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82" w:rsidRDefault="00D71DC1">
      <w:r>
        <w:t>F</w:t>
      </w:r>
      <w:r w:rsidR="000A1C87">
        <w:t>or immediate release</w:t>
      </w:r>
      <w:r w:rsidR="006D7B82">
        <w:br/>
      </w:r>
      <w:r w:rsidR="00681CE4">
        <w:t>June 29</w:t>
      </w:r>
      <w:r w:rsidR="00E35E66" w:rsidRPr="00D71DC1">
        <w:t>, 2014</w:t>
      </w:r>
    </w:p>
    <w:p w:rsidR="006D7B82" w:rsidRPr="009D00E9" w:rsidRDefault="00A4072C">
      <w:pPr>
        <w:pStyle w:val="Heading2"/>
        <w:jc w:val="center"/>
        <w:rPr>
          <w:lang w:val="en-US"/>
        </w:rPr>
      </w:pPr>
      <w:r w:rsidRPr="00A4072C">
        <w:t xml:space="preserve">Heat </w:t>
      </w:r>
      <w:r w:rsidR="00490D01">
        <w:t>Advisory</w:t>
      </w:r>
      <w:r w:rsidR="00490D01" w:rsidRPr="00A4072C">
        <w:t xml:space="preserve"> </w:t>
      </w:r>
      <w:r w:rsidR="00D80922">
        <w:t>in effect</w:t>
      </w:r>
      <w:r>
        <w:t xml:space="preserve"> </w:t>
      </w:r>
      <w:r w:rsidR="00D71DC1">
        <w:t>June 29</w:t>
      </w:r>
      <w:r w:rsidR="00E35E66">
        <w:t xml:space="preserve"> </w:t>
      </w:r>
      <w:r w:rsidR="000A1C87">
        <w:t>until further notice</w:t>
      </w:r>
    </w:p>
    <w:p w:rsidR="00A4072C" w:rsidRPr="008A5CF2" w:rsidRDefault="00A4072C" w:rsidP="00A4072C">
      <w:pPr>
        <w:rPr>
          <w:rFonts w:eastAsia="Arial Unicode MS" w:cs="Arial"/>
          <w:szCs w:val="20"/>
          <w:lang w:val="en-US"/>
        </w:rPr>
      </w:pPr>
    </w:p>
    <w:p w:rsidR="006D7B82" w:rsidRPr="008A5CF2" w:rsidRDefault="006D7B82">
      <w:pPr>
        <w:pStyle w:val="HTMLPassthru"/>
        <w:rPr>
          <w:rFonts w:cs="Arial"/>
          <w:szCs w:val="20"/>
        </w:rPr>
      </w:pPr>
      <w:r w:rsidRPr="008A5CF2">
        <w:rPr>
          <w:rFonts w:cs="Arial"/>
          <w:szCs w:val="20"/>
        </w:rPr>
        <w:t>&lt;content&gt;</w:t>
      </w:r>
    </w:p>
    <w:p w:rsidR="00A4072C" w:rsidRPr="00300362" w:rsidRDefault="006D7B82" w:rsidP="00A4072C">
      <w:r w:rsidRPr="008A5CF2">
        <w:rPr>
          <w:rFonts w:cs="Arial"/>
          <w:b/>
          <w:bCs/>
          <w:szCs w:val="20"/>
        </w:rPr>
        <w:t>Ottawa</w:t>
      </w:r>
      <w:r w:rsidRPr="008A5CF2">
        <w:rPr>
          <w:rFonts w:cs="Arial"/>
          <w:szCs w:val="20"/>
        </w:rPr>
        <w:t xml:space="preserve"> </w:t>
      </w:r>
      <w:r w:rsidR="00A4072C" w:rsidRPr="008A5CF2">
        <w:rPr>
          <w:rFonts w:cs="Arial"/>
          <w:szCs w:val="20"/>
        </w:rPr>
        <w:t>–</w:t>
      </w:r>
      <w:r w:rsidRPr="008A5CF2">
        <w:rPr>
          <w:rFonts w:cs="Arial"/>
          <w:szCs w:val="20"/>
        </w:rPr>
        <w:t xml:space="preserve"> </w:t>
      </w:r>
      <w:r w:rsidR="00A045F3">
        <w:t>Ottawa Public</w:t>
      </w:r>
      <w:r w:rsidR="00B63B76" w:rsidRPr="00D14393">
        <w:t xml:space="preserve"> Health</w:t>
      </w:r>
      <w:r w:rsidR="00A7289A">
        <w:t xml:space="preserve"> (OPH)</w:t>
      </w:r>
      <w:r w:rsidR="00B63B76" w:rsidRPr="00D14393">
        <w:t xml:space="preserve"> is issuing a </w:t>
      </w:r>
      <w:r w:rsidR="0027707F">
        <w:t>h</w:t>
      </w:r>
      <w:r w:rsidR="00B63B76" w:rsidRPr="00D14393">
        <w:t xml:space="preserve">eat </w:t>
      </w:r>
      <w:r w:rsidR="00490D01">
        <w:t>advisory</w:t>
      </w:r>
      <w:r w:rsidR="00490D01" w:rsidRPr="00D14393">
        <w:t xml:space="preserve"> </w:t>
      </w:r>
      <w:r w:rsidR="000A1C87">
        <w:t xml:space="preserve">starting on </w:t>
      </w:r>
      <w:r w:rsidR="00D71DC1">
        <w:t>Sunday June 29</w:t>
      </w:r>
      <w:r w:rsidR="00E35E66" w:rsidRPr="00D71DC1">
        <w:t>, 2014</w:t>
      </w:r>
      <w:r w:rsidR="00E35E66">
        <w:t xml:space="preserve"> </w:t>
      </w:r>
      <w:r w:rsidR="000A1C87">
        <w:t xml:space="preserve">until further notice </w:t>
      </w:r>
      <w:r w:rsidR="00300362">
        <w:t xml:space="preserve">because the humidex </w:t>
      </w:r>
      <w:r w:rsidR="00B63B76" w:rsidRPr="00D14393">
        <w:t xml:space="preserve">is forecast to exceed </w:t>
      </w:r>
      <w:r w:rsidR="00490D01">
        <w:t>36</w:t>
      </w:r>
      <w:r w:rsidR="00300362">
        <w:t xml:space="preserve"> Celsius</w:t>
      </w:r>
      <w:r w:rsidR="00ED2F75">
        <w:t xml:space="preserve"> for two consecutive days</w:t>
      </w:r>
      <w:r w:rsidR="00B63B76" w:rsidRPr="00D14393">
        <w:t xml:space="preserve">. </w:t>
      </w:r>
      <w:r w:rsidR="00ED2F75">
        <w:t>E</w:t>
      </w:r>
      <w:r w:rsidR="00B63B76" w:rsidRPr="00D14393">
        <w:t>xtreme heat can cause dehydration, heat exhaustion, heat stroke and even death.</w:t>
      </w:r>
      <w:r w:rsidR="00B63B76">
        <w:rPr>
          <w:rFonts w:ascii="Tahoma" w:hAnsi="Tahoma" w:cs="Tahoma"/>
          <w:color w:val="000000"/>
          <w:szCs w:val="20"/>
        </w:rPr>
        <w:t> </w:t>
      </w:r>
    </w:p>
    <w:p w:rsidR="00B63B76" w:rsidRPr="002D230C" w:rsidRDefault="00B63B76" w:rsidP="00D14393"/>
    <w:p w:rsidR="00A4072C" w:rsidRPr="002D230C" w:rsidRDefault="00EC4415" w:rsidP="00D14393">
      <w:r>
        <w:t>OPH</w:t>
      </w:r>
      <w:r w:rsidRPr="002D230C">
        <w:t xml:space="preserve"> is encouraging people to check on family, friends and neighbours who may be isolated or vulnerable to the heat</w:t>
      </w:r>
      <w:r>
        <w:t xml:space="preserve">. </w:t>
      </w:r>
      <w:r w:rsidR="00325C47">
        <w:t>Seniors, i</w:t>
      </w:r>
      <w:r w:rsidR="00BD2D2D" w:rsidRPr="002D230C">
        <w:t>nfants, young children</w:t>
      </w:r>
      <w:r w:rsidR="00045BFA">
        <w:t xml:space="preserve">, </w:t>
      </w:r>
      <w:r w:rsidR="00BD2D2D" w:rsidRPr="002D230C">
        <w:t xml:space="preserve"> </w:t>
      </w:r>
      <w:r w:rsidR="00907CE1">
        <w:t xml:space="preserve">people who are </w:t>
      </w:r>
      <w:r w:rsidR="00BD2D2D" w:rsidRPr="002D230C">
        <w:t>homeless</w:t>
      </w:r>
      <w:r w:rsidR="00045BFA">
        <w:t xml:space="preserve"> and </w:t>
      </w:r>
      <w:r>
        <w:t>people taking certain prescription medications such as for Parkinson’s Disease and depression</w:t>
      </w:r>
      <w:r w:rsidR="00BD2D2D" w:rsidRPr="002D230C">
        <w:t xml:space="preserve"> are at </w:t>
      </w:r>
      <w:r w:rsidR="00907CE1">
        <w:t xml:space="preserve">a </w:t>
      </w:r>
      <w:r w:rsidR="00BD2D2D" w:rsidRPr="002D230C">
        <w:t xml:space="preserve">greater risk </w:t>
      </w:r>
      <w:r w:rsidR="00AB09A0">
        <w:t xml:space="preserve">of suffering </w:t>
      </w:r>
      <w:r w:rsidR="00BD2D2D" w:rsidRPr="002D230C">
        <w:t xml:space="preserve">from </w:t>
      </w:r>
      <w:r w:rsidR="00AB09A0">
        <w:t>heat-related illness</w:t>
      </w:r>
      <w:r w:rsidR="00B84A3E">
        <w:t>e</w:t>
      </w:r>
      <w:r w:rsidR="00AB09A0">
        <w:t>s</w:t>
      </w:r>
      <w:r w:rsidR="00907CE1">
        <w:t xml:space="preserve">. </w:t>
      </w:r>
    </w:p>
    <w:p w:rsidR="00BD2D2D" w:rsidRDefault="00BD2D2D" w:rsidP="00D14393"/>
    <w:p w:rsidR="00A4072C" w:rsidRPr="008A5CF2" w:rsidRDefault="00473570" w:rsidP="00D14393">
      <w:r>
        <w:t xml:space="preserve">During a </w:t>
      </w:r>
      <w:hyperlink r:id="rId8" w:history="1">
        <w:r w:rsidR="00D71DC1">
          <w:rPr>
            <w:rStyle w:val="Hyperlink"/>
          </w:rPr>
          <w:t>heat a</w:t>
        </w:r>
        <w:r w:rsidR="00D71DC1">
          <w:rPr>
            <w:rStyle w:val="Hyperlink"/>
          </w:rPr>
          <w:t>d</w:t>
        </w:r>
        <w:r w:rsidR="00D71DC1">
          <w:rPr>
            <w:rStyle w:val="Hyperlink"/>
          </w:rPr>
          <w:t>visory</w:t>
        </w:r>
      </w:hyperlink>
      <w:r w:rsidR="00A4072C" w:rsidRPr="008A5CF2">
        <w:t xml:space="preserve">, residents and visitors should: </w:t>
      </w:r>
    </w:p>
    <w:p w:rsidR="009018A3" w:rsidRPr="008A5CF2" w:rsidRDefault="009018A3" w:rsidP="009018A3">
      <w:pPr>
        <w:pStyle w:val="List-Bullets"/>
        <w:rPr>
          <w:rFonts w:cs="Arial"/>
        </w:rPr>
      </w:pPr>
      <w:r w:rsidRPr="008A5CF2">
        <w:rPr>
          <w:rFonts w:cs="Arial"/>
        </w:rPr>
        <w:t xml:space="preserve">Drink plenty of fluids, preferably water and </w:t>
      </w:r>
      <w:r w:rsidR="00A7289A">
        <w:rPr>
          <w:rFonts w:cs="Arial"/>
        </w:rPr>
        <w:t xml:space="preserve">limit or </w:t>
      </w:r>
      <w:r w:rsidRPr="008A5CF2">
        <w:rPr>
          <w:rFonts w:cs="Arial"/>
        </w:rPr>
        <w:t>avoid caffeine and alcohol</w:t>
      </w:r>
    </w:p>
    <w:p w:rsidR="009018A3" w:rsidRPr="008A5CF2" w:rsidRDefault="009018A3" w:rsidP="009018A3">
      <w:pPr>
        <w:pStyle w:val="List-Bullets"/>
        <w:rPr>
          <w:rFonts w:cs="Arial"/>
        </w:rPr>
      </w:pPr>
      <w:r w:rsidRPr="008A5CF2">
        <w:rPr>
          <w:rFonts w:cs="Arial"/>
        </w:rPr>
        <w:t xml:space="preserve">Avoid strenuous physical activity outdoors </w:t>
      </w:r>
    </w:p>
    <w:p w:rsidR="009018A3" w:rsidRPr="00263A6D" w:rsidRDefault="009018A3" w:rsidP="009018A3">
      <w:pPr>
        <w:pStyle w:val="List-Bullets"/>
        <w:rPr>
          <w:rFonts w:cs="Arial"/>
        </w:rPr>
      </w:pPr>
      <w:r w:rsidRPr="008A5CF2">
        <w:rPr>
          <w:rFonts w:cs="Arial"/>
        </w:rPr>
        <w:t xml:space="preserve">Avoid direct exposure to the sun and </w:t>
      </w:r>
      <w:r w:rsidR="00E247FA">
        <w:rPr>
          <w:rFonts w:cs="Arial"/>
        </w:rPr>
        <w:t>look for</w:t>
      </w:r>
      <w:r w:rsidR="00E247FA" w:rsidRPr="008A5CF2">
        <w:rPr>
          <w:rFonts w:cs="Arial"/>
        </w:rPr>
        <w:t xml:space="preserve"> </w:t>
      </w:r>
      <w:r w:rsidRPr="008A5CF2">
        <w:rPr>
          <w:rFonts w:cs="Arial"/>
        </w:rPr>
        <w:t xml:space="preserve">shade </w:t>
      </w:r>
      <w:r w:rsidRPr="00263A6D">
        <w:rPr>
          <w:rFonts w:cs="Arial"/>
        </w:rPr>
        <w:t>Spend at least two hours a day in an air-conditioned location</w:t>
      </w:r>
      <w:r w:rsidR="00ED2F75" w:rsidRPr="00263A6D">
        <w:rPr>
          <w:rFonts w:cs="Arial"/>
        </w:rPr>
        <w:t xml:space="preserve"> such as</w:t>
      </w:r>
      <w:r w:rsidRPr="00263A6D">
        <w:rPr>
          <w:rFonts w:cs="Arial"/>
        </w:rPr>
        <w:t xml:space="preserve"> </w:t>
      </w:r>
      <w:r w:rsidR="00E247FA" w:rsidRPr="00263A6D">
        <w:rPr>
          <w:rFonts w:cs="Arial"/>
        </w:rPr>
        <w:t xml:space="preserve">a </w:t>
      </w:r>
      <w:r w:rsidRPr="00263A6D">
        <w:rPr>
          <w:rFonts w:cs="Arial"/>
        </w:rPr>
        <w:t xml:space="preserve">shopping mall, local </w:t>
      </w:r>
      <w:r w:rsidR="00E247FA" w:rsidRPr="00263A6D">
        <w:rPr>
          <w:rFonts w:cs="Arial"/>
        </w:rPr>
        <w:t xml:space="preserve">library </w:t>
      </w:r>
      <w:r w:rsidRPr="00263A6D">
        <w:rPr>
          <w:rFonts w:cs="Arial"/>
        </w:rPr>
        <w:t>or neighbourhood community centre</w:t>
      </w:r>
    </w:p>
    <w:p w:rsidR="00A4072C" w:rsidRPr="008A5CF2" w:rsidRDefault="009018A3" w:rsidP="009018A3">
      <w:pPr>
        <w:pStyle w:val="List-Bullets"/>
        <w:rPr>
          <w:rFonts w:cs="Arial"/>
        </w:rPr>
      </w:pPr>
      <w:r w:rsidRPr="00263A6D">
        <w:rPr>
          <w:rFonts w:cs="Arial"/>
        </w:rPr>
        <w:t>Never leave children, the elderly or pets unattended in a</w:t>
      </w:r>
      <w:r w:rsidRPr="008A5CF2">
        <w:rPr>
          <w:rFonts w:cs="Arial"/>
        </w:rPr>
        <w:t xml:space="preserve"> car, even with the windows </w:t>
      </w:r>
      <w:r w:rsidR="001C6BEC">
        <w:rPr>
          <w:rFonts w:cs="Arial"/>
        </w:rPr>
        <w:t>open</w:t>
      </w:r>
    </w:p>
    <w:p w:rsidR="009018A3" w:rsidRPr="008A5CF2" w:rsidRDefault="009018A3" w:rsidP="009018A3">
      <w:pPr>
        <w:rPr>
          <w:rFonts w:cs="Arial"/>
          <w:szCs w:val="20"/>
        </w:rPr>
      </w:pPr>
    </w:p>
    <w:p w:rsidR="00BD2D2D" w:rsidRDefault="00BD2D2D" w:rsidP="00BD2D2D">
      <w:pPr>
        <w:rPr>
          <w:rFonts w:cs="Arial"/>
          <w:szCs w:val="20"/>
        </w:rPr>
      </w:pPr>
      <w:r w:rsidRPr="008A5CF2">
        <w:rPr>
          <w:rFonts w:cs="Arial"/>
          <w:szCs w:val="20"/>
        </w:rPr>
        <w:t>Residents</w:t>
      </w:r>
      <w:r w:rsidR="00D6328D">
        <w:rPr>
          <w:rFonts w:cs="Arial"/>
          <w:szCs w:val="20"/>
        </w:rPr>
        <w:t xml:space="preserve"> and visitors</w:t>
      </w:r>
      <w:r w:rsidRPr="008A5CF2">
        <w:rPr>
          <w:rFonts w:cs="Arial"/>
          <w:szCs w:val="20"/>
        </w:rPr>
        <w:t xml:space="preserve"> can cool down at City</w:t>
      </w:r>
      <w:r w:rsidR="00E35E66">
        <w:rPr>
          <w:rFonts w:cs="Arial"/>
          <w:szCs w:val="20"/>
        </w:rPr>
        <w:t xml:space="preserve"> of </w:t>
      </w:r>
      <w:hyperlink r:id="rId9" w:history="1">
        <w:r w:rsidR="00E35E66">
          <w:rPr>
            <w:rStyle w:val="Hyperlink"/>
            <w:rFonts w:cs="Arial"/>
            <w:szCs w:val="20"/>
          </w:rPr>
          <w:t>Ottawa pools, splash pads, wading pools, beaches and community centres</w:t>
        </w:r>
      </w:hyperlink>
      <w:r w:rsidRPr="008A5CF2">
        <w:rPr>
          <w:rFonts w:cs="Arial"/>
          <w:szCs w:val="20"/>
        </w:rPr>
        <w:t xml:space="preserve">, as well as </w:t>
      </w:r>
      <w:hyperlink r:id="rId10" w:history="1">
        <w:r w:rsidRPr="00A7289A">
          <w:rPr>
            <w:rStyle w:val="Hyperlink"/>
            <w:rFonts w:cs="Arial"/>
            <w:szCs w:val="20"/>
          </w:rPr>
          <w:t>Ottawa Public Librar</w:t>
        </w:r>
        <w:r w:rsidR="00A07D0D" w:rsidRPr="00A7289A">
          <w:rPr>
            <w:rStyle w:val="Hyperlink"/>
            <w:rFonts w:cs="Arial"/>
            <w:szCs w:val="20"/>
          </w:rPr>
          <w:t>y</w:t>
        </w:r>
      </w:hyperlink>
      <w:r w:rsidR="00A07D0D" w:rsidRPr="008A5CF2">
        <w:rPr>
          <w:rFonts w:cs="Arial"/>
          <w:szCs w:val="20"/>
        </w:rPr>
        <w:t xml:space="preserve"> branches</w:t>
      </w:r>
      <w:r w:rsidRPr="008A5CF2">
        <w:rPr>
          <w:rFonts w:cs="Arial"/>
          <w:szCs w:val="20"/>
        </w:rPr>
        <w:t xml:space="preserve">. In addition, </w:t>
      </w:r>
      <w:hyperlink r:id="rId11" w:history="1">
        <w:r w:rsidRPr="00A7289A">
          <w:rPr>
            <w:rStyle w:val="Hyperlink"/>
            <w:rFonts w:cs="Arial"/>
            <w:szCs w:val="20"/>
          </w:rPr>
          <w:t>Rainbow Cinemas</w:t>
        </w:r>
      </w:hyperlink>
      <w:r w:rsidRPr="008A5CF2">
        <w:rPr>
          <w:rFonts w:cs="Arial"/>
          <w:szCs w:val="20"/>
        </w:rPr>
        <w:t xml:space="preserve"> in the St. Laurent Centre has partnered with </w:t>
      </w:r>
      <w:r w:rsidR="00E247FA">
        <w:rPr>
          <w:rFonts w:cs="Arial"/>
          <w:szCs w:val="20"/>
        </w:rPr>
        <w:t>Ottawa Public Health</w:t>
      </w:r>
      <w:r w:rsidRPr="008A5CF2">
        <w:rPr>
          <w:rFonts w:cs="Arial"/>
          <w:szCs w:val="20"/>
        </w:rPr>
        <w:t xml:space="preserve"> to provide reduced ticket rates to help people access air conditioning and to cool dow</w:t>
      </w:r>
      <w:r w:rsidR="00D14393">
        <w:rPr>
          <w:rFonts w:cs="Arial"/>
          <w:szCs w:val="20"/>
        </w:rPr>
        <w:t>n during heat warnings.</w:t>
      </w:r>
    </w:p>
    <w:p w:rsidR="00D14393" w:rsidRPr="008A5CF2" w:rsidRDefault="00D14393" w:rsidP="00BD2D2D">
      <w:pPr>
        <w:rPr>
          <w:rFonts w:cs="Arial"/>
          <w:szCs w:val="20"/>
        </w:rPr>
      </w:pPr>
    </w:p>
    <w:p w:rsidR="004A4E10" w:rsidRDefault="00BD2D2D" w:rsidP="00D14393">
      <w:r w:rsidRPr="008A5CF2">
        <w:t xml:space="preserve">High air pollution </w:t>
      </w:r>
      <w:r w:rsidR="004A4E10" w:rsidRPr="008A5CF2">
        <w:t xml:space="preserve">and UV index </w:t>
      </w:r>
      <w:r w:rsidR="008A5CF2" w:rsidRPr="008A5CF2">
        <w:t>levels often</w:t>
      </w:r>
      <w:r w:rsidRPr="008A5CF2">
        <w:t xml:space="preserve"> occur</w:t>
      </w:r>
      <w:r w:rsidR="008A5CF2" w:rsidRPr="008A5CF2">
        <w:t xml:space="preserve"> </w:t>
      </w:r>
      <w:r w:rsidR="00D14393">
        <w:t>during hot weather conditions.</w:t>
      </w:r>
      <w:r w:rsidR="00D6328D">
        <w:t xml:space="preserve"> To protect yourself:</w:t>
      </w:r>
    </w:p>
    <w:p w:rsidR="00B8526E" w:rsidRDefault="00B8526E" w:rsidP="00D14393"/>
    <w:p w:rsidR="004A4E10" w:rsidRPr="008A5CF2" w:rsidRDefault="00BD2D2D" w:rsidP="00D14393">
      <w:pPr>
        <w:pStyle w:val="List-Bullets"/>
      </w:pPr>
      <w:r w:rsidRPr="008A5CF2">
        <w:t>People with breathing and heart problems</w:t>
      </w:r>
      <w:r w:rsidR="00473570">
        <w:t>,</w:t>
      </w:r>
      <w:r w:rsidRPr="008A5CF2">
        <w:t xml:space="preserve"> and parents and caregivers of children</w:t>
      </w:r>
      <w:r w:rsidR="009C5519">
        <w:t>,</w:t>
      </w:r>
      <w:r w:rsidRPr="008A5CF2">
        <w:t xml:space="preserve"> should pay attention to the hourly Air Quality Health Index available at </w:t>
      </w:r>
      <w:hyperlink r:id="rId12" w:history="1">
        <w:r w:rsidRPr="008A5CF2">
          <w:rPr>
            <w:rStyle w:val="Hyperlink"/>
            <w:rFonts w:cs="Arial"/>
          </w:rPr>
          <w:t>airhealth.ca</w:t>
        </w:r>
      </w:hyperlink>
      <w:r w:rsidRPr="008A5CF2">
        <w:t xml:space="preserve"> or at </w:t>
      </w:r>
      <w:r w:rsidR="009C5519">
        <w:t>1-</w:t>
      </w:r>
      <w:r w:rsidRPr="008A5CF2">
        <w:t>866-688-3810.</w:t>
      </w:r>
      <w:r w:rsidR="004A4E10" w:rsidRPr="008A5CF2">
        <w:t xml:space="preserve"> </w:t>
      </w:r>
    </w:p>
    <w:p w:rsidR="001C6BEC" w:rsidRDefault="004D73C1" w:rsidP="00D14393">
      <w:pPr>
        <w:pStyle w:val="List-Bullets"/>
        <w:rPr>
          <w:lang w:eastAsia="en-CA"/>
        </w:rPr>
      </w:pPr>
      <w:r w:rsidRPr="008A5CF2">
        <w:t>C</w:t>
      </w:r>
      <w:r w:rsidR="004A4E10" w:rsidRPr="008A5CF2">
        <w:t xml:space="preserve">heck the UV index </w:t>
      </w:r>
      <w:r w:rsidR="00473570" w:rsidRPr="008A5CF2">
        <w:t>forecast</w:t>
      </w:r>
      <w:r w:rsidR="00473570">
        <w:t xml:space="preserve"> </w:t>
      </w:r>
      <w:r w:rsidR="004A4E10" w:rsidRPr="008A5CF2">
        <w:t xml:space="preserve">daily at </w:t>
      </w:r>
      <w:hyperlink r:id="rId13" w:tgtFrame="_top" w:history="1">
        <w:r w:rsidR="004A4E10" w:rsidRPr="008A5CF2">
          <w:rPr>
            <w:rStyle w:val="Hyperlink"/>
            <w:rFonts w:cs="Arial"/>
          </w:rPr>
          <w:t>theweathernetwork.com</w:t>
        </w:r>
      </w:hyperlink>
      <w:r w:rsidR="004A4E10" w:rsidRPr="008A5CF2">
        <w:t xml:space="preserve">, </w:t>
      </w:r>
      <w:hyperlink r:id="rId14" w:history="1">
        <w:r w:rsidR="005331E9" w:rsidRPr="00B072BC">
          <w:rPr>
            <w:rStyle w:val="Hyperlink"/>
          </w:rPr>
          <w:t>weather.gc.ca</w:t>
        </w:r>
      </w:hyperlink>
      <w:r w:rsidR="005331E9">
        <w:t xml:space="preserve"> or in </w:t>
      </w:r>
      <w:r w:rsidR="009C5519">
        <w:t xml:space="preserve">the </w:t>
      </w:r>
      <w:r w:rsidR="004A4E10" w:rsidRPr="008A5CF2">
        <w:t xml:space="preserve">local </w:t>
      </w:r>
      <w:r w:rsidR="005331E9">
        <w:t>media.</w:t>
      </w:r>
      <w:r w:rsidR="004A4E10" w:rsidRPr="008A5CF2">
        <w:t xml:space="preserve"> </w:t>
      </w:r>
    </w:p>
    <w:p w:rsidR="008A5CF2" w:rsidRPr="008A5CF2" w:rsidRDefault="004A4E10" w:rsidP="00D14393">
      <w:pPr>
        <w:pStyle w:val="List-Bullets"/>
        <w:rPr>
          <w:lang w:eastAsia="en-CA"/>
        </w:rPr>
      </w:pPr>
      <w:r w:rsidRPr="008A5CF2">
        <w:rPr>
          <w:lang w:eastAsia="en-CA"/>
        </w:rPr>
        <w:t xml:space="preserve">Choose a </w:t>
      </w:r>
      <w:hyperlink r:id="rId15" w:anchor="P32_1653" w:history="1">
        <w:r w:rsidRPr="00E247FA">
          <w:rPr>
            <w:rStyle w:val="Hyperlink"/>
            <w:lang w:eastAsia="en-CA"/>
          </w:rPr>
          <w:t>sunscreen</w:t>
        </w:r>
      </w:hyperlink>
      <w:r w:rsidRPr="008A5CF2">
        <w:rPr>
          <w:lang w:eastAsia="en-CA"/>
        </w:rPr>
        <w:t xml:space="preserve"> and lip balm with a sun protection factor (SPF) of 30 or higher.  </w:t>
      </w:r>
    </w:p>
    <w:p w:rsidR="008A5CF2" w:rsidRDefault="008A5CF2" w:rsidP="008A5CF2">
      <w:pPr>
        <w:rPr>
          <w:rFonts w:cs="Arial"/>
          <w:szCs w:val="20"/>
        </w:rPr>
      </w:pPr>
    </w:p>
    <w:p w:rsidR="00BA7C45" w:rsidRDefault="00BA7C45" w:rsidP="00A4072C">
      <w:pPr>
        <w:rPr>
          <w:rFonts w:cs="Arial"/>
          <w:szCs w:val="20"/>
        </w:rPr>
      </w:pPr>
    </w:p>
    <w:p w:rsidR="001C6BEC" w:rsidRDefault="00A4072C" w:rsidP="00A4072C">
      <w:pPr>
        <w:rPr>
          <w:rFonts w:cs="Arial"/>
          <w:szCs w:val="20"/>
        </w:rPr>
      </w:pPr>
      <w:r w:rsidRPr="008A5CF2">
        <w:rPr>
          <w:rFonts w:cs="Arial"/>
          <w:szCs w:val="20"/>
        </w:rPr>
        <w:t xml:space="preserve">For additional information, visit </w:t>
      </w:r>
      <w:hyperlink r:id="rId16" w:history="1">
        <w:r w:rsidR="00E247FA">
          <w:rPr>
            <w:rStyle w:val="Hyperlink"/>
            <w:rFonts w:cs="Arial"/>
            <w:szCs w:val="20"/>
          </w:rPr>
          <w:t>OttawaPublicHea</w:t>
        </w:r>
        <w:r w:rsidR="00E247FA">
          <w:rPr>
            <w:rStyle w:val="Hyperlink"/>
            <w:rFonts w:cs="Arial"/>
            <w:szCs w:val="20"/>
          </w:rPr>
          <w:t>l</w:t>
        </w:r>
        <w:r w:rsidR="00E247FA">
          <w:rPr>
            <w:rStyle w:val="Hyperlink"/>
            <w:rFonts w:cs="Arial"/>
            <w:szCs w:val="20"/>
          </w:rPr>
          <w:t>th.ca</w:t>
        </w:r>
      </w:hyperlink>
      <w:r w:rsidRPr="008A5CF2">
        <w:rPr>
          <w:rFonts w:cs="Arial"/>
          <w:szCs w:val="20"/>
        </w:rPr>
        <w:t xml:space="preserve"> or call Ottawa Public Health Information at 613-580-6744</w:t>
      </w:r>
      <w:r w:rsidR="0027707F">
        <w:rPr>
          <w:rFonts w:cs="Arial"/>
          <w:szCs w:val="20"/>
        </w:rPr>
        <w:t xml:space="preserve"> </w:t>
      </w:r>
      <w:r w:rsidR="0027707F" w:rsidRPr="0027707F">
        <w:rPr>
          <w:rFonts w:cs="Arial"/>
          <w:szCs w:val="20"/>
        </w:rPr>
        <w:t>(TTY: 613-580-9656</w:t>
      </w:r>
      <w:r w:rsidR="0027707F" w:rsidRPr="0027707F">
        <w:rPr>
          <w:rFonts w:cs="Arial"/>
          <w:sz w:val="22"/>
          <w:szCs w:val="22"/>
        </w:rPr>
        <w:t>)</w:t>
      </w:r>
      <w:r w:rsidRPr="008A5CF2">
        <w:rPr>
          <w:rFonts w:cs="Arial"/>
          <w:szCs w:val="20"/>
        </w:rPr>
        <w:t xml:space="preserve">. Connect with us on </w:t>
      </w:r>
      <w:hyperlink r:id="rId17" w:history="1">
        <w:r w:rsidRPr="008A5CF2">
          <w:rPr>
            <w:rStyle w:val="Hyperlink"/>
            <w:rFonts w:cs="Arial"/>
            <w:szCs w:val="20"/>
          </w:rPr>
          <w:t>Facebook</w:t>
        </w:r>
      </w:hyperlink>
      <w:r w:rsidR="001C6BEC">
        <w:rPr>
          <w:rFonts w:cs="Arial"/>
          <w:szCs w:val="20"/>
        </w:rPr>
        <w:t xml:space="preserve">, </w:t>
      </w:r>
      <w:hyperlink r:id="rId18" w:history="1">
        <w:r w:rsidRPr="008A5CF2">
          <w:rPr>
            <w:rStyle w:val="Hyperlink"/>
            <w:rFonts w:cs="Arial"/>
            <w:szCs w:val="20"/>
          </w:rPr>
          <w:t>Twitter</w:t>
        </w:r>
      </w:hyperlink>
      <w:r w:rsidR="00BA7C45">
        <w:rPr>
          <w:rFonts w:cs="Arial"/>
          <w:szCs w:val="20"/>
        </w:rPr>
        <w:t xml:space="preserve">, </w:t>
      </w:r>
    </w:p>
    <w:p w:rsidR="001C6BEC" w:rsidRPr="008A5CF2" w:rsidRDefault="00DA2D66" w:rsidP="001C6BEC">
      <w:pPr>
        <w:rPr>
          <w:rFonts w:cs="Arial"/>
          <w:szCs w:val="20"/>
        </w:rPr>
      </w:pPr>
      <w:hyperlink r:id="rId19" w:history="1">
        <w:r w:rsidR="001C6BEC" w:rsidRPr="001C6BEC">
          <w:rPr>
            <w:rStyle w:val="Hyperlink"/>
            <w:rFonts w:cs="Arial"/>
            <w:szCs w:val="20"/>
          </w:rPr>
          <w:t>Pinterest</w:t>
        </w:r>
      </w:hyperlink>
      <w:r w:rsidR="00BA7C45">
        <w:rPr>
          <w:rFonts w:cs="Arial"/>
          <w:szCs w:val="20"/>
        </w:rPr>
        <w:t xml:space="preserve"> and</w:t>
      </w:r>
      <w:r w:rsidR="001C6BEC" w:rsidRPr="001C6BEC">
        <w:rPr>
          <w:rFonts w:cs="Arial"/>
          <w:szCs w:val="20"/>
        </w:rPr>
        <w:t xml:space="preserve"> </w:t>
      </w:r>
      <w:hyperlink r:id="rId20" w:history="1">
        <w:r w:rsidR="001C6BEC" w:rsidRPr="001C6BEC">
          <w:rPr>
            <w:rStyle w:val="Hyperlink"/>
            <w:rFonts w:cs="Arial"/>
            <w:szCs w:val="20"/>
          </w:rPr>
          <w:t>Tumblr,</w:t>
        </w:r>
      </w:hyperlink>
      <w:r w:rsidR="001C6BEC" w:rsidRPr="001C6BEC">
        <w:rPr>
          <w:rFonts w:cs="Arial"/>
          <w:szCs w:val="20"/>
        </w:rPr>
        <w:t xml:space="preserve"> </w:t>
      </w:r>
    </w:p>
    <w:p w:rsidR="006D7B82" w:rsidRPr="008A5CF2" w:rsidRDefault="006D7B82">
      <w:pPr>
        <w:pStyle w:val="Text-Centre"/>
        <w:rPr>
          <w:rFonts w:cs="Arial"/>
          <w:szCs w:val="20"/>
        </w:rPr>
      </w:pPr>
      <w:r w:rsidRPr="008A5CF2">
        <w:rPr>
          <w:rFonts w:cs="Arial"/>
          <w:szCs w:val="20"/>
        </w:rPr>
        <w:t>- 30 -</w:t>
      </w:r>
    </w:p>
    <w:p w:rsidR="00BF04A0" w:rsidRDefault="00BF04A0">
      <w:pPr>
        <w:rPr>
          <w:rFonts w:cs="Arial"/>
          <w:bCs/>
          <w:i/>
          <w:color w:val="0000FF"/>
          <w:szCs w:val="20"/>
        </w:rPr>
      </w:pPr>
      <w:r>
        <w:rPr>
          <w:rFonts w:cs="Arial"/>
          <w:vanish/>
          <w:szCs w:val="20"/>
        </w:rPr>
        <w:br w:type="page"/>
      </w:r>
    </w:p>
    <w:p w:rsidR="006D7B82" w:rsidRPr="008A5CF2" w:rsidRDefault="006D7B82">
      <w:pPr>
        <w:pStyle w:val="HTMLPassthru"/>
        <w:rPr>
          <w:rFonts w:cs="Arial"/>
          <w:szCs w:val="20"/>
        </w:rPr>
      </w:pPr>
      <w:r w:rsidRPr="008A5CF2">
        <w:rPr>
          <w:rFonts w:cs="Arial"/>
          <w:szCs w:val="20"/>
        </w:rPr>
        <w:t>&lt;/content&gt;</w:t>
      </w:r>
    </w:p>
    <w:p w:rsidR="006D7B82" w:rsidRPr="008A5CF2" w:rsidRDefault="006D7B82">
      <w:pPr>
        <w:rPr>
          <w:rFonts w:cs="Arial"/>
          <w:szCs w:val="20"/>
        </w:rPr>
      </w:pPr>
    </w:p>
    <w:p w:rsidR="006D7B82" w:rsidRPr="008A5CF2" w:rsidRDefault="006D7B82">
      <w:pPr>
        <w:rPr>
          <w:rFonts w:cs="Arial"/>
          <w:szCs w:val="20"/>
        </w:rPr>
      </w:pPr>
      <w:r w:rsidRPr="008A5CF2">
        <w:rPr>
          <w:rFonts w:cs="Arial"/>
          <w:b/>
          <w:bCs/>
          <w:szCs w:val="20"/>
        </w:rPr>
        <w:t>For more information:</w:t>
      </w:r>
      <w:r w:rsidRPr="008A5CF2">
        <w:rPr>
          <w:rFonts w:cs="Arial"/>
          <w:b/>
          <w:bCs/>
          <w:szCs w:val="20"/>
        </w:rPr>
        <w:br/>
      </w:r>
      <w:r w:rsidRPr="008A5CF2">
        <w:rPr>
          <w:rFonts w:cs="Arial"/>
          <w:szCs w:val="20"/>
        </w:rPr>
        <w:t>Media contact</w:t>
      </w:r>
      <w:r w:rsidRPr="008A5CF2">
        <w:rPr>
          <w:rFonts w:cs="Arial"/>
          <w:szCs w:val="20"/>
        </w:rPr>
        <w:br/>
        <w:t>613-580-2450</w:t>
      </w:r>
    </w:p>
    <w:p w:rsidR="006D7B82" w:rsidRPr="008A5CF2" w:rsidRDefault="006D7B82">
      <w:pPr>
        <w:tabs>
          <w:tab w:val="left" w:pos="5260"/>
        </w:tabs>
        <w:rPr>
          <w:rFonts w:cs="Arial"/>
          <w:szCs w:val="20"/>
        </w:rPr>
      </w:pPr>
    </w:p>
    <w:p w:rsidR="006D7B82" w:rsidRPr="008A5CF2" w:rsidRDefault="006D7B82">
      <w:pPr>
        <w:tabs>
          <w:tab w:val="left" w:pos="5260"/>
        </w:tabs>
        <w:rPr>
          <w:rFonts w:cs="Arial"/>
          <w:szCs w:val="20"/>
        </w:rPr>
      </w:pPr>
      <w:r w:rsidRPr="008A5CF2">
        <w:rPr>
          <w:rFonts w:cs="Arial"/>
          <w:szCs w:val="20"/>
        </w:rPr>
        <w:t>Public inquiries</w:t>
      </w:r>
      <w:r w:rsidRPr="008A5CF2">
        <w:rPr>
          <w:rFonts w:cs="Arial"/>
          <w:szCs w:val="20"/>
        </w:rPr>
        <w:br/>
        <w:t>3-1-1</w:t>
      </w:r>
    </w:p>
    <w:p w:rsidR="006D7B82" w:rsidRPr="008A5CF2" w:rsidRDefault="006D7B82">
      <w:pPr>
        <w:rPr>
          <w:rFonts w:cs="Arial"/>
          <w:szCs w:val="20"/>
        </w:rPr>
      </w:pPr>
    </w:p>
    <w:p w:rsidR="00A4072C" w:rsidRPr="008A5CF2" w:rsidRDefault="00A4072C">
      <w:pPr>
        <w:rPr>
          <w:rFonts w:cs="Arial"/>
          <w:szCs w:val="20"/>
        </w:rPr>
      </w:pPr>
    </w:p>
    <w:sectPr w:rsidR="00A4072C" w:rsidRPr="008A5CF2" w:rsidSect="00745916">
      <w:footerReference w:type="default" r:id="rId21"/>
      <w:headerReference w:type="first" r:id="rId22"/>
      <w:footerReference w:type="first" r:id="rId23"/>
      <w:pgSz w:w="12240" w:h="15840"/>
      <w:pgMar w:top="1440" w:right="90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9D5" w:rsidRDefault="008079D5">
      <w:r>
        <w:separator/>
      </w:r>
    </w:p>
  </w:endnote>
  <w:endnote w:type="continuationSeparator" w:id="0">
    <w:p w:rsidR="008079D5" w:rsidRDefault="0080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19" w:rsidRDefault="00DA2D66">
    <w:pPr>
      <w:pStyle w:val="Footer"/>
      <w:framePr w:wrap="auto" w:vAnchor="page" w:hAnchor="margin" w:xAlign="right" w:y="15001"/>
      <w:rPr>
        <w:rStyle w:val="PageNumber"/>
        <w:rFonts w:ascii="Times New Roman" w:hAnsi="Times New Roman"/>
        <w:b/>
      </w:rPr>
    </w:pPr>
    <w:r>
      <w:rPr>
        <w:rStyle w:val="PageNumber"/>
        <w:b/>
      </w:rPr>
      <w:fldChar w:fldCharType="begin"/>
    </w:r>
    <w:r w:rsidR="009C5519">
      <w:rPr>
        <w:rStyle w:val="PageNumber"/>
        <w:b/>
      </w:rPr>
      <w:instrText xml:space="preserve">PAGE  </w:instrText>
    </w:r>
    <w:r>
      <w:rPr>
        <w:rStyle w:val="PageNumber"/>
        <w:b/>
      </w:rPr>
      <w:fldChar w:fldCharType="separate"/>
    </w:r>
    <w:r w:rsidR="00263A6D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  <w:p w:rsidR="009C5519" w:rsidRDefault="009C5519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19" w:rsidRDefault="00DA2D66">
    <w:pPr>
      <w:pStyle w:val="Footer"/>
      <w:rPr>
        <w:rFonts w:ascii="Times New Roman" w:hAnsi="Times New Roman"/>
        <w:noProof/>
      </w:rPr>
    </w:pPr>
    <w:r w:rsidRPr="00DA2D66">
      <w:rPr>
        <w:noProof/>
      </w:rPr>
      <w:pict>
        <v:rect id="_x0000_s2049" style="position:absolute;margin-left:228pt;margin-top:700.8pt;width:415.3pt;height:84pt;z-index:251657728;mso-position-horizontal-relative:page;mso-position-vertical-relative:page" o:allowincell="f" stroked="f" strokeweight="0">
          <v:textbox inset="0,0,0,0">
            <w:txbxContent>
              <w:p w:rsidR="009C5519" w:rsidRDefault="009C5519">
                <w:pPr>
                  <w:pStyle w:val="Footer"/>
                  <w:rPr>
                    <w:b/>
                  </w:rPr>
                </w:pPr>
                <w:r>
                  <w:rPr>
                    <w:b/>
                  </w:rPr>
                  <w:t>City of Ottawa</w:t>
                </w:r>
                <w:r>
                  <w:rPr>
                    <w:b/>
                  </w:rPr>
                  <w:tab/>
                  <w:t>Ville d'Ottawa</w:t>
                </w:r>
              </w:p>
              <w:p w:rsidR="009C5519" w:rsidRDefault="009C5519">
                <w:pPr>
                  <w:pStyle w:val="Footer"/>
                </w:pPr>
                <w:r>
                  <w:t xml:space="preserve">110 Laurier Avenue West, </w:t>
                </w:r>
                <w:r>
                  <w:tab/>
                  <w:t>110, avenue Laurier Ouest</w:t>
                </w:r>
              </w:p>
              <w:p w:rsidR="009C5519" w:rsidRDefault="009C5519">
                <w:pPr>
                  <w:pStyle w:val="Footer"/>
                </w:pPr>
                <w:r>
                  <w:t>Ottawa, ON  K1P 1J1</w:t>
                </w:r>
                <w:r>
                  <w:tab/>
                  <w:t>Ottawa (Ontario)  K1P 1J1</w:t>
                </w:r>
              </w:p>
              <w:p w:rsidR="009C5519" w:rsidRDefault="009C5519">
                <w:pPr>
                  <w:pStyle w:val="Footer"/>
                </w:pPr>
                <w:r>
                  <w:t>ottawa.ca</w:t>
                </w:r>
                <w:r>
                  <w:tab/>
                  <w:t>ottawa.ca</w:t>
                </w:r>
              </w:p>
            </w:txbxContent>
          </v:textbox>
          <w10:wrap anchorx="page" anchory="page"/>
        </v:rect>
      </w:pict>
    </w:r>
  </w:p>
  <w:p w:rsidR="009C5519" w:rsidRDefault="009C5519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9D5" w:rsidRDefault="008079D5">
      <w:r>
        <w:separator/>
      </w:r>
    </w:p>
  </w:footnote>
  <w:footnote w:type="continuationSeparator" w:id="0">
    <w:p w:rsidR="008079D5" w:rsidRDefault="00807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519" w:rsidRDefault="009C5519">
    <w:pPr>
      <w:pStyle w:val="Header"/>
      <w:tabs>
        <w:tab w:val="left" w:pos="9900"/>
      </w:tabs>
      <w:ind w:left="-1080"/>
      <w:jc w:val="right"/>
    </w:pPr>
    <w:r>
      <w:rPr>
        <w:noProof/>
        <w:lang w:val="en-US"/>
      </w:rPr>
      <w:drawing>
        <wp:inline distT="0" distB="0" distL="0" distR="0">
          <wp:extent cx="1475105" cy="621030"/>
          <wp:effectExtent l="19050" t="0" r="0" b="0"/>
          <wp:docPr id="1" name="Picture 1" descr="OttawaLogo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tawaLogo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5519" w:rsidRDefault="009C5519">
    <w:pPr>
      <w:pStyle w:val="Header"/>
      <w:tabs>
        <w:tab w:val="left" w:pos="9900"/>
      </w:tabs>
      <w:ind w:left="-1080"/>
      <w:jc w:val="right"/>
      <w:rPr>
        <w:sz w:val="16"/>
      </w:rPr>
    </w:pPr>
  </w:p>
  <w:p w:rsidR="009C5519" w:rsidRDefault="009C5519">
    <w:pPr>
      <w:pStyle w:val="Header"/>
      <w:ind w:left="-900"/>
    </w:pPr>
    <w:r>
      <w:rPr>
        <w:rFonts w:ascii="Arial Narrow" w:hAnsi="Arial Narrow"/>
        <w:b/>
        <w:spacing w:val="40"/>
        <w:sz w:val="32"/>
      </w:rPr>
      <w:t>PUBLIC SERVICE ANNOUNCEMENT / MESSAGE D’INTÉRÊT PUBLIC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332430C"/>
    <w:multiLevelType w:val="hybridMultilevel"/>
    <w:tmpl w:val="B5C0047C"/>
    <w:lvl w:ilvl="0" w:tplc="03287006">
      <w:start w:val="1"/>
      <w:numFmt w:val="lowerLetter"/>
      <w:pStyle w:val="List-Numbered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BF4AFC"/>
    <w:multiLevelType w:val="hybridMultilevel"/>
    <w:tmpl w:val="D494B87C"/>
    <w:lvl w:ilvl="0" w:tplc="3D7076C0">
      <w:start w:val="1"/>
      <w:numFmt w:val="bullet"/>
      <w:pStyle w:val="List-Bullets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F6F7475"/>
    <w:multiLevelType w:val="hybridMultilevel"/>
    <w:tmpl w:val="13AC21BE"/>
    <w:lvl w:ilvl="0" w:tplc="03F070E4">
      <w:start w:val="1"/>
      <w:numFmt w:val="bullet"/>
      <w:pStyle w:val="List-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033031"/>
    <w:multiLevelType w:val="hybridMultilevel"/>
    <w:tmpl w:val="0CE29DD8"/>
    <w:lvl w:ilvl="0" w:tplc="C21E696E">
      <w:start w:val="1"/>
      <w:numFmt w:val="decimal"/>
      <w:pStyle w:val="List-Numbered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D00317"/>
    <w:multiLevelType w:val="multilevel"/>
    <w:tmpl w:val="7D80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27AA8"/>
    <w:multiLevelType w:val="hybridMultilevel"/>
    <w:tmpl w:val="6E762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E5086"/>
    <w:multiLevelType w:val="hybridMultilevel"/>
    <w:tmpl w:val="EF229024"/>
    <w:lvl w:ilvl="0" w:tplc="3476EAB4">
      <w:start w:val="1"/>
      <w:numFmt w:val="bullet"/>
      <w:pStyle w:val="List-Bullet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F5E1E74"/>
    <w:multiLevelType w:val="hybridMultilevel"/>
    <w:tmpl w:val="060AF5D8"/>
    <w:lvl w:ilvl="0" w:tplc="61F8F0FE">
      <w:start w:val="1"/>
      <w:numFmt w:val="lowerRoman"/>
      <w:pStyle w:val="List-Numbered3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C65"/>
    <w:rsid w:val="00011D88"/>
    <w:rsid w:val="00020A9C"/>
    <w:rsid w:val="00045BFA"/>
    <w:rsid w:val="000612B3"/>
    <w:rsid w:val="000776C9"/>
    <w:rsid w:val="0009104E"/>
    <w:rsid w:val="000A1C87"/>
    <w:rsid w:val="000B4C2B"/>
    <w:rsid w:val="000C159B"/>
    <w:rsid w:val="00133A63"/>
    <w:rsid w:val="001547F4"/>
    <w:rsid w:val="00173899"/>
    <w:rsid w:val="00184E3A"/>
    <w:rsid w:val="0019673D"/>
    <w:rsid w:val="001B42A2"/>
    <w:rsid w:val="001C6BEC"/>
    <w:rsid w:val="001D2A16"/>
    <w:rsid w:val="001E13E4"/>
    <w:rsid w:val="001E2762"/>
    <w:rsid w:val="0021497E"/>
    <w:rsid w:val="002169AB"/>
    <w:rsid w:val="002263FC"/>
    <w:rsid w:val="0023516F"/>
    <w:rsid w:val="00263A6D"/>
    <w:rsid w:val="0027707F"/>
    <w:rsid w:val="002B40B6"/>
    <w:rsid w:val="002D230C"/>
    <w:rsid w:val="00300362"/>
    <w:rsid w:val="00320167"/>
    <w:rsid w:val="00325C47"/>
    <w:rsid w:val="00385D5B"/>
    <w:rsid w:val="003F22A1"/>
    <w:rsid w:val="00420EA3"/>
    <w:rsid w:val="00471F4A"/>
    <w:rsid w:val="00473570"/>
    <w:rsid w:val="00485EC3"/>
    <w:rsid w:val="00490D01"/>
    <w:rsid w:val="004A4E10"/>
    <w:rsid w:val="004D73C1"/>
    <w:rsid w:val="00506C67"/>
    <w:rsid w:val="00517159"/>
    <w:rsid w:val="005331E9"/>
    <w:rsid w:val="00562069"/>
    <w:rsid w:val="005A666E"/>
    <w:rsid w:val="005D7324"/>
    <w:rsid w:val="00601B22"/>
    <w:rsid w:val="00625928"/>
    <w:rsid w:val="00627E83"/>
    <w:rsid w:val="00681CE4"/>
    <w:rsid w:val="006B4F54"/>
    <w:rsid w:val="006D7B82"/>
    <w:rsid w:val="007019D9"/>
    <w:rsid w:val="0072035E"/>
    <w:rsid w:val="00745916"/>
    <w:rsid w:val="008079D5"/>
    <w:rsid w:val="00814CB6"/>
    <w:rsid w:val="00846A1B"/>
    <w:rsid w:val="00850E14"/>
    <w:rsid w:val="00896C24"/>
    <w:rsid w:val="008A5CF2"/>
    <w:rsid w:val="008B525A"/>
    <w:rsid w:val="008D64B2"/>
    <w:rsid w:val="009018A3"/>
    <w:rsid w:val="00907CE1"/>
    <w:rsid w:val="00983CFD"/>
    <w:rsid w:val="009A63A9"/>
    <w:rsid w:val="009C5519"/>
    <w:rsid w:val="009C5FFB"/>
    <w:rsid w:val="009D00E9"/>
    <w:rsid w:val="009F2008"/>
    <w:rsid w:val="00A045F3"/>
    <w:rsid w:val="00A07D0D"/>
    <w:rsid w:val="00A13F72"/>
    <w:rsid w:val="00A167EC"/>
    <w:rsid w:val="00A17FA4"/>
    <w:rsid w:val="00A20F6A"/>
    <w:rsid w:val="00A4072C"/>
    <w:rsid w:val="00A53925"/>
    <w:rsid w:val="00A7289A"/>
    <w:rsid w:val="00AB09A0"/>
    <w:rsid w:val="00AC54EE"/>
    <w:rsid w:val="00B072BC"/>
    <w:rsid w:val="00B63B76"/>
    <w:rsid w:val="00B80775"/>
    <w:rsid w:val="00B83E7C"/>
    <w:rsid w:val="00B84A3E"/>
    <w:rsid w:val="00B8526E"/>
    <w:rsid w:val="00B96477"/>
    <w:rsid w:val="00BA7C45"/>
    <w:rsid w:val="00BB237B"/>
    <w:rsid w:val="00BB745B"/>
    <w:rsid w:val="00BD2D2D"/>
    <w:rsid w:val="00BF04A0"/>
    <w:rsid w:val="00BF54C0"/>
    <w:rsid w:val="00CE2CB2"/>
    <w:rsid w:val="00D07DFD"/>
    <w:rsid w:val="00D14393"/>
    <w:rsid w:val="00D21B2C"/>
    <w:rsid w:val="00D6328D"/>
    <w:rsid w:val="00D71DC1"/>
    <w:rsid w:val="00D75C65"/>
    <w:rsid w:val="00D80922"/>
    <w:rsid w:val="00DA2D66"/>
    <w:rsid w:val="00DF783F"/>
    <w:rsid w:val="00E2317A"/>
    <w:rsid w:val="00E247FA"/>
    <w:rsid w:val="00E35E66"/>
    <w:rsid w:val="00E673D6"/>
    <w:rsid w:val="00EA5167"/>
    <w:rsid w:val="00EC4415"/>
    <w:rsid w:val="00ED2F75"/>
    <w:rsid w:val="00EF771C"/>
    <w:rsid w:val="00FA267E"/>
    <w:rsid w:val="00FA6C93"/>
    <w:rsid w:val="00FC2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916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745916"/>
    <w:pPr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745916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5916"/>
    <w:pPr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745916"/>
    <w:pPr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45916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MLPassthru">
    <w:name w:val="HTML Passthru"/>
    <w:basedOn w:val="Normal"/>
    <w:rsid w:val="00745916"/>
    <w:rPr>
      <w:bCs/>
      <w:i/>
      <w:vanish/>
      <w:color w:val="0000FF"/>
    </w:rPr>
  </w:style>
  <w:style w:type="paragraph" w:customStyle="1" w:styleId="Image-AlignRight">
    <w:name w:val="Image-Align Right"/>
    <w:basedOn w:val="Normal"/>
    <w:next w:val="Normal"/>
    <w:rsid w:val="00745916"/>
    <w:pPr>
      <w:jc w:val="right"/>
    </w:pPr>
  </w:style>
  <w:style w:type="paragraph" w:customStyle="1" w:styleId="Image-AlignLeft">
    <w:name w:val="Image-Align Left"/>
    <w:basedOn w:val="Normal"/>
    <w:next w:val="Normal"/>
    <w:rsid w:val="00745916"/>
  </w:style>
  <w:style w:type="paragraph" w:customStyle="1" w:styleId="TextBox-AlignRight">
    <w:name w:val="Text Box-Align Right"/>
    <w:basedOn w:val="Normal"/>
    <w:next w:val="Normal"/>
    <w:rsid w:val="007459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5040"/>
    </w:pPr>
  </w:style>
  <w:style w:type="paragraph" w:customStyle="1" w:styleId="TextBox-AlignLeft">
    <w:name w:val="Text Box-Align Left"/>
    <w:basedOn w:val="Normal"/>
    <w:next w:val="Normal"/>
    <w:rsid w:val="007459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right="5126"/>
    </w:pPr>
  </w:style>
  <w:style w:type="paragraph" w:customStyle="1" w:styleId="TextBox-AlignCentre">
    <w:name w:val="Text Box-Align Centre"/>
    <w:basedOn w:val="Normal"/>
    <w:next w:val="Normal"/>
    <w:rsid w:val="0074591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ind w:left="1080" w:right="1080"/>
    </w:pPr>
  </w:style>
  <w:style w:type="paragraph" w:customStyle="1" w:styleId="Text-Centre">
    <w:name w:val="Text-Centre"/>
    <w:basedOn w:val="Normal"/>
    <w:next w:val="Normal"/>
    <w:rsid w:val="00745916"/>
    <w:pPr>
      <w:jc w:val="center"/>
    </w:pPr>
  </w:style>
  <w:style w:type="paragraph" w:customStyle="1" w:styleId="Text-Right">
    <w:name w:val="Text-Right"/>
    <w:basedOn w:val="Normal"/>
    <w:next w:val="Normal"/>
    <w:rsid w:val="00745916"/>
    <w:pPr>
      <w:jc w:val="right"/>
    </w:pPr>
  </w:style>
  <w:style w:type="paragraph" w:customStyle="1" w:styleId="SmallFont">
    <w:name w:val="Small Font"/>
    <w:basedOn w:val="Normal"/>
    <w:next w:val="Normal"/>
    <w:rsid w:val="00745916"/>
    <w:rPr>
      <w:sz w:val="16"/>
    </w:rPr>
  </w:style>
  <w:style w:type="paragraph" w:styleId="Quote">
    <w:name w:val="Quote"/>
    <w:basedOn w:val="Normal"/>
    <w:next w:val="Normal"/>
    <w:qFormat/>
    <w:rsid w:val="00745916"/>
    <w:pPr>
      <w:ind w:left="720" w:right="720"/>
    </w:pPr>
    <w:rPr>
      <w:i/>
    </w:rPr>
  </w:style>
  <w:style w:type="paragraph" w:customStyle="1" w:styleId="List-Bullets">
    <w:name w:val="List - Bullets"/>
    <w:rsid w:val="00745916"/>
    <w:pPr>
      <w:numPr>
        <w:numId w:val="1"/>
      </w:numPr>
      <w:tabs>
        <w:tab w:val="left" w:pos="360"/>
      </w:tabs>
    </w:pPr>
    <w:rPr>
      <w:rFonts w:ascii="Arial" w:hAnsi="Arial"/>
      <w:lang w:eastAsia="en-US"/>
    </w:rPr>
  </w:style>
  <w:style w:type="paragraph" w:customStyle="1" w:styleId="List-Bullets2">
    <w:name w:val="List - Bullets 2"/>
    <w:basedOn w:val="Normal"/>
    <w:rsid w:val="00745916"/>
    <w:pPr>
      <w:numPr>
        <w:numId w:val="2"/>
      </w:numPr>
      <w:tabs>
        <w:tab w:val="left" w:pos="720"/>
      </w:tabs>
    </w:pPr>
  </w:style>
  <w:style w:type="paragraph" w:customStyle="1" w:styleId="List-Bullets3">
    <w:name w:val="List - Bullets 3"/>
    <w:basedOn w:val="Normal"/>
    <w:rsid w:val="00745916"/>
    <w:pPr>
      <w:numPr>
        <w:numId w:val="3"/>
      </w:numPr>
      <w:tabs>
        <w:tab w:val="left" w:pos="1080"/>
      </w:tabs>
    </w:pPr>
  </w:style>
  <w:style w:type="paragraph" w:customStyle="1" w:styleId="List-Numbered">
    <w:name w:val="List - Numbered"/>
    <w:rsid w:val="00745916"/>
    <w:pPr>
      <w:numPr>
        <w:numId w:val="4"/>
      </w:numPr>
      <w:tabs>
        <w:tab w:val="left" w:pos="360"/>
      </w:tabs>
    </w:pPr>
    <w:rPr>
      <w:rFonts w:ascii="Arial" w:hAnsi="Arial"/>
      <w:lang w:eastAsia="en-US"/>
    </w:rPr>
  </w:style>
  <w:style w:type="paragraph" w:customStyle="1" w:styleId="List-Numbered2">
    <w:name w:val="List - Numbered 2"/>
    <w:basedOn w:val="Normal"/>
    <w:rsid w:val="00745916"/>
    <w:pPr>
      <w:numPr>
        <w:numId w:val="5"/>
      </w:numPr>
    </w:pPr>
  </w:style>
  <w:style w:type="paragraph" w:customStyle="1" w:styleId="List-Numbered3">
    <w:name w:val="List - Numbered 3"/>
    <w:basedOn w:val="Normal"/>
    <w:rsid w:val="00745916"/>
    <w:pPr>
      <w:numPr>
        <w:numId w:val="6"/>
      </w:numPr>
      <w:tabs>
        <w:tab w:val="clear" w:pos="1440"/>
        <w:tab w:val="left" w:pos="1080"/>
      </w:tabs>
    </w:pPr>
  </w:style>
  <w:style w:type="paragraph" w:customStyle="1" w:styleId="RightHandLinksBegin">
    <w:name w:val="Right Hand Links Begin"/>
    <w:basedOn w:val="Normal"/>
    <w:next w:val="Normal"/>
    <w:rsid w:val="00745916"/>
    <w:rPr>
      <w:i/>
      <w:color w:val="0000FF"/>
    </w:rPr>
  </w:style>
  <w:style w:type="paragraph" w:customStyle="1" w:styleId="top">
    <w:name w:val="[ top ]"/>
    <w:basedOn w:val="Normal"/>
    <w:next w:val="Normal"/>
    <w:rsid w:val="00745916"/>
    <w:rPr>
      <w:b/>
      <w:color w:val="0000FF"/>
    </w:rPr>
  </w:style>
  <w:style w:type="paragraph" w:customStyle="1" w:styleId="haut">
    <w:name w:val="[ haut ]"/>
    <w:basedOn w:val="Normal"/>
    <w:next w:val="Normal"/>
    <w:rsid w:val="00745916"/>
    <w:rPr>
      <w:b/>
      <w:color w:val="0000FF"/>
    </w:rPr>
  </w:style>
  <w:style w:type="paragraph" w:customStyle="1" w:styleId="Heading1-NewPage">
    <w:name w:val="Heading 1-New Page"/>
    <w:basedOn w:val="Normal"/>
    <w:next w:val="Normal"/>
    <w:rsid w:val="00745916"/>
    <w:pPr>
      <w:outlineLvl w:val="0"/>
    </w:pPr>
    <w:rPr>
      <w:b/>
      <w:sz w:val="36"/>
    </w:rPr>
  </w:style>
  <w:style w:type="paragraph" w:customStyle="1" w:styleId="Heading2-NewPage">
    <w:name w:val="Heading 2-New Page"/>
    <w:basedOn w:val="Normal"/>
    <w:next w:val="Normal"/>
    <w:rsid w:val="00745916"/>
    <w:pPr>
      <w:spacing w:after="120"/>
      <w:outlineLvl w:val="1"/>
    </w:pPr>
    <w:rPr>
      <w:b/>
      <w:sz w:val="28"/>
    </w:rPr>
  </w:style>
  <w:style w:type="character" w:styleId="Hyperlink">
    <w:name w:val="Hyperlink"/>
    <w:basedOn w:val="DefaultParagraphFont"/>
    <w:semiHidden/>
    <w:rsid w:val="00745916"/>
    <w:rPr>
      <w:color w:val="0000FF"/>
      <w:u w:val="single"/>
    </w:rPr>
  </w:style>
  <w:style w:type="paragraph" w:styleId="Header">
    <w:name w:val="header"/>
    <w:basedOn w:val="Normal"/>
    <w:semiHidden/>
    <w:rsid w:val="00745916"/>
    <w:pPr>
      <w:tabs>
        <w:tab w:val="center" w:pos="4320"/>
        <w:tab w:val="right" w:pos="8640"/>
      </w:tabs>
    </w:pPr>
  </w:style>
  <w:style w:type="paragraph" w:customStyle="1" w:styleId="Image-AlignCentre">
    <w:name w:val="Image-Align Centre"/>
    <w:basedOn w:val="Normal"/>
    <w:rsid w:val="00745916"/>
    <w:pPr>
      <w:jc w:val="center"/>
    </w:pPr>
  </w:style>
  <w:style w:type="paragraph" w:customStyle="1" w:styleId="RightHandLinksEnd">
    <w:name w:val="Right Hand Links End"/>
    <w:basedOn w:val="Normal"/>
    <w:next w:val="Normal"/>
    <w:rsid w:val="00745916"/>
    <w:rPr>
      <w:i/>
      <w:color w:val="0000FF"/>
    </w:rPr>
  </w:style>
  <w:style w:type="paragraph" w:styleId="Footer">
    <w:name w:val="footer"/>
    <w:basedOn w:val="Normal"/>
    <w:semiHidden/>
    <w:rsid w:val="00745916"/>
    <w:pPr>
      <w:tabs>
        <w:tab w:val="left" w:pos="2520"/>
        <w:tab w:val="left" w:pos="4920"/>
      </w:tabs>
    </w:pPr>
    <w:rPr>
      <w:rFonts w:ascii="Arial Narrow" w:hAnsi="Arial Narrow"/>
      <w:sz w:val="14"/>
    </w:rPr>
  </w:style>
  <w:style w:type="character" w:styleId="PageNumber">
    <w:name w:val="page number"/>
    <w:basedOn w:val="DefaultParagraphFont"/>
    <w:semiHidden/>
    <w:rsid w:val="00745916"/>
    <w:rPr>
      <w:rFonts w:ascii="Arial Narrow" w:hAnsi="Arial Narrow"/>
      <w:sz w:val="24"/>
    </w:rPr>
  </w:style>
  <w:style w:type="paragraph" w:styleId="NormalWeb">
    <w:name w:val="Normal (Web)"/>
    <w:basedOn w:val="Normal"/>
    <w:uiPriority w:val="99"/>
    <w:unhideWhenUsed/>
    <w:rsid w:val="004A4E10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10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A5CF2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7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07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0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tawa.ca/en/residents/public-health/healthy-living/what-do-heat-wave" TargetMode="External"/><Relationship Id="rId13" Type="http://schemas.openxmlformats.org/officeDocument/2006/relationships/hyperlink" Target="http://www.theweathernetwork.com/uvreport/caon0512" TargetMode="External"/><Relationship Id="rId18" Type="http://schemas.openxmlformats.org/officeDocument/2006/relationships/hyperlink" Target="http://www.twitter.com/ottawahealt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irhealth.ca" TargetMode="External"/><Relationship Id="rId17" Type="http://schemas.openxmlformats.org/officeDocument/2006/relationships/hyperlink" Target="http://www.facebook.com/ottawahealt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ottawa.ca/en/residents/public-health/outdoor-environments" TargetMode="External"/><Relationship Id="rId20" Type="http://schemas.openxmlformats.org/officeDocument/2006/relationships/hyperlink" Target="http://www.tumblr.com/blog/ottawa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inbowcinemas.ca/A/?theatre=Ottawa&amp;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ottawa.ca/en/residents/public-health/healthy-living/sun-safety" TargetMode="External"/><Relationship Id="rId23" Type="http://schemas.openxmlformats.org/officeDocument/2006/relationships/footer" Target="footer2.xml"/><Relationship Id="rId10" Type="http://schemas.openxmlformats.org/officeDocument/2006/relationships/hyperlink" Target="http://biblioottawalibrary.ca/en/library" TargetMode="External"/><Relationship Id="rId19" Type="http://schemas.openxmlformats.org/officeDocument/2006/relationships/hyperlink" Target="http://pinterest.com/otthealthsan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ttawa.ca/en/residents/parks-and-recreation" TargetMode="External"/><Relationship Id="rId14" Type="http://schemas.openxmlformats.org/officeDocument/2006/relationships/hyperlink" Target="http://weather.gc.ca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nneryry\My%20Documents\Media%20templates\psa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147BE-8BE6-458F-9FD3-02FEE88F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psa_en.dot</Template>
  <TotalTime>2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**Click here and type your “Heading 1”**</vt:lpstr>
    </vt:vector>
  </TitlesOfParts>
  <Company>City of Ottawa</Company>
  <LinksUpToDate>false</LinksUpToDate>
  <CharactersWithSpaces>3119</CharactersWithSpaces>
  <SharedDoc>false</SharedDoc>
  <HLinks>
    <vt:vector size="30" baseType="variant">
      <vt:variant>
        <vt:i4>3080229</vt:i4>
      </vt:variant>
      <vt:variant>
        <vt:i4>12</vt:i4>
      </vt:variant>
      <vt:variant>
        <vt:i4>0</vt:i4>
      </vt:variant>
      <vt:variant>
        <vt:i4>5</vt:i4>
      </vt:variant>
      <vt:variant>
        <vt:lpwstr>http://www.twitter.com/ottawahealth</vt:lpwstr>
      </vt:variant>
      <vt:variant>
        <vt:lpwstr/>
      </vt:variant>
      <vt:variant>
        <vt:i4>5767247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http://www.facebook.com/ottawahealth</vt:lpwstr>
      </vt:variant>
      <vt:variant>
        <vt:lpwstr/>
      </vt:variant>
      <vt:variant>
        <vt:i4>8126466</vt:i4>
      </vt:variant>
      <vt:variant>
        <vt:i4>6</vt:i4>
      </vt:variant>
      <vt:variant>
        <vt:i4>0</vt:i4>
      </vt:variant>
      <vt:variant>
        <vt:i4>5</vt:i4>
      </vt:variant>
      <vt:variant>
        <vt:lpwstr>http://www.ottawa.ca/en/health_safety/living/outdoor/index.html</vt:lpwstr>
      </vt:variant>
      <vt:variant>
        <vt:lpwstr/>
      </vt:variant>
      <vt:variant>
        <vt:i4>8126527</vt:i4>
      </vt:variant>
      <vt:variant>
        <vt:i4>3</vt:i4>
      </vt:variant>
      <vt:variant>
        <vt:i4>0</vt:i4>
      </vt:variant>
      <vt:variant>
        <vt:i4>5</vt:i4>
      </vt:variant>
      <vt:variant>
        <vt:lpwstr>http://www.theweathernetwork.com/uvreport/caon0512</vt:lpwstr>
      </vt:variant>
      <vt:variant>
        <vt:lpwstr/>
      </vt:variant>
      <vt:variant>
        <vt:i4>1376267</vt:i4>
      </vt:variant>
      <vt:variant>
        <vt:i4>0</vt:i4>
      </vt:variant>
      <vt:variant>
        <vt:i4>0</vt:i4>
      </vt:variant>
      <vt:variant>
        <vt:i4>5</vt:i4>
      </vt:variant>
      <vt:variant>
        <vt:lpwstr>http://www.airhealth.ca/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**Click here and type your “Heading 1”**</dc:title>
  <dc:creator>Ryan Kennery</dc:creator>
  <cp:lastModifiedBy>City of Ottawa</cp:lastModifiedBy>
  <cp:revision>3</cp:revision>
  <dcterms:created xsi:type="dcterms:W3CDTF">2014-06-29T12:59:00Z</dcterms:created>
  <dcterms:modified xsi:type="dcterms:W3CDTF">2014-06-29T13:00:00Z</dcterms:modified>
</cp:coreProperties>
</file>