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bookmarkStart w:id="0" w:name="_GoBack"/>
            <w:bookmarkEnd w:id="0"/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E2440B" w:rsidP="00516A0F">
            <w:r>
              <w:t>Kettle Drivers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E2440B" w:rsidP="00516A0F">
            <w:r>
              <w:t>48/15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E2440B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DF7337" w:rsidP="0043220F">
            <w:r>
              <w:t>Full time / part time / temporary</w:t>
            </w:r>
            <w:r w:rsidR="005B5AE6">
              <w:t>,</w:t>
            </w:r>
            <w:r>
              <w:t xml:space="preserve"> </w:t>
            </w:r>
            <w:r w:rsidR="005B5AE6">
              <w:t>ending Dec 24, 2015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5B5AE6" w:rsidP="005B5AE6">
            <w:pPr>
              <w:pStyle w:val="Label"/>
            </w:pPr>
            <w:r>
              <w:t>Salary</w:t>
            </w:r>
            <w:r w:rsidR="00096288">
              <w:t>:</w:t>
            </w:r>
          </w:p>
        </w:tc>
        <w:tc>
          <w:tcPr>
            <w:tcW w:w="3060" w:type="dxa"/>
          </w:tcPr>
          <w:p w:rsidR="00DB4F41" w:rsidRPr="00B475DD" w:rsidRDefault="009A4405" w:rsidP="00516A0F">
            <w:r>
              <w:t>$</w:t>
            </w:r>
            <w:r w:rsidR="00E2440B">
              <w:t>14.29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9A4405" w:rsidP="00516A0F">
            <w:r>
              <w:t>Oct 16, 2015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E2440B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9A4405" w:rsidP="00516A0F">
            <w:r>
              <w:t>Oct 27, 2015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:rsidR="00D32F04" w:rsidRDefault="00A80C13" w:rsidP="00E25F48">
            <w:pPr>
              <w:pStyle w:val="Details"/>
            </w:pPr>
            <w:r>
              <w:t>(</w:t>
            </w:r>
            <w:r w:rsidR="00E2440B">
              <w:t>613</w:t>
            </w:r>
            <w:r w:rsidR="000160EF">
              <w:t>)</w:t>
            </w:r>
            <w:r w:rsidR="00E2440B">
              <w:t>241-2818</w:t>
            </w:r>
            <w:r w:rsidR="000160EF">
              <w:t xml:space="preserve"> or </w:t>
            </w:r>
            <w:r w:rsidR="00E2440B">
              <w:t>dana_holban</w:t>
            </w:r>
            <w:r w:rsidR="00E44B06">
              <w:t>@</w:t>
            </w:r>
            <w:r w:rsidR="00E2440B">
              <w:t>ottawaboothcentre.org</w:t>
            </w:r>
          </w:p>
          <w:p w:rsidR="00D32F04" w:rsidRDefault="00D32F04" w:rsidP="00096288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 w:rsidR="00A80C13">
              <w:t xml:space="preserve"> </w:t>
            </w:r>
            <w:r w:rsidR="00E2440B">
              <w:t>Dana Holban</w:t>
            </w:r>
          </w:p>
          <w:p w:rsidR="00901F99" w:rsidRPr="00901F99" w:rsidRDefault="00ED56F9" w:rsidP="00ED56F9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Default="00E2440B" w:rsidP="00E25F48">
            <w:pPr>
              <w:pStyle w:val="Details"/>
            </w:pPr>
            <w:r>
              <w:t>The Salvation Army Ottawa Booth Centre</w:t>
            </w:r>
          </w:p>
          <w:p w:rsidR="00D32F04" w:rsidRPr="00B475DD" w:rsidRDefault="00E2440B" w:rsidP="00E2440B">
            <w:pPr>
              <w:pStyle w:val="Details"/>
            </w:pPr>
            <w:r>
              <w:t>171 George St.</w:t>
            </w:r>
            <w:r w:rsidR="000160EF">
              <w:t xml:space="preserve">, </w:t>
            </w:r>
            <w:r>
              <w:t>Ottawa</w:t>
            </w:r>
            <w:r w:rsidR="000160EF">
              <w:t xml:space="preserve">, ON  </w:t>
            </w:r>
            <w:r>
              <w:t>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DF7337" w:rsidP="00B475DD">
            <w:pPr>
              <w:pStyle w:val="Label"/>
            </w:pPr>
            <w:r>
              <w:t>Position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E2440B" w:rsidRPr="00E2440B" w:rsidRDefault="00E2440B" w:rsidP="00E2440B">
            <w:pPr>
              <w:rPr>
                <w:rFonts w:asciiTheme="minorHAnsi" w:hAnsiTheme="minorHAnsi"/>
                <w:b/>
              </w:rPr>
            </w:pPr>
            <w:r w:rsidRPr="00E2440B">
              <w:rPr>
                <w:rFonts w:asciiTheme="minorHAnsi" w:hAnsiTheme="minorHAnsi"/>
                <w:b/>
              </w:rPr>
              <w:t>RESPONSIBILITIES: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Inventory all necessary kettle equipment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Deliver and pick up filled  kettles from assigned locations throughout the City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Follow the provided schedule, complete necessary paperwork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Act as a Kettle Attendant (Bell Ringer) when necessary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Following the campaign pick up all equipment from all kettle locations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Follow policies and procedures as directed by the  Kettle supervisor or Kettle Coordinator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Be presentable and approachable as an ambassador of The Salvation Army</w:t>
            </w:r>
          </w:p>
          <w:p w:rsidR="00E2440B" w:rsidRPr="00E2440B" w:rsidRDefault="00E2440B" w:rsidP="00E2440B">
            <w:pPr>
              <w:rPr>
                <w:rFonts w:asciiTheme="minorHAnsi" w:hAnsiTheme="minorHAnsi"/>
                <w:b/>
              </w:rPr>
            </w:pPr>
            <w:r w:rsidRPr="00E2440B">
              <w:rPr>
                <w:rFonts w:asciiTheme="minorHAnsi" w:hAnsiTheme="minorHAnsi"/>
                <w:b/>
              </w:rPr>
              <w:t>QUALIFICATIONS:</w:t>
            </w:r>
          </w:p>
          <w:p w:rsidR="00E2440B" w:rsidRPr="00E2440B" w:rsidRDefault="00E2440B" w:rsidP="00E2440B">
            <w:pPr>
              <w:numPr>
                <w:ilvl w:val="0"/>
                <w:numId w:val="7"/>
              </w:numPr>
              <w:spacing w:before="0" w:after="0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>High school graduate</w:t>
            </w:r>
          </w:p>
          <w:p w:rsidR="00E2440B" w:rsidRPr="00E2440B" w:rsidRDefault="00E2440B" w:rsidP="00E2440B">
            <w:pPr>
              <w:numPr>
                <w:ilvl w:val="0"/>
                <w:numId w:val="6"/>
              </w:numPr>
              <w:spacing w:before="0" w:after="100" w:afterAutospacing="1"/>
              <w:ind w:left="720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 xml:space="preserve">Clear an internal police background check </w:t>
            </w:r>
          </w:p>
          <w:p w:rsidR="00E2440B" w:rsidRPr="00E2440B" w:rsidRDefault="00E2440B" w:rsidP="00E2440B">
            <w:pPr>
              <w:numPr>
                <w:ilvl w:val="0"/>
                <w:numId w:val="6"/>
              </w:numPr>
              <w:spacing w:before="0" w:after="0"/>
              <w:ind w:left="720"/>
              <w:jc w:val="both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>Have a valid “G” Ontario Drivers License and clean Drivers Abstract</w:t>
            </w:r>
          </w:p>
          <w:p w:rsidR="00E2440B" w:rsidRPr="00E2440B" w:rsidRDefault="00E2440B" w:rsidP="00E2440B">
            <w:pPr>
              <w:numPr>
                <w:ilvl w:val="0"/>
                <w:numId w:val="6"/>
              </w:numPr>
              <w:spacing w:before="0" w:after="0"/>
              <w:ind w:left="720"/>
              <w:jc w:val="both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 xml:space="preserve">Capable of lifting at least 50 lbs for a short distance and up stairs </w:t>
            </w:r>
          </w:p>
          <w:p w:rsidR="00E2440B" w:rsidRPr="00E2440B" w:rsidRDefault="00E2440B" w:rsidP="00E2440B">
            <w:pPr>
              <w:numPr>
                <w:ilvl w:val="0"/>
                <w:numId w:val="6"/>
              </w:numPr>
              <w:spacing w:before="0" w:after="0"/>
              <w:ind w:left="720"/>
              <w:jc w:val="both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>Good interpersonal/communication skills</w:t>
            </w:r>
          </w:p>
          <w:p w:rsidR="00E2440B" w:rsidRPr="00E2440B" w:rsidRDefault="00E2440B" w:rsidP="00E2440B">
            <w:pPr>
              <w:numPr>
                <w:ilvl w:val="0"/>
                <w:numId w:val="6"/>
              </w:numPr>
              <w:spacing w:before="0" w:after="0"/>
              <w:ind w:left="720"/>
              <w:jc w:val="both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>Ability to work under pressure, work efficiently, follow instructions and think independently</w:t>
            </w:r>
          </w:p>
          <w:p w:rsidR="00E2440B" w:rsidRPr="00E2440B" w:rsidRDefault="00E2440B" w:rsidP="00E2440B">
            <w:pPr>
              <w:numPr>
                <w:ilvl w:val="0"/>
                <w:numId w:val="6"/>
              </w:numPr>
              <w:spacing w:before="0" w:after="0"/>
              <w:ind w:left="720"/>
              <w:jc w:val="both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>Must be able to work with a variety of people</w:t>
            </w:r>
          </w:p>
          <w:p w:rsidR="00E2440B" w:rsidRPr="00E2440B" w:rsidRDefault="00E2440B" w:rsidP="00E2440B">
            <w:pPr>
              <w:numPr>
                <w:ilvl w:val="0"/>
                <w:numId w:val="6"/>
              </w:numPr>
              <w:spacing w:before="0" w:after="0"/>
              <w:ind w:left="720"/>
              <w:jc w:val="both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>Knowledge of Ottawa region roadways</w:t>
            </w:r>
          </w:p>
          <w:p w:rsidR="00E2440B" w:rsidRPr="00E2440B" w:rsidRDefault="00E2440B" w:rsidP="00E2440B">
            <w:pPr>
              <w:numPr>
                <w:ilvl w:val="0"/>
                <w:numId w:val="6"/>
              </w:numPr>
              <w:spacing w:before="0" w:after="0"/>
              <w:ind w:left="720"/>
              <w:jc w:val="both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>Ability to concentrate while driving through traffic</w:t>
            </w:r>
          </w:p>
          <w:p w:rsidR="00E2440B" w:rsidRPr="00E2440B" w:rsidRDefault="00E2440B" w:rsidP="00E2440B">
            <w:pPr>
              <w:numPr>
                <w:ilvl w:val="0"/>
                <w:numId w:val="6"/>
              </w:numPr>
              <w:spacing w:before="0" w:after="0"/>
              <w:ind w:left="720"/>
              <w:jc w:val="both"/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</w:rPr>
              <w:t>Ability to work within the mandate and Mission Statement of The Salvation Army</w:t>
            </w:r>
          </w:p>
          <w:p w:rsidR="001340FB" w:rsidRPr="00E2440B" w:rsidRDefault="00E2440B" w:rsidP="00055B33">
            <w:pPr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</w:rPr>
              <w:t>OURS:</w:t>
            </w:r>
            <w:r w:rsidRPr="00E2440B">
              <w:rPr>
                <w:rFonts w:asciiTheme="minorHAnsi" w:hAnsiTheme="minorHAnsi"/>
              </w:rPr>
              <w:t xml:space="preserve"> will vary</w:t>
            </w:r>
          </w:p>
          <w:p w:rsidR="001340FB" w:rsidRDefault="001340FB" w:rsidP="00055B33"/>
          <w:p w:rsidR="001340FB" w:rsidRPr="0047726F" w:rsidRDefault="000B2F7D" w:rsidP="00055B33">
            <w:pPr>
              <w:rPr>
                <w:rFonts w:asciiTheme="minorHAnsi" w:hAnsiTheme="minorHAnsi"/>
                <w:sz w:val="22"/>
              </w:rPr>
            </w:pPr>
            <w:r w:rsidRPr="0047726F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55B33" w:rsidRPr="00005053" w:rsidRDefault="00055B33" w:rsidP="00055B33">
            <w:pPr>
              <w:jc w:val="center"/>
              <w:rPr>
                <w:u w:val="single"/>
              </w:rPr>
            </w:pPr>
            <w:r w:rsidRPr="00005053">
              <w:rPr>
                <w:u w:val="single"/>
              </w:rPr>
              <w:t>We thank all applicants, however, only those candidates to be interviewed will be contacted.</w:t>
            </w:r>
          </w:p>
          <w:p w:rsidR="00055B33" w:rsidRPr="00005053" w:rsidRDefault="00055B33" w:rsidP="00055B33">
            <w:pPr>
              <w:jc w:val="center"/>
              <w:rPr>
                <w:b/>
                <w:u w:val="single"/>
              </w:rPr>
            </w:pPr>
          </w:p>
          <w:p w:rsidR="00055B33" w:rsidRPr="00005053" w:rsidRDefault="00055B33" w:rsidP="00055B33">
            <w:pPr>
              <w:jc w:val="center"/>
            </w:pPr>
            <w:r>
              <w:rPr>
                <w:i/>
              </w:rPr>
              <w:t xml:space="preserve">Internal Applicants, please advise </w:t>
            </w:r>
            <w:r w:rsidR="00A5215A">
              <w:rPr>
                <w:i/>
              </w:rPr>
              <w:t>your managing supervisor</w:t>
            </w:r>
            <w:r w:rsidRPr="00005053">
              <w:rPr>
                <w:i/>
              </w:rPr>
              <w:t xml:space="preserve"> of your intentions prior to submitting your</w:t>
            </w:r>
            <w:r>
              <w:rPr>
                <w:i/>
              </w:rPr>
              <w:t xml:space="preserve"> application.</w:t>
            </w:r>
          </w:p>
          <w:p w:rsidR="00005053" w:rsidRPr="00B475DD" w:rsidRDefault="00005053" w:rsidP="00055B33">
            <w:pPr>
              <w:jc w:val="center"/>
            </w:pPr>
          </w:p>
        </w:tc>
      </w:tr>
    </w:tbl>
    <w:p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C9" w:rsidRDefault="007413C9" w:rsidP="00037D55">
      <w:pPr>
        <w:spacing w:before="0" w:after="0"/>
      </w:pPr>
      <w:r>
        <w:separator/>
      </w:r>
    </w:p>
  </w:endnote>
  <w:endnote w:type="continuationSeparator" w:id="0">
    <w:p w:rsidR="007413C9" w:rsidRDefault="007413C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C9" w:rsidRDefault="007413C9" w:rsidP="00037D55">
      <w:pPr>
        <w:spacing w:before="0" w:after="0"/>
      </w:pPr>
      <w:r>
        <w:separator/>
      </w:r>
    </w:p>
  </w:footnote>
  <w:footnote w:type="continuationSeparator" w:id="0">
    <w:p w:rsidR="007413C9" w:rsidRDefault="007413C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9E506B">
    <w:pPr>
      <w:pStyle w:val="Companyname"/>
      <w:spacing w:before="0" w:after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2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B92CA8"/>
    <w:multiLevelType w:val="hybridMultilevel"/>
    <w:tmpl w:val="CA06F4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759C5"/>
    <w:multiLevelType w:val="hybridMultilevel"/>
    <w:tmpl w:val="5ACCD1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095702"/>
    <w:multiLevelType w:val="hybridMultilevel"/>
    <w:tmpl w:val="68BC51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9A6"/>
    <w:rsid w:val="00005053"/>
    <w:rsid w:val="000160EF"/>
    <w:rsid w:val="000327B2"/>
    <w:rsid w:val="00037D55"/>
    <w:rsid w:val="00055B33"/>
    <w:rsid w:val="00096288"/>
    <w:rsid w:val="0009647E"/>
    <w:rsid w:val="000B2F7D"/>
    <w:rsid w:val="000C5A46"/>
    <w:rsid w:val="00114FAC"/>
    <w:rsid w:val="0012566B"/>
    <w:rsid w:val="001340FB"/>
    <w:rsid w:val="0014076C"/>
    <w:rsid w:val="00147A54"/>
    <w:rsid w:val="00147EA0"/>
    <w:rsid w:val="001A24F2"/>
    <w:rsid w:val="001D11AC"/>
    <w:rsid w:val="00201D1A"/>
    <w:rsid w:val="002421DC"/>
    <w:rsid w:val="00266701"/>
    <w:rsid w:val="0027012E"/>
    <w:rsid w:val="00276A6F"/>
    <w:rsid w:val="00365061"/>
    <w:rsid w:val="00374F55"/>
    <w:rsid w:val="003829AA"/>
    <w:rsid w:val="00386B78"/>
    <w:rsid w:val="00387219"/>
    <w:rsid w:val="003B3AA9"/>
    <w:rsid w:val="0043220F"/>
    <w:rsid w:val="00455D2F"/>
    <w:rsid w:val="0047726F"/>
    <w:rsid w:val="004A1B2D"/>
    <w:rsid w:val="004C6500"/>
    <w:rsid w:val="00500155"/>
    <w:rsid w:val="00516A0F"/>
    <w:rsid w:val="00525020"/>
    <w:rsid w:val="005323C4"/>
    <w:rsid w:val="00562A56"/>
    <w:rsid w:val="00566F1F"/>
    <w:rsid w:val="00592652"/>
    <w:rsid w:val="005A3B49"/>
    <w:rsid w:val="005B5AE6"/>
    <w:rsid w:val="005E3FE3"/>
    <w:rsid w:val="0060216F"/>
    <w:rsid w:val="00620C65"/>
    <w:rsid w:val="006A6B4D"/>
    <w:rsid w:val="006B253D"/>
    <w:rsid w:val="006C5CCB"/>
    <w:rsid w:val="007413C9"/>
    <w:rsid w:val="00747846"/>
    <w:rsid w:val="00774232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9370D"/>
    <w:rsid w:val="009A4405"/>
    <w:rsid w:val="009D2133"/>
    <w:rsid w:val="009E506B"/>
    <w:rsid w:val="00A01E8A"/>
    <w:rsid w:val="00A359F5"/>
    <w:rsid w:val="00A5215A"/>
    <w:rsid w:val="00A80C13"/>
    <w:rsid w:val="00A81673"/>
    <w:rsid w:val="00A85BAB"/>
    <w:rsid w:val="00B475DD"/>
    <w:rsid w:val="00B717A0"/>
    <w:rsid w:val="00BB2F85"/>
    <w:rsid w:val="00BD0958"/>
    <w:rsid w:val="00BD5ED9"/>
    <w:rsid w:val="00C22FD2"/>
    <w:rsid w:val="00C41450"/>
    <w:rsid w:val="00C76253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B4F41"/>
    <w:rsid w:val="00DB7B5C"/>
    <w:rsid w:val="00DC2EEE"/>
    <w:rsid w:val="00DE106F"/>
    <w:rsid w:val="00DF5156"/>
    <w:rsid w:val="00DF7337"/>
    <w:rsid w:val="00E0032A"/>
    <w:rsid w:val="00E23F93"/>
    <w:rsid w:val="00E2440B"/>
    <w:rsid w:val="00E25F48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customStyle="1" w:styleId="profileinputlabel">
    <w:name w:val="profileinputlabel"/>
    <w:basedOn w:val="DefaultParagraphFont"/>
    <w:rsid w:val="00E24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patty_rino</cp:lastModifiedBy>
  <cp:revision>4</cp:revision>
  <cp:lastPrinted>2013-06-14T12:08:00Z</cp:lastPrinted>
  <dcterms:created xsi:type="dcterms:W3CDTF">2015-10-13T19:41:00Z</dcterms:created>
  <dcterms:modified xsi:type="dcterms:W3CDTF">2015-10-15T15:27:00Z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