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bookmarkStart w:id="0" w:name="_GoBack"/>
            <w:bookmarkEnd w:id="0"/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A12664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5F6512" w:rsidP="00516A0F">
            <w:r>
              <w:t>57</w:t>
            </w:r>
            <w:r w:rsidR="00A12664">
              <w:t>/15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A12664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5F6512" w:rsidP="005F6512">
            <w:r>
              <w:t xml:space="preserve">(1) regular </w:t>
            </w:r>
            <w:r w:rsidR="00A12664">
              <w:t>Full time</w:t>
            </w:r>
            <w:r>
              <w:t xml:space="preserve"> and (1)</w:t>
            </w:r>
            <w:r w:rsidR="00A12664">
              <w:t xml:space="preserve">  </w:t>
            </w:r>
            <w:r w:rsidR="00DF7337">
              <w:t xml:space="preserve">temporary </w:t>
            </w:r>
            <w:r>
              <w:t>full 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A12664" w:rsidP="00516A0F">
            <w:r>
              <w:t>$15.37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5F6512" w:rsidP="00516A0F">
            <w:r>
              <w:t>Dec 2</w:t>
            </w:r>
            <w:r w:rsidR="00A12664">
              <w:t>, 2015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A12664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5F6512" w:rsidP="005F6512">
            <w:r>
              <w:t>Dec 8</w:t>
            </w:r>
            <w:r w:rsidR="00A12664">
              <w:t>, 2015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:rsidR="00447540" w:rsidRDefault="00A80C13" w:rsidP="00E25F48">
            <w:pPr>
              <w:pStyle w:val="Details"/>
            </w:pPr>
            <w:r>
              <w:t>(</w:t>
            </w:r>
            <w:r w:rsidR="00447540">
              <w:t>613</w:t>
            </w:r>
            <w:r w:rsidR="000160EF">
              <w:t xml:space="preserve">) </w:t>
            </w:r>
            <w:r w:rsidR="00447540">
              <w:t>241-2818</w:t>
            </w:r>
            <w:r w:rsidR="000160EF">
              <w:t xml:space="preserve"> or </w:t>
            </w:r>
          </w:p>
          <w:p w:rsidR="00D32F04" w:rsidRDefault="00447540" w:rsidP="00E25F48">
            <w:pPr>
              <w:pStyle w:val="Details"/>
            </w:pPr>
            <w:r>
              <w:t>FLWjobs@ottawaboothcentre.org</w:t>
            </w:r>
          </w:p>
          <w:p w:rsidR="00D32F04" w:rsidRDefault="00D32F04" w:rsidP="00096288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 w:rsidR="00A80C13">
              <w:t xml:space="preserve"> Employee Relations Department</w:t>
            </w:r>
          </w:p>
          <w:p w:rsidR="00901F99" w:rsidRPr="00901F99" w:rsidRDefault="00ED56F9" w:rsidP="00ED56F9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                     Please no phone calls.</w:t>
            </w: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D32F04" w:rsidRPr="00B475DD" w:rsidRDefault="00096288" w:rsidP="00E25F48">
            <w:pPr>
              <w:pStyle w:val="Details"/>
            </w:pPr>
            <w:r>
              <w:t>Employee Relations Department</w:t>
            </w:r>
          </w:p>
          <w:p w:rsidR="00D32F04" w:rsidRPr="00B475DD" w:rsidRDefault="00447540" w:rsidP="00447540">
            <w:pPr>
              <w:pStyle w:val="Details"/>
            </w:pPr>
            <w:r>
              <w:t xml:space="preserve">171 George St. Ottawa, Ontario </w:t>
            </w:r>
            <w:r w:rsidR="000160EF">
              <w:t xml:space="preserve"> </w:t>
            </w:r>
            <w:r>
              <w:t>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DF7337" w:rsidP="00B475DD">
            <w:pPr>
              <w:pStyle w:val="Label"/>
            </w:pPr>
            <w:r>
              <w:t>Position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055B33" w:rsidRDefault="00055B33" w:rsidP="00055B33"/>
          <w:p w:rsidR="00A12664" w:rsidRPr="00A12664" w:rsidRDefault="00A12664" w:rsidP="00A12664">
            <w:pPr>
              <w:pStyle w:val="Heading4"/>
              <w:rPr>
                <w:rFonts w:ascii="Calibri" w:eastAsia="Times New Roman" w:hAnsi="Calibri" w:cs="Times New Roman"/>
                <w:i w:val="0"/>
                <w:color w:val="auto"/>
                <w:sz w:val="22"/>
              </w:rPr>
            </w:pPr>
            <w:r w:rsidRPr="00A12664">
              <w:rPr>
                <w:rFonts w:ascii="Calibri" w:eastAsia="Times New Roman" w:hAnsi="Calibri" w:cs="Times New Roman"/>
                <w:i w:val="0"/>
                <w:color w:val="auto"/>
                <w:sz w:val="22"/>
              </w:rPr>
              <w:t>AREAS OF RESPONSIBILITY</w:t>
            </w:r>
          </w:p>
          <w:p w:rsidR="00A12664" w:rsidRPr="00A12664" w:rsidRDefault="00A12664" w:rsidP="00A12664">
            <w:pPr>
              <w:numPr>
                <w:ilvl w:val="0"/>
                <w:numId w:val="5"/>
              </w:numPr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Client services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Safety and security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Support services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Service /shift specific duties.</w:t>
            </w:r>
          </w:p>
          <w:p w:rsidR="00A12664" w:rsidRPr="00A12664" w:rsidRDefault="00A12664" w:rsidP="00A12664">
            <w:pPr>
              <w:pStyle w:val="Heading1"/>
              <w:tabs>
                <w:tab w:val="left" w:pos="-720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A12664">
              <w:rPr>
                <w:rFonts w:ascii="Calibri" w:hAnsi="Calibri"/>
                <w:sz w:val="22"/>
                <w:szCs w:val="22"/>
              </w:rPr>
              <w:t>CLIENT SERVICES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Initiate contact with clients for the purpose of being accessible/available; identifying needs; gathering information to assess further areas of need; monitoring progress of clients in working on goal plans; following established procedures, referring to appropriate Centre and community resources and advocating on behalf of the client to other Centre staff or outside resourc</w:t>
            </w:r>
            <w:r w:rsidR="005F6512">
              <w:rPr>
                <w:sz w:val="22"/>
              </w:rPr>
              <w:t>es, as requested by coordinator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Complete accurate intake and discharge procedures with the clients as needed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Provide emergency assistance, as required and appropriate, e.g. meals and clothing.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Accept and receipt monies, donations, both cash and goods. Donations of only Men’s clothing.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Attend staff meetings and case conferences prepared to offer information regar</w:t>
            </w:r>
            <w:r w:rsidR="005F6512">
              <w:rPr>
                <w:sz w:val="22"/>
              </w:rPr>
              <w:t>ding clients and service issues</w:t>
            </w:r>
          </w:p>
          <w:p w:rsidR="00A12664" w:rsidRPr="00A12664" w:rsidRDefault="00A12664" w:rsidP="00A12664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A12664">
              <w:rPr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A12664">
                <w:rPr>
                  <w:b/>
                  <w:sz w:val="22"/>
                </w:rPr>
                <w:t>AND</w:t>
              </w:r>
            </w:smartTag>
            <w:r w:rsidRPr="00A12664">
              <w:rPr>
                <w:b/>
                <w:sz w:val="22"/>
              </w:rPr>
              <w:t xml:space="preserve"> SECURITY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Implement appropriate emergency procedures as necessary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Maintain radio contact with other residential services.  This includes battery change</w:t>
            </w:r>
            <w:r w:rsidR="005F6512">
              <w:rPr>
                <w:sz w:val="22"/>
              </w:rPr>
              <w:t>s and radio checks as necessary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Ensure that Centre residency guidelines are enforces impartially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Implement consequence for inappropriate behavior of clients in accordance with established policies, procedures and guidelines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Refer clients to Manager of Residential Services or Front Desk Supervisor for interviews regarding serious behavioral issues and consequences as necessary (e.g. clients who are denied assess)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Provide emergency backup for other Centre services/programs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Do rounds and security checks as indicated by Shift Statement of Duties</w:t>
            </w:r>
          </w:p>
          <w:p w:rsidR="00A12664" w:rsidRPr="00B906FC" w:rsidRDefault="00A12664" w:rsidP="00A12664">
            <w:pPr>
              <w:tabs>
                <w:tab w:val="left" w:pos="-720"/>
              </w:tabs>
              <w:suppressAutoHyphens/>
            </w:pPr>
          </w:p>
          <w:p w:rsidR="00A12664" w:rsidRPr="00447540" w:rsidRDefault="00A12664" w:rsidP="00A12664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447540">
              <w:rPr>
                <w:b/>
                <w:sz w:val="22"/>
              </w:rPr>
              <w:t>SUPPORT SERVICES</w:t>
            </w:r>
          </w:p>
          <w:p w:rsidR="00A12664" w:rsidRPr="00447540" w:rsidRDefault="00A12664" w:rsidP="00A12664">
            <w:pPr>
              <w:widowControl w:val="0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447540">
              <w:rPr>
                <w:sz w:val="22"/>
              </w:rPr>
              <w:t>Maintains such records as required (e.g. incident reports, log notes, and Bulletins in HIFIS program.)</w:t>
            </w:r>
          </w:p>
          <w:p w:rsidR="00A12664" w:rsidRPr="00447540" w:rsidRDefault="00A12664" w:rsidP="00A12664">
            <w:pPr>
              <w:widowControl w:val="0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447540">
              <w:rPr>
                <w:sz w:val="22"/>
              </w:rPr>
              <w:t xml:space="preserve">Checks facilities on rounds and notes maintenance concerns to the Manager of Residential Services    </w:t>
            </w:r>
          </w:p>
          <w:p w:rsidR="00A12664" w:rsidRPr="00447540" w:rsidRDefault="00A12664" w:rsidP="00A12664">
            <w:pPr>
              <w:widowControl w:val="0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447540">
              <w:rPr>
                <w:sz w:val="22"/>
              </w:rPr>
              <w:t>Attends to any housekeeping duties, as indicated by service and shift duty list</w:t>
            </w:r>
          </w:p>
          <w:p w:rsidR="00A12664" w:rsidRPr="00447540" w:rsidRDefault="00A12664" w:rsidP="00A12664">
            <w:pPr>
              <w:widowControl w:val="0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447540">
              <w:rPr>
                <w:sz w:val="22"/>
              </w:rPr>
              <w:t>Participate in planning and evaluating services provided by the Centre and in any revision of the service/program</w:t>
            </w:r>
          </w:p>
          <w:p w:rsidR="00A12664" w:rsidRPr="00447540" w:rsidRDefault="00A12664" w:rsidP="00A12664">
            <w:pPr>
              <w:widowControl w:val="0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447540">
              <w:rPr>
                <w:sz w:val="22"/>
              </w:rPr>
              <w:t>Attend to duties outlined by program and Shift Statement of Duties</w:t>
            </w:r>
          </w:p>
          <w:p w:rsidR="00A12664" w:rsidRPr="00447540" w:rsidRDefault="00A12664" w:rsidP="00A12664">
            <w:pPr>
              <w:widowControl w:val="0"/>
              <w:tabs>
                <w:tab w:val="left" w:pos="-720"/>
              </w:tabs>
              <w:suppressAutoHyphens/>
              <w:rPr>
                <w:sz w:val="22"/>
              </w:rPr>
            </w:pPr>
          </w:p>
          <w:p w:rsidR="00A12664" w:rsidRPr="00447540" w:rsidRDefault="00A12664" w:rsidP="00A12664">
            <w:pPr>
              <w:rPr>
                <w:b/>
                <w:sz w:val="22"/>
              </w:rPr>
            </w:pPr>
            <w:r w:rsidRPr="00447540">
              <w:rPr>
                <w:b/>
                <w:sz w:val="22"/>
              </w:rPr>
              <w:t>QUALIFICATIONS: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Relevant post secondary education</w:t>
            </w:r>
            <w:r w:rsidR="004457E1" w:rsidRPr="004457E1">
              <w:rPr>
                <w:rFonts w:ascii="Calibri" w:hAnsi="Calibri"/>
                <w:sz w:val="22"/>
                <w:szCs w:val="22"/>
              </w:rPr>
              <w:t xml:space="preserve"> in social work or related field</w:t>
            </w:r>
          </w:p>
          <w:p w:rsidR="004457E1" w:rsidRPr="004457E1" w:rsidRDefault="004457E1" w:rsidP="004457E1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 xml:space="preserve">Minimum 1 year experience working with hard to serve population with addictions and/or mental health issues. Student placement work may be accepted in lieu of worked experience 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Effective communication, both oral and written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Effective interpersonal skills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Knowledge of client community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Knowledge of community resources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Some computer skills in word processing and database</w:t>
            </w:r>
          </w:p>
          <w:p w:rsidR="00A12664" w:rsidRPr="004457E1" w:rsidRDefault="00A12664" w:rsidP="00A12664">
            <w:pPr>
              <w:numPr>
                <w:ilvl w:val="0"/>
                <w:numId w:val="9"/>
              </w:numPr>
              <w:spacing w:before="0" w:after="0"/>
              <w:rPr>
                <w:b/>
                <w:sz w:val="22"/>
              </w:rPr>
            </w:pPr>
            <w:r w:rsidRPr="004457E1">
              <w:rPr>
                <w:sz w:val="22"/>
              </w:rPr>
              <w:t>Bilingual (English and French) an asset</w:t>
            </w:r>
          </w:p>
          <w:p w:rsidR="004457E1" w:rsidRPr="004457E1" w:rsidRDefault="004457E1" w:rsidP="004457E1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color w:val="000000"/>
                <w:sz w:val="22"/>
                <w:lang w:val="en-CA"/>
              </w:rPr>
            </w:pPr>
            <w:r w:rsidRPr="004457E1">
              <w:rPr>
                <w:color w:val="000000"/>
                <w:sz w:val="22"/>
                <w:lang w:val="en-CA"/>
              </w:rPr>
              <w:t xml:space="preserve">Must supply a current Clear Police Reference Check for Vulnerable Sector </w:t>
            </w:r>
          </w:p>
          <w:p w:rsidR="00A12664" w:rsidRPr="00447540" w:rsidRDefault="00A12664" w:rsidP="00A12664">
            <w:pPr>
              <w:spacing w:before="0" w:after="0"/>
              <w:ind w:left="720"/>
              <w:rPr>
                <w:rFonts w:asciiTheme="minorHAnsi" w:hAnsiTheme="minorHAnsi"/>
                <w:b/>
                <w:sz w:val="22"/>
              </w:rPr>
            </w:pPr>
          </w:p>
          <w:p w:rsidR="001340FB" w:rsidRPr="00447540" w:rsidRDefault="001340FB" w:rsidP="00055B33">
            <w:pPr>
              <w:rPr>
                <w:rFonts w:asciiTheme="minorHAnsi" w:hAnsiTheme="minorHAnsi"/>
                <w:sz w:val="22"/>
              </w:rPr>
            </w:pPr>
          </w:p>
          <w:p w:rsidR="00A12664" w:rsidRPr="00447540" w:rsidRDefault="00A12664" w:rsidP="00A12664">
            <w:pPr>
              <w:rPr>
                <w:rFonts w:asciiTheme="minorHAnsi" w:hAnsiTheme="minorHAnsi"/>
                <w:b/>
                <w:sz w:val="22"/>
              </w:rPr>
            </w:pPr>
            <w:r w:rsidRPr="00447540">
              <w:rPr>
                <w:rFonts w:asciiTheme="minorHAnsi" w:hAnsiTheme="minorHAnsi"/>
                <w:b/>
                <w:sz w:val="22"/>
              </w:rPr>
              <w:t>SALARY: $15.37 per hour</w:t>
            </w:r>
            <w:r w:rsidR="00447540">
              <w:rPr>
                <w:rFonts w:asciiTheme="minorHAnsi" w:hAnsiTheme="minorHAnsi"/>
                <w:b/>
                <w:sz w:val="22"/>
              </w:rPr>
              <w:t>/40hours per week</w:t>
            </w:r>
          </w:p>
          <w:p w:rsidR="00A12664" w:rsidRPr="00447540" w:rsidRDefault="00A12664" w:rsidP="00A12664">
            <w:pPr>
              <w:rPr>
                <w:rFonts w:asciiTheme="minorHAnsi" w:hAnsiTheme="minorHAnsi"/>
                <w:b/>
                <w:sz w:val="22"/>
              </w:rPr>
            </w:pPr>
          </w:p>
          <w:p w:rsidR="00A12664" w:rsidRDefault="00A12664" w:rsidP="00A12664">
            <w:pPr>
              <w:rPr>
                <w:rFonts w:asciiTheme="minorHAnsi" w:hAnsiTheme="minorHAnsi"/>
                <w:b/>
                <w:sz w:val="22"/>
              </w:rPr>
            </w:pPr>
            <w:r w:rsidRPr="00447540">
              <w:rPr>
                <w:rFonts w:asciiTheme="minorHAnsi" w:hAnsiTheme="minorHAnsi"/>
                <w:b/>
                <w:sz w:val="22"/>
              </w:rPr>
              <w:t xml:space="preserve">HOURS: </w:t>
            </w:r>
            <w:r w:rsidR="005F6512">
              <w:rPr>
                <w:rFonts w:asciiTheme="minorHAnsi" w:hAnsiTheme="minorHAnsi"/>
                <w:b/>
                <w:sz w:val="22"/>
              </w:rPr>
              <w:t xml:space="preserve">1) position – Thursday – Monday </w:t>
            </w:r>
            <w:r w:rsidRPr="00447540">
              <w:rPr>
                <w:rFonts w:asciiTheme="minorHAnsi" w:hAnsiTheme="minorHAnsi"/>
                <w:b/>
                <w:sz w:val="22"/>
              </w:rPr>
              <w:t xml:space="preserve"> 11:30pm – 8:00am </w:t>
            </w:r>
          </w:p>
          <w:p w:rsidR="005F6512" w:rsidRPr="00447540" w:rsidRDefault="005F6512" w:rsidP="00A1266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2) position – Wednesday – Sunday 3:30pm – 12:00am</w:t>
            </w:r>
          </w:p>
          <w:p w:rsidR="00A12664" w:rsidRPr="00447540" w:rsidRDefault="00A12664" w:rsidP="00A12664">
            <w:pPr>
              <w:rPr>
                <w:rFonts w:asciiTheme="minorHAnsi" w:hAnsiTheme="minorHAnsi"/>
                <w:b/>
                <w:sz w:val="22"/>
              </w:rPr>
            </w:pPr>
          </w:p>
          <w:p w:rsidR="00A12664" w:rsidRPr="00447540" w:rsidRDefault="00965378" w:rsidP="00A12664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The </w:t>
            </w:r>
            <w:r w:rsidRPr="00447540">
              <w:rPr>
                <w:rFonts w:asciiTheme="minorHAnsi" w:hAnsiTheme="minorHAnsi"/>
                <w:b/>
                <w:sz w:val="22"/>
              </w:rPr>
              <w:t>temporary</w:t>
            </w:r>
            <w:r w:rsidR="00A12664" w:rsidRPr="00447540">
              <w:rPr>
                <w:rFonts w:asciiTheme="minorHAnsi" w:hAnsiTheme="minorHAnsi"/>
                <w:b/>
                <w:sz w:val="22"/>
              </w:rPr>
              <w:t xml:space="preserve"> full time position end</w:t>
            </w:r>
            <w:r>
              <w:rPr>
                <w:rFonts w:asciiTheme="minorHAnsi" w:hAnsiTheme="minorHAnsi"/>
                <w:b/>
                <w:sz w:val="22"/>
              </w:rPr>
              <w:t>s</w:t>
            </w:r>
            <w:r w:rsidR="00A12664" w:rsidRPr="00447540">
              <w:rPr>
                <w:rFonts w:asciiTheme="minorHAnsi" w:hAnsiTheme="minorHAnsi"/>
                <w:b/>
                <w:sz w:val="22"/>
              </w:rPr>
              <w:t xml:space="preserve"> September 2016</w:t>
            </w:r>
            <w:r w:rsidR="00A12664" w:rsidRPr="00447540">
              <w:rPr>
                <w:rFonts w:asciiTheme="minorHAnsi" w:hAnsiTheme="minorHAnsi"/>
                <w:b/>
                <w:szCs w:val="20"/>
              </w:rPr>
              <w:t>.</w:t>
            </w:r>
          </w:p>
          <w:p w:rsidR="001340FB" w:rsidRDefault="001340FB" w:rsidP="00055B33"/>
          <w:p w:rsidR="001340FB" w:rsidRPr="0047726F" w:rsidRDefault="000B2F7D" w:rsidP="00055B33">
            <w:pPr>
              <w:rPr>
                <w:rFonts w:asciiTheme="minorHAnsi" w:hAnsiTheme="minorHAnsi"/>
                <w:sz w:val="22"/>
              </w:rPr>
            </w:pPr>
            <w:r w:rsidRPr="0047726F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55B33" w:rsidRPr="00005053" w:rsidRDefault="00055B33" w:rsidP="00055B33">
            <w:pPr>
              <w:jc w:val="center"/>
              <w:rPr>
                <w:u w:val="single"/>
              </w:rPr>
            </w:pPr>
            <w:r w:rsidRPr="00005053">
              <w:rPr>
                <w:u w:val="single"/>
              </w:rPr>
              <w:t>We thank all applicants, however, only those candidates to be interviewed will be contacted.</w:t>
            </w:r>
          </w:p>
          <w:p w:rsidR="00055B33" w:rsidRPr="00005053" w:rsidRDefault="00055B33" w:rsidP="00055B33">
            <w:pPr>
              <w:jc w:val="center"/>
              <w:rPr>
                <w:b/>
                <w:u w:val="single"/>
              </w:rPr>
            </w:pPr>
          </w:p>
          <w:p w:rsidR="00055B33" w:rsidRPr="00005053" w:rsidRDefault="00055B33" w:rsidP="00055B33">
            <w:pPr>
              <w:jc w:val="center"/>
            </w:pPr>
            <w:r>
              <w:rPr>
                <w:i/>
              </w:rPr>
              <w:t xml:space="preserve">Internal Applicants, please advise </w:t>
            </w:r>
            <w:r w:rsidR="00A5215A">
              <w:rPr>
                <w:i/>
              </w:rPr>
              <w:t>your managing supervisor</w:t>
            </w:r>
            <w:r w:rsidRPr="00005053">
              <w:rPr>
                <w:i/>
              </w:rPr>
              <w:t xml:space="preserve"> of your intentions prior to submitting your</w:t>
            </w:r>
            <w:r>
              <w:rPr>
                <w:i/>
              </w:rPr>
              <w:t xml:space="preserve"> application.</w:t>
            </w:r>
          </w:p>
          <w:p w:rsidR="00005053" w:rsidRPr="00B475DD" w:rsidRDefault="00005053" w:rsidP="00055B33">
            <w:pPr>
              <w:jc w:val="center"/>
            </w:pPr>
          </w:p>
        </w:tc>
      </w:tr>
    </w:tbl>
    <w:p w:rsidR="006C5CCB" w:rsidRDefault="006C5CCB" w:rsidP="0014076C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E8" w:rsidRDefault="00585AE8" w:rsidP="00037D55">
      <w:pPr>
        <w:spacing w:before="0" w:after="0"/>
      </w:pPr>
      <w:r>
        <w:separator/>
      </w:r>
    </w:p>
  </w:endnote>
  <w:endnote w:type="continuationSeparator" w:id="0">
    <w:p w:rsidR="00585AE8" w:rsidRDefault="00585AE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12" w:rsidRDefault="005F6512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5F6512" w:rsidRDefault="005F65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E8" w:rsidRDefault="00585AE8" w:rsidP="00037D55">
      <w:pPr>
        <w:spacing w:before="0" w:after="0"/>
      </w:pPr>
      <w:r>
        <w:separator/>
      </w:r>
    </w:p>
  </w:footnote>
  <w:footnote w:type="continuationSeparator" w:id="0">
    <w:p w:rsidR="00585AE8" w:rsidRDefault="00585AE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12" w:rsidRPr="00747846" w:rsidRDefault="005F6512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5F6512" w:rsidRPr="00747846" w:rsidRDefault="005F6512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 xml:space="preserve">The Salvation Army </w:t>
    </w:r>
    <w:r>
      <w:rPr>
        <w:rFonts w:ascii="Times New Roman" w:hAnsi="Times New Roman"/>
        <w:sz w:val="32"/>
        <w:szCs w:val="32"/>
      </w:rPr>
      <w:t>Ontario Central East Division</w:t>
    </w:r>
  </w:p>
  <w:p w:rsidR="005F6512" w:rsidRDefault="005F6512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5F6512" w:rsidRDefault="005F6512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5F6512" w:rsidRPr="00005053" w:rsidRDefault="005F6512" w:rsidP="009E506B">
    <w:pPr>
      <w:pStyle w:val="Companyname"/>
      <w:spacing w:before="0" w:after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3DF"/>
    <w:multiLevelType w:val="hybridMultilevel"/>
    <w:tmpl w:val="84B0B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3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3C3235"/>
    <w:multiLevelType w:val="hybridMultilevel"/>
    <w:tmpl w:val="D3C01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E0150"/>
    <w:multiLevelType w:val="hybridMultilevel"/>
    <w:tmpl w:val="04A6A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A5D58"/>
    <w:multiLevelType w:val="hybridMultilevel"/>
    <w:tmpl w:val="79D8D5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C8715A"/>
    <w:multiLevelType w:val="hybridMultilevel"/>
    <w:tmpl w:val="BD70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C59A6"/>
    <w:rsid w:val="00005053"/>
    <w:rsid w:val="000160EF"/>
    <w:rsid w:val="000327B2"/>
    <w:rsid w:val="00037D55"/>
    <w:rsid w:val="00055B33"/>
    <w:rsid w:val="00096288"/>
    <w:rsid w:val="0009647E"/>
    <w:rsid w:val="000B2F7D"/>
    <w:rsid w:val="000C5A46"/>
    <w:rsid w:val="00114FAC"/>
    <w:rsid w:val="0012566B"/>
    <w:rsid w:val="001340FB"/>
    <w:rsid w:val="0014076C"/>
    <w:rsid w:val="00147A54"/>
    <w:rsid w:val="00147EA0"/>
    <w:rsid w:val="001A24F2"/>
    <w:rsid w:val="001D11AC"/>
    <w:rsid w:val="00201D1A"/>
    <w:rsid w:val="002421DC"/>
    <w:rsid w:val="0027012E"/>
    <w:rsid w:val="00276A6F"/>
    <w:rsid w:val="00365061"/>
    <w:rsid w:val="00374F55"/>
    <w:rsid w:val="003829AA"/>
    <w:rsid w:val="00386B78"/>
    <w:rsid w:val="0043220F"/>
    <w:rsid w:val="004457E1"/>
    <w:rsid w:val="00447540"/>
    <w:rsid w:val="00455D2F"/>
    <w:rsid w:val="0047726F"/>
    <w:rsid w:val="004A1B2D"/>
    <w:rsid w:val="004C6500"/>
    <w:rsid w:val="00500155"/>
    <w:rsid w:val="00516A0F"/>
    <w:rsid w:val="00525020"/>
    <w:rsid w:val="005323C4"/>
    <w:rsid w:val="00562A56"/>
    <w:rsid w:val="00566F1F"/>
    <w:rsid w:val="00585AE8"/>
    <w:rsid w:val="00590184"/>
    <w:rsid w:val="00592652"/>
    <w:rsid w:val="005A3B49"/>
    <w:rsid w:val="005E3FE3"/>
    <w:rsid w:val="005F6512"/>
    <w:rsid w:val="0060216F"/>
    <w:rsid w:val="00620C65"/>
    <w:rsid w:val="00653802"/>
    <w:rsid w:val="006A6B4D"/>
    <w:rsid w:val="006B253D"/>
    <w:rsid w:val="006C5CCB"/>
    <w:rsid w:val="00747846"/>
    <w:rsid w:val="00774232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E487F"/>
    <w:rsid w:val="008F1904"/>
    <w:rsid w:val="008F2537"/>
    <w:rsid w:val="00901F99"/>
    <w:rsid w:val="009330CA"/>
    <w:rsid w:val="00942365"/>
    <w:rsid w:val="009463C7"/>
    <w:rsid w:val="00965378"/>
    <w:rsid w:val="0099370D"/>
    <w:rsid w:val="009D2133"/>
    <w:rsid w:val="009E506B"/>
    <w:rsid w:val="00A01E8A"/>
    <w:rsid w:val="00A12664"/>
    <w:rsid w:val="00A359F5"/>
    <w:rsid w:val="00A5215A"/>
    <w:rsid w:val="00A80C13"/>
    <w:rsid w:val="00A81673"/>
    <w:rsid w:val="00A85BAB"/>
    <w:rsid w:val="00B475DD"/>
    <w:rsid w:val="00B717A0"/>
    <w:rsid w:val="00BB2F85"/>
    <w:rsid w:val="00BD0958"/>
    <w:rsid w:val="00BD5ED9"/>
    <w:rsid w:val="00C22FD2"/>
    <w:rsid w:val="00C41450"/>
    <w:rsid w:val="00C76253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B4F41"/>
    <w:rsid w:val="00DB7B5C"/>
    <w:rsid w:val="00DC2EEE"/>
    <w:rsid w:val="00DE106F"/>
    <w:rsid w:val="00DF5156"/>
    <w:rsid w:val="00DF7337"/>
    <w:rsid w:val="00E0032A"/>
    <w:rsid w:val="00E23F93"/>
    <w:rsid w:val="00E25F48"/>
    <w:rsid w:val="00E44B06"/>
    <w:rsid w:val="00E91A06"/>
    <w:rsid w:val="00EA68A2"/>
    <w:rsid w:val="00ED56F9"/>
    <w:rsid w:val="00EE3DB2"/>
    <w:rsid w:val="00F0285B"/>
    <w:rsid w:val="00F06F66"/>
    <w:rsid w:val="00F10053"/>
    <w:rsid w:val="00FA57CD"/>
    <w:rsid w:val="00FA683D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6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664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paragraph" w:customStyle="1" w:styleId="a">
    <w:name w:val="_"/>
    <w:basedOn w:val="Normal"/>
    <w:rsid w:val="00A12664"/>
    <w:pPr>
      <w:widowControl w:val="0"/>
      <w:spacing w:before="0" w:after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12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37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patty_rino</cp:lastModifiedBy>
  <cp:revision>4</cp:revision>
  <cp:lastPrinted>2015-10-28T13:50:00Z</cp:lastPrinted>
  <dcterms:created xsi:type="dcterms:W3CDTF">2015-10-13T19:41:00Z</dcterms:created>
  <dcterms:modified xsi:type="dcterms:W3CDTF">2015-12-01T14:03:00Z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