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bookmarkStart w:id="0" w:name="_GoBack"/>
            <w:bookmarkEnd w:id="0"/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E2440B" w:rsidP="00516A0F">
            <w:r>
              <w:t>Kettle Drivers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2440B" w:rsidP="00F304E5">
            <w:r>
              <w:t>4</w:t>
            </w:r>
            <w:r w:rsidR="00F304E5">
              <w:t>9</w:t>
            </w:r>
            <w:r>
              <w:t>/1</w:t>
            </w:r>
            <w:r w:rsidR="001F5B70">
              <w:t>6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E2440B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745C36" w:rsidRDefault="00F304E5" w:rsidP="00F304E5">
            <w:r>
              <w:t>1part</w:t>
            </w:r>
            <w:r w:rsidR="00745C36" w:rsidRPr="00745C36">
              <w:t xml:space="preserve"> time </w:t>
            </w:r>
            <w:r w:rsidR="00DF7337" w:rsidRPr="00745C36">
              <w:t>temporary</w:t>
            </w:r>
            <w:r w:rsidR="00745C36" w:rsidRPr="00745C36">
              <w:t xml:space="preserve"> positions</w:t>
            </w:r>
            <w:r w:rsidR="005B5AE6" w:rsidRPr="00745C36">
              <w:t>,</w:t>
            </w:r>
            <w:r w:rsidR="00DF7337" w:rsidRPr="00745C36">
              <w:t xml:space="preserve"> </w:t>
            </w:r>
            <w:r>
              <w:t>ending Dec 30</w:t>
            </w:r>
            <w:r w:rsidR="005B5AE6" w:rsidRPr="00745C36">
              <w:t>, 201</w:t>
            </w:r>
            <w:r w:rsidR="001F5B70" w:rsidRPr="00745C36">
              <w:t>6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5B5AE6" w:rsidP="005B5AE6">
            <w:pPr>
              <w:pStyle w:val="Label"/>
            </w:pPr>
            <w:r>
              <w:t>Salary</w:t>
            </w:r>
            <w:r w:rsidR="00096288">
              <w:t>:</w:t>
            </w:r>
          </w:p>
        </w:tc>
        <w:tc>
          <w:tcPr>
            <w:tcW w:w="3060" w:type="dxa"/>
          </w:tcPr>
          <w:p w:rsidR="00DB4F41" w:rsidRPr="00B475DD" w:rsidRDefault="009A4405" w:rsidP="00516A0F">
            <w:r>
              <w:t>$</w:t>
            </w:r>
            <w:r w:rsidR="00E2440B">
              <w:t>14.29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F304E5" w:rsidRDefault="009A4405" w:rsidP="00F304E5">
            <w:r w:rsidRPr="00F304E5">
              <w:t xml:space="preserve">Oct </w:t>
            </w:r>
            <w:r w:rsidR="00F304E5" w:rsidRPr="00F304E5">
              <w:t xml:space="preserve"> 27</w:t>
            </w:r>
            <w:r w:rsidRPr="00F304E5">
              <w:t>, 201</w:t>
            </w:r>
            <w:r w:rsidR="001F5B70" w:rsidRPr="00F304E5">
              <w:t>6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E2440B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F304E5" w:rsidRDefault="00F304E5" w:rsidP="00F304E5">
            <w:r w:rsidRPr="00F304E5">
              <w:t>Nov 4</w:t>
            </w:r>
            <w:r w:rsidR="009A4405" w:rsidRPr="00F304E5">
              <w:t>, 201</w:t>
            </w:r>
            <w:r w:rsidR="001F5B70" w:rsidRPr="00F304E5">
              <w:t>6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147EA0">
        <w:trPr>
          <w:trHeight w:val="1393"/>
        </w:trPr>
        <w:tc>
          <w:tcPr>
            <w:tcW w:w="477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Pr="00B475DD" w:rsidRDefault="00D32F04" w:rsidP="006B253D">
            <w:pPr>
              <w:pStyle w:val="Secondarylabels"/>
            </w:pPr>
            <w:r>
              <w:t>Fax or E-mail:</w:t>
            </w:r>
          </w:p>
          <w:p w:rsidR="001F5B70" w:rsidRDefault="00A80C13" w:rsidP="00E25F48">
            <w:pPr>
              <w:pStyle w:val="Details"/>
            </w:pPr>
            <w:r>
              <w:t>(</w:t>
            </w:r>
            <w:r w:rsidR="00E2440B">
              <w:t>613</w:t>
            </w:r>
            <w:r w:rsidR="000160EF">
              <w:t>)</w:t>
            </w:r>
            <w:r w:rsidR="00E2440B">
              <w:t>241-2818</w:t>
            </w:r>
            <w:r w:rsidR="000160EF">
              <w:t xml:space="preserve"> or </w:t>
            </w:r>
          </w:p>
          <w:p w:rsidR="00D32F04" w:rsidRPr="00745C36" w:rsidRDefault="00745C36" w:rsidP="00E25F48">
            <w:pPr>
              <w:pStyle w:val="Details"/>
              <w:rPr>
                <w:color w:val="auto"/>
              </w:rPr>
            </w:pPr>
            <w:r w:rsidRPr="00745C36">
              <w:rPr>
                <w:color w:val="auto"/>
              </w:rPr>
              <w:t>laura_thompson</w:t>
            </w:r>
            <w:r w:rsidR="00E44B06" w:rsidRPr="00745C36">
              <w:rPr>
                <w:color w:val="auto"/>
              </w:rPr>
              <w:t>@</w:t>
            </w:r>
            <w:r w:rsidR="00E2440B" w:rsidRPr="00745C36">
              <w:rPr>
                <w:color w:val="auto"/>
              </w:rPr>
              <w:t>ottawaboothcentre.org</w:t>
            </w:r>
          </w:p>
          <w:p w:rsidR="00D32F04" w:rsidRDefault="00D32F04" w:rsidP="00096288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 w:rsidR="00A80C13">
              <w:t xml:space="preserve"> </w:t>
            </w:r>
            <w:r w:rsidR="00745C36">
              <w:t>Laura Thompson</w:t>
            </w:r>
          </w:p>
          <w:p w:rsidR="00901F99" w:rsidRPr="00901F99" w:rsidRDefault="00ED56F9" w:rsidP="00ED56F9">
            <w:pPr>
              <w:pStyle w:val="Details"/>
              <w:rPr>
                <w:b/>
              </w:rPr>
            </w:pPr>
            <w:r>
              <w:rPr>
                <w:b/>
              </w:rPr>
              <w:t xml:space="preserve">                     Please no phone calls.</w:t>
            </w:r>
          </w:p>
        </w:tc>
        <w:tc>
          <w:tcPr>
            <w:tcW w:w="5220" w:type="dxa"/>
            <w:gridSpan w:val="2"/>
            <w:tcBorders>
              <w:top w:val="nil"/>
              <w:bottom w:val="single" w:sz="4" w:space="0" w:color="000000"/>
            </w:tcBorders>
          </w:tcPr>
          <w:p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:rsidR="00D32F04" w:rsidRDefault="00E2440B" w:rsidP="00E25F48">
            <w:pPr>
              <w:pStyle w:val="Details"/>
            </w:pPr>
            <w:r>
              <w:t>The Salvation Army Ottawa Booth Centre</w:t>
            </w:r>
          </w:p>
          <w:p w:rsidR="00D32F04" w:rsidRPr="00B475DD" w:rsidRDefault="00E2440B" w:rsidP="00E2440B">
            <w:pPr>
              <w:pStyle w:val="Details"/>
            </w:pPr>
            <w:r>
              <w:t>171 George St.</w:t>
            </w:r>
            <w:r w:rsidR="000160EF">
              <w:t xml:space="preserve">, </w:t>
            </w:r>
            <w:r>
              <w:t>Ottawa</w:t>
            </w:r>
            <w:r w:rsidR="000160EF">
              <w:t xml:space="preserve">, ON  </w:t>
            </w:r>
            <w:r>
              <w:t>K1N 5W5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DF7337" w:rsidP="00B475DD">
            <w:pPr>
              <w:pStyle w:val="Label"/>
            </w:pPr>
            <w:r>
              <w:t>Position</w:t>
            </w:r>
            <w:r w:rsidR="008D0916">
              <w:t xml:space="preserve">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1F5B70" w:rsidRPr="006260F4" w:rsidRDefault="001F5B70" w:rsidP="001F5B70">
            <w:pPr>
              <w:jc w:val="both"/>
              <w:rPr>
                <w:b/>
                <w:szCs w:val="20"/>
              </w:rPr>
            </w:pPr>
            <w:r w:rsidRPr="006260F4">
              <w:rPr>
                <w:b/>
                <w:szCs w:val="20"/>
              </w:rPr>
              <w:t>JOB PURPOSE</w:t>
            </w:r>
          </w:p>
          <w:p w:rsidR="001F5B70" w:rsidRPr="006260F4" w:rsidRDefault="001F5B70" w:rsidP="001F5B70">
            <w:pPr>
              <w:jc w:val="both"/>
              <w:rPr>
                <w:szCs w:val="20"/>
              </w:rPr>
            </w:pPr>
            <w:r w:rsidRPr="006260F4">
              <w:rPr>
                <w:szCs w:val="20"/>
              </w:rPr>
              <w:t xml:space="preserve">The Kettle Campaign Driver will be responsible for delivering and picking up The Salvation Army Kettles at various locations throughout the </w:t>
            </w:r>
            <w:r w:rsidR="00745C36">
              <w:rPr>
                <w:szCs w:val="20"/>
              </w:rPr>
              <w:t>C</w:t>
            </w:r>
            <w:r w:rsidRPr="006260F4">
              <w:rPr>
                <w:szCs w:val="20"/>
              </w:rPr>
              <w:t>ity of Ottawa.</w:t>
            </w:r>
          </w:p>
          <w:p w:rsidR="00E2440B" w:rsidRPr="00745C36" w:rsidRDefault="00E2440B" w:rsidP="00745C36">
            <w:pPr>
              <w:rPr>
                <w:rStyle w:val="profileinputlabel"/>
                <w:rFonts w:asciiTheme="minorHAnsi" w:hAnsiTheme="minorHAnsi"/>
                <w:b/>
              </w:rPr>
            </w:pPr>
            <w:r w:rsidRPr="00E2440B">
              <w:rPr>
                <w:rFonts w:asciiTheme="minorHAnsi" w:hAnsiTheme="minorHAnsi"/>
                <w:b/>
              </w:rPr>
              <w:t>RESPONSIBILITIES: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Deliver and pick up  kettles from assigned locations throughout the City</w:t>
            </w:r>
          </w:p>
          <w:p w:rsidR="00E2440B" w:rsidRPr="00E2440B" w:rsidRDefault="00745C36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>
              <w:rPr>
                <w:rStyle w:val="profileinputlabel"/>
                <w:rFonts w:asciiTheme="minorHAnsi" w:hAnsiTheme="minorHAnsi"/>
              </w:rPr>
              <w:t>Follow the provided schedule and</w:t>
            </w:r>
            <w:r w:rsidR="00E2440B" w:rsidRPr="00E2440B">
              <w:rPr>
                <w:rStyle w:val="profileinputlabel"/>
                <w:rFonts w:asciiTheme="minorHAnsi" w:hAnsiTheme="minorHAnsi"/>
              </w:rPr>
              <w:t xml:space="preserve"> complete necessary paperwork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Act as a Kettle Attendant when necessary</w:t>
            </w:r>
          </w:p>
          <w:p w:rsidR="00E2440B" w:rsidRP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Follow policies and procedures as directed by the  Kettle supervisor or Kettle Coordinator</w:t>
            </w:r>
          </w:p>
          <w:p w:rsidR="00E2440B" w:rsidRDefault="00E2440B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 w:rsidRPr="00E2440B">
              <w:rPr>
                <w:rStyle w:val="profileinputlabel"/>
                <w:rFonts w:asciiTheme="minorHAnsi" w:hAnsiTheme="minorHAnsi"/>
              </w:rPr>
              <w:t>Be presentable and approachable as an ambassador of The Salvation Army</w:t>
            </w:r>
          </w:p>
          <w:p w:rsidR="00745C36" w:rsidRPr="00E2440B" w:rsidRDefault="00745C36" w:rsidP="00E2440B">
            <w:pPr>
              <w:numPr>
                <w:ilvl w:val="0"/>
                <w:numId w:val="5"/>
              </w:numPr>
              <w:spacing w:before="0" w:after="0"/>
              <w:ind w:left="720"/>
              <w:rPr>
                <w:rStyle w:val="profileinputlabel"/>
                <w:rFonts w:asciiTheme="minorHAnsi" w:hAnsiTheme="minorHAnsi"/>
              </w:rPr>
            </w:pPr>
            <w:r>
              <w:rPr>
                <w:rStyle w:val="profileinputlabel"/>
                <w:rFonts w:asciiTheme="minorHAnsi" w:hAnsiTheme="minorHAnsi"/>
              </w:rPr>
              <w:t>Follow all pertinent laws, statutes and regulations while operating a motor vehicle</w:t>
            </w:r>
          </w:p>
          <w:p w:rsidR="00E2440B" w:rsidRPr="00E2440B" w:rsidRDefault="00E2440B" w:rsidP="00E2440B">
            <w:pPr>
              <w:rPr>
                <w:rFonts w:asciiTheme="minorHAnsi" w:hAnsiTheme="minorHAnsi"/>
                <w:b/>
              </w:rPr>
            </w:pPr>
            <w:r w:rsidRPr="00E2440B">
              <w:rPr>
                <w:rFonts w:asciiTheme="minorHAnsi" w:hAnsiTheme="minorHAnsi"/>
                <w:b/>
              </w:rPr>
              <w:t>QUALIFICATIONS: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High school graduate</w:t>
            </w:r>
          </w:p>
          <w:p w:rsidR="00E2440B" w:rsidRPr="00F304E5" w:rsidRDefault="00745C36" w:rsidP="00F304E5">
            <w:pPr>
              <w:pStyle w:val="ListParagraph"/>
              <w:numPr>
                <w:ilvl w:val="0"/>
                <w:numId w:val="10"/>
              </w:numPr>
              <w:spacing w:before="0" w:after="100" w:afterAutospacing="1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 xml:space="preserve">Pass </w:t>
            </w:r>
            <w:r w:rsidR="00E2440B" w:rsidRPr="00F304E5">
              <w:rPr>
                <w:rFonts w:asciiTheme="minorHAnsi" w:hAnsiTheme="minorHAnsi"/>
              </w:rPr>
              <w:t xml:space="preserve"> an internal police background check 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Have a valid “G” Ontario Drivers License and clean Drivers Abstract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 xml:space="preserve">Capable of lifting </w:t>
            </w:r>
            <w:r w:rsidR="00745C36" w:rsidRPr="00F304E5">
              <w:rPr>
                <w:rFonts w:asciiTheme="minorHAnsi" w:hAnsiTheme="minorHAnsi"/>
              </w:rPr>
              <w:t xml:space="preserve">and carrying </w:t>
            </w:r>
            <w:r w:rsidRPr="00F304E5">
              <w:rPr>
                <w:rFonts w:asciiTheme="minorHAnsi" w:hAnsiTheme="minorHAnsi"/>
              </w:rPr>
              <w:t xml:space="preserve">at least 50 lbs for a short distance and up stairs 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Good interpersonal/communication skills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Ability to work under pressure, work efficiently, follow instructions and think independently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Must be able to work with a variety of people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Knowledge of Ottawa region roadways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Ability to concentrate while driving through traffic</w:t>
            </w:r>
          </w:p>
          <w:p w:rsidR="00E2440B" w:rsidRPr="00F304E5" w:rsidRDefault="00E2440B" w:rsidP="00F304E5">
            <w:pPr>
              <w:pStyle w:val="ListParagraph"/>
              <w:numPr>
                <w:ilvl w:val="0"/>
                <w:numId w:val="10"/>
              </w:numPr>
              <w:spacing w:before="0" w:after="0"/>
              <w:jc w:val="both"/>
              <w:rPr>
                <w:rFonts w:asciiTheme="minorHAnsi" w:hAnsiTheme="minorHAnsi"/>
              </w:rPr>
            </w:pPr>
            <w:r w:rsidRPr="00F304E5">
              <w:rPr>
                <w:rFonts w:asciiTheme="minorHAnsi" w:hAnsiTheme="minorHAnsi"/>
              </w:rPr>
              <w:t>Ability to work within the mandate and Mission Statement of The Salvation Army</w:t>
            </w:r>
          </w:p>
          <w:p w:rsidR="00F304E5" w:rsidRPr="00F304E5" w:rsidRDefault="00F304E5" w:rsidP="00F304E5">
            <w:pPr>
              <w:pStyle w:val="ListParagraph"/>
              <w:numPr>
                <w:ilvl w:val="0"/>
                <w:numId w:val="10"/>
              </w:numPr>
              <w:spacing w:before="0" w:after="100" w:afterAutospacing="1"/>
              <w:rPr>
                <w:rFonts w:asciiTheme="minorHAnsi" w:hAnsiTheme="minorHAnsi"/>
                <w:szCs w:val="20"/>
              </w:rPr>
            </w:pPr>
            <w:r w:rsidRPr="00F304E5">
              <w:rPr>
                <w:rFonts w:asciiTheme="minorHAnsi" w:hAnsiTheme="minorHAnsi"/>
                <w:szCs w:val="20"/>
              </w:rPr>
              <w:t>Clear’ Police background check dated within the last 30 days</w:t>
            </w:r>
          </w:p>
          <w:p w:rsidR="001340FB" w:rsidRPr="00E2440B" w:rsidRDefault="00E2440B" w:rsidP="00055B33">
            <w:pPr>
              <w:rPr>
                <w:rFonts w:asciiTheme="minorHAnsi" w:hAnsiTheme="minorHAnsi"/>
              </w:rPr>
            </w:pPr>
            <w:r w:rsidRPr="00E2440B">
              <w:rPr>
                <w:rFonts w:asciiTheme="minorHAnsi" w:hAnsiTheme="minorHAnsi"/>
                <w:b/>
              </w:rPr>
              <w:t>H</w:t>
            </w:r>
            <w:r>
              <w:rPr>
                <w:rFonts w:asciiTheme="minorHAnsi" w:hAnsiTheme="minorHAnsi"/>
                <w:b/>
              </w:rPr>
              <w:t>OURS:</w:t>
            </w:r>
            <w:r w:rsidRPr="00E2440B">
              <w:rPr>
                <w:rFonts w:asciiTheme="minorHAnsi" w:hAnsiTheme="minorHAnsi"/>
              </w:rPr>
              <w:t xml:space="preserve"> will vary</w:t>
            </w:r>
          </w:p>
          <w:p w:rsidR="001340FB" w:rsidRPr="0047726F" w:rsidRDefault="000B2F7D" w:rsidP="00055B33">
            <w:pPr>
              <w:rPr>
                <w:rFonts w:asciiTheme="minorHAnsi" w:hAnsiTheme="minorHAnsi"/>
                <w:sz w:val="22"/>
              </w:rPr>
            </w:pPr>
            <w:r w:rsidRPr="0047726F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55B33" w:rsidRPr="00005053" w:rsidRDefault="00055B33" w:rsidP="00055B33">
            <w:pPr>
              <w:jc w:val="center"/>
              <w:rPr>
                <w:u w:val="single"/>
              </w:rPr>
            </w:pPr>
            <w:r w:rsidRPr="00005053">
              <w:rPr>
                <w:u w:val="single"/>
              </w:rPr>
              <w:t>We thank all applicants, however, only those candidates to be interviewed will be contacted.</w:t>
            </w:r>
          </w:p>
          <w:p w:rsidR="00005053" w:rsidRPr="00B475DD" w:rsidRDefault="00055B33" w:rsidP="001F5B70">
            <w:pPr>
              <w:jc w:val="center"/>
            </w:pPr>
            <w:r>
              <w:rPr>
                <w:i/>
              </w:rPr>
              <w:t xml:space="preserve">Internal Applicants, please advise </w:t>
            </w:r>
            <w:r w:rsidR="00A5215A">
              <w:rPr>
                <w:i/>
              </w:rPr>
              <w:t>your managing supervisor</w:t>
            </w:r>
            <w:r w:rsidRPr="00005053">
              <w:rPr>
                <w:i/>
              </w:rPr>
              <w:t xml:space="preserve"> of your intentions prior to submitting your</w:t>
            </w:r>
            <w:r>
              <w:rPr>
                <w:i/>
              </w:rPr>
              <w:t xml:space="preserve"> application.</w:t>
            </w:r>
          </w:p>
        </w:tc>
      </w:tr>
    </w:tbl>
    <w:p w:rsidR="006C5CCB" w:rsidRDefault="006C5CCB" w:rsidP="0014076C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2C" w:rsidRDefault="00EE772C" w:rsidP="00037D55">
      <w:pPr>
        <w:spacing w:before="0" w:after="0"/>
      </w:pPr>
      <w:r>
        <w:separator/>
      </w:r>
    </w:p>
  </w:endnote>
  <w:endnote w:type="continuationSeparator" w:id="0">
    <w:p w:rsidR="00EE772C" w:rsidRDefault="00EE772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6F" w:rsidRDefault="0017036F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17036F" w:rsidRDefault="001703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2C" w:rsidRDefault="00EE772C" w:rsidP="00037D55">
      <w:pPr>
        <w:spacing w:before="0" w:after="0"/>
      </w:pPr>
      <w:r>
        <w:separator/>
      </w:r>
    </w:p>
  </w:footnote>
  <w:footnote w:type="continuationSeparator" w:id="0">
    <w:p w:rsidR="00EE772C" w:rsidRDefault="00EE772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36F" w:rsidRPr="00747846" w:rsidRDefault="0017036F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17036F" w:rsidRPr="00747846" w:rsidRDefault="0017036F" w:rsidP="009E506B">
    <w:pPr>
      <w:pStyle w:val="Companyname"/>
      <w:spacing w:before="0"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 xml:space="preserve">The Salvation Army </w:t>
    </w:r>
    <w:r>
      <w:rPr>
        <w:rFonts w:ascii="Times New Roman" w:hAnsi="Times New Roman"/>
        <w:sz w:val="32"/>
        <w:szCs w:val="32"/>
      </w:rPr>
      <w:t>Ontario Central East Division</w:t>
    </w:r>
  </w:p>
  <w:p w:rsidR="0017036F" w:rsidRDefault="0017036F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17036F" w:rsidRDefault="0017036F" w:rsidP="009E506B">
    <w:pPr>
      <w:pStyle w:val="Companyname"/>
      <w:spacing w:before="0" w:after="0"/>
      <w:jc w:val="center"/>
      <w:rPr>
        <w:rFonts w:ascii="Times New Roman" w:hAnsi="Times New Roman"/>
      </w:rPr>
    </w:pPr>
  </w:p>
  <w:p w:rsidR="0017036F" w:rsidRPr="00005053" w:rsidRDefault="0017036F" w:rsidP="009E506B">
    <w:pPr>
      <w:pStyle w:val="Companyname"/>
      <w:spacing w:before="0"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>
    <w:nsid w:val="2A8E33FA"/>
    <w:multiLevelType w:val="hybridMultilevel"/>
    <w:tmpl w:val="6444F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B92CA8"/>
    <w:multiLevelType w:val="hybridMultilevel"/>
    <w:tmpl w:val="CA06F4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759C5"/>
    <w:multiLevelType w:val="hybridMultilevel"/>
    <w:tmpl w:val="2B2827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5B4724"/>
    <w:multiLevelType w:val="hybridMultilevel"/>
    <w:tmpl w:val="E6BE98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35835"/>
    <w:multiLevelType w:val="hybridMultilevel"/>
    <w:tmpl w:val="73CA97D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095702"/>
    <w:multiLevelType w:val="hybridMultilevel"/>
    <w:tmpl w:val="68BC51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1028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C59A6"/>
    <w:rsid w:val="00005053"/>
    <w:rsid w:val="000160EF"/>
    <w:rsid w:val="000327B2"/>
    <w:rsid w:val="00037D55"/>
    <w:rsid w:val="00055B33"/>
    <w:rsid w:val="00096288"/>
    <w:rsid w:val="0009647E"/>
    <w:rsid w:val="000B2F7D"/>
    <w:rsid w:val="000C5A46"/>
    <w:rsid w:val="00114FAC"/>
    <w:rsid w:val="0012566B"/>
    <w:rsid w:val="001340FB"/>
    <w:rsid w:val="0014076C"/>
    <w:rsid w:val="00147A54"/>
    <w:rsid w:val="00147EA0"/>
    <w:rsid w:val="0017036F"/>
    <w:rsid w:val="001A24F2"/>
    <w:rsid w:val="001D11AC"/>
    <w:rsid w:val="001F5B70"/>
    <w:rsid w:val="00201D1A"/>
    <w:rsid w:val="002421DC"/>
    <w:rsid w:val="00266701"/>
    <w:rsid w:val="0027012E"/>
    <w:rsid w:val="00276A6F"/>
    <w:rsid w:val="00365061"/>
    <w:rsid w:val="00374F55"/>
    <w:rsid w:val="003829AA"/>
    <w:rsid w:val="00386B78"/>
    <w:rsid w:val="00387219"/>
    <w:rsid w:val="003B3AA9"/>
    <w:rsid w:val="0043220F"/>
    <w:rsid w:val="00455D2F"/>
    <w:rsid w:val="0047726F"/>
    <w:rsid w:val="004A1B2D"/>
    <w:rsid w:val="004C6500"/>
    <w:rsid w:val="00500155"/>
    <w:rsid w:val="00516A0F"/>
    <w:rsid w:val="00525020"/>
    <w:rsid w:val="005317A1"/>
    <w:rsid w:val="005323C4"/>
    <w:rsid w:val="00562A56"/>
    <w:rsid w:val="00566F1F"/>
    <w:rsid w:val="00592652"/>
    <w:rsid w:val="005A3B49"/>
    <w:rsid w:val="005B5AE6"/>
    <w:rsid w:val="005C6E70"/>
    <w:rsid w:val="005E3FE3"/>
    <w:rsid w:val="0060216F"/>
    <w:rsid w:val="00620C65"/>
    <w:rsid w:val="006A6B4D"/>
    <w:rsid w:val="006B253D"/>
    <w:rsid w:val="006C5CCB"/>
    <w:rsid w:val="00745C36"/>
    <w:rsid w:val="00747846"/>
    <w:rsid w:val="00774232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9370D"/>
    <w:rsid w:val="009A4405"/>
    <w:rsid w:val="009D2133"/>
    <w:rsid w:val="009E506B"/>
    <w:rsid w:val="00A01E8A"/>
    <w:rsid w:val="00A359F5"/>
    <w:rsid w:val="00A5215A"/>
    <w:rsid w:val="00A80C13"/>
    <w:rsid w:val="00A81673"/>
    <w:rsid w:val="00A85BAB"/>
    <w:rsid w:val="00B02A2E"/>
    <w:rsid w:val="00B475DD"/>
    <w:rsid w:val="00B717A0"/>
    <w:rsid w:val="00BB2F85"/>
    <w:rsid w:val="00BD0958"/>
    <w:rsid w:val="00BD5ED9"/>
    <w:rsid w:val="00C22FD2"/>
    <w:rsid w:val="00C41450"/>
    <w:rsid w:val="00C76253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B4F41"/>
    <w:rsid w:val="00DB7B5C"/>
    <w:rsid w:val="00DC2EEE"/>
    <w:rsid w:val="00DE106F"/>
    <w:rsid w:val="00DF5156"/>
    <w:rsid w:val="00DF7337"/>
    <w:rsid w:val="00E0032A"/>
    <w:rsid w:val="00E23F93"/>
    <w:rsid w:val="00E2440B"/>
    <w:rsid w:val="00E25F48"/>
    <w:rsid w:val="00E44B06"/>
    <w:rsid w:val="00E91A06"/>
    <w:rsid w:val="00E979EF"/>
    <w:rsid w:val="00EA68A2"/>
    <w:rsid w:val="00ED56F9"/>
    <w:rsid w:val="00EE3DB2"/>
    <w:rsid w:val="00EE772C"/>
    <w:rsid w:val="00F0285B"/>
    <w:rsid w:val="00F06F66"/>
    <w:rsid w:val="00F10053"/>
    <w:rsid w:val="00F304E5"/>
    <w:rsid w:val="00FA57CD"/>
    <w:rsid w:val="00FA683D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customStyle="1" w:styleId="profileinputlabel">
    <w:name w:val="profileinputlabel"/>
    <w:basedOn w:val="DefaultParagraphFont"/>
    <w:rsid w:val="00E2440B"/>
  </w:style>
  <w:style w:type="paragraph" w:styleId="ListParagraph">
    <w:name w:val="List Paragraph"/>
    <w:basedOn w:val="Normal"/>
    <w:uiPriority w:val="34"/>
    <w:qFormat/>
    <w:rsid w:val="00F30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patty_rino</cp:lastModifiedBy>
  <cp:revision>7</cp:revision>
  <cp:lastPrinted>2015-10-16T13:18:00Z</cp:lastPrinted>
  <dcterms:created xsi:type="dcterms:W3CDTF">2015-10-13T19:41:00Z</dcterms:created>
  <dcterms:modified xsi:type="dcterms:W3CDTF">2016-09-19T14:49:00Z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