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2A026D" w:rsidP="00516A0F">
            <w:r>
              <w:t>Front Line Worker (Transitional House)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2A026D" w:rsidP="002A026D">
            <w:r>
              <w:t>22/20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2A026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F92128" w:rsidP="00D9767A">
            <w:r>
              <w:t xml:space="preserve">1 </w:t>
            </w:r>
            <w:r w:rsidR="0011032B">
              <w:t xml:space="preserve">Full time </w:t>
            </w:r>
            <w:r>
              <w:t>position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2A026D" w:rsidP="00516A0F">
            <w:r>
              <w:t>$16.76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F92128" w:rsidP="00F92128">
            <w:r>
              <w:t>July 7, 2020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2A026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2A026D" w:rsidP="00F92128">
            <w:r>
              <w:t>July</w:t>
            </w:r>
            <w:r w:rsidR="00F92128">
              <w:t xml:space="preserve"> 20</w:t>
            </w:r>
            <w:r>
              <w:t>, 2020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D32F04" w:rsidRPr="00B475DD" w:rsidTr="00147EA0">
        <w:trPr>
          <w:trHeight w:val="1393"/>
        </w:trPr>
        <w:tc>
          <w:tcPr>
            <w:tcW w:w="4770" w:type="dxa"/>
            <w:gridSpan w:val="2"/>
            <w:tcBorders>
              <w:top w:val="nil"/>
              <w:bottom w:val="single" w:sz="4" w:space="0" w:color="000000"/>
            </w:tcBorders>
          </w:tcPr>
          <w:p w:rsidR="0011032B" w:rsidRDefault="0011032B" w:rsidP="0011032B">
            <w:pPr>
              <w:spacing w:before="120" w:after="120"/>
              <w:rPr>
                <w:b/>
                <w:color w:val="262626"/>
              </w:rPr>
            </w:pPr>
            <w:r w:rsidRPr="0011032B">
              <w:rPr>
                <w:b/>
                <w:color w:val="262626"/>
              </w:rPr>
              <w:t>Fax or E-mail:</w:t>
            </w:r>
          </w:p>
          <w:p w:rsidR="002A026D" w:rsidRDefault="002A026D" w:rsidP="002A026D">
            <w:pPr>
              <w:pStyle w:val="Details"/>
            </w:pPr>
            <w:r>
              <w:t xml:space="preserve">613)241-2818 or </w:t>
            </w:r>
          </w:p>
          <w:p w:rsidR="002A026D" w:rsidRDefault="002A026D" w:rsidP="002A026D">
            <w:pPr>
              <w:pStyle w:val="Details"/>
            </w:pPr>
            <w:r>
              <w:t>FLWjobs@saobc.org</w:t>
            </w:r>
          </w:p>
          <w:p w:rsidR="002A026D" w:rsidRDefault="002A026D" w:rsidP="0011032B">
            <w:pPr>
              <w:rPr>
                <w:b/>
                <w:color w:val="262626"/>
              </w:rPr>
            </w:pPr>
          </w:p>
          <w:p w:rsidR="0011032B" w:rsidRPr="0011032B" w:rsidRDefault="0011032B" w:rsidP="0011032B">
            <w:pPr>
              <w:rPr>
                <w:color w:val="262626"/>
              </w:rPr>
            </w:pPr>
            <w:r w:rsidRPr="0011032B">
              <w:rPr>
                <w:b/>
                <w:color w:val="262626"/>
              </w:rPr>
              <w:t>Attention:</w:t>
            </w:r>
            <w:r w:rsidRPr="0011032B">
              <w:rPr>
                <w:color w:val="262626"/>
              </w:rPr>
              <w:t xml:space="preserve">  </w:t>
            </w:r>
            <w:r w:rsidR="002A026D">
              <w:rPr>
                <w:color w:val="262626"/>
              </w:rPr>
              <w:t>Employee Relations Department</w:t>
            </w:r>
          </w:p>
          <w:p w:rsidR="00D32F04" w:rsidRPr="00B475DD" w:rsidRDefault="0011032B" w:rsidP="0011032B">
            <w:pPr>
              <w:pStyle w:val="Secondarylabels"/>
            </w:pPr>
            <w:r w:rsidRPr="0011032B">
              <w:rPr>
                <w:color w:val="auto"/>
              </w:rPr>
              <w:t xml:space="preserve">                     Please no phone calls.</w:t>
            </w:r>
          </w:p>
          <w:p w:rsidR="00901F99" w:rsidRPr="00901F99" w:rsidRDefault="00901F99" w:rsidP="00ED56F9">
            <w:pPr>
              <w:pStyle w:val="Details"/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top w:val="nil"/>
              <w:bottom w:val="single" w:sz="4" w:space="0" w:color="000000"/>
            </w:tcBorders>
          </w:tcPr>
          <w:p w:rsidR="00D32F04" w:rsidRDefault="00D32F04" w:rsidP="006B253D">
            <w:pPr>
              <w:pStyle w:val="Secondarylabels"/>
            </w:pPr>
            <w:r>
              <w:t>Mail</w:t>
            </w:r>
            <w:r w:rsidRPr="00B475DD">
              <w:t>:</w:t>
            </w:r>
          </w:p>
          <w:p w:rsidR="002A026D" w:rsidRPr="00B475DD" w:rsidRDefault="002A026D" w:rsidP="002A026D">
            <w:pPr>
              <w:pStyle w:val="Details"/>
            </w:pPr>
            <w:r>
              <w:t>Employee Relations Department</w:t>
            </w:r>
          </w:p>
          <w:p w:rsidR="00D32F04" w:rsidRPr="00B475DD" w:rsidRDefault="002A026D" w:rsidP="002A026D">
            <w:pPr>
              <w:pStyle w:val="Details"/>
            </w:pPr>
            <w:r>
              <w:t>171 George St. Ottawa, ON  K1N 5W5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9A7A66" w:rsidP="00B475DD">
            <w:pPr>
              <w:pStyle w:val="Label"/>
            </w:pPr>
            <w:r>
              <w:t>Organization</w:t>
            </w:r>
            <w:r w:rsidR="008D0916">
              <w:t xml:space="preserve"> </w:t>
            </w:r>
            <w:r w:rsidR="00DB7B5C" w:rsidRPr="00B475DD">
              <w:t>Description</w:t>
            </w:r>
          </w:p>
        </w:tc>
      </w:tr>
      <w:tr w:rsidR="00DB7B5C" w:rsidRPr="002A026D" w:rsidTr="00EE3DB2">
        <w:tc>
          <w:tcPr>
            <w:tcW w:w="9990" w:type="dxa"/>
            <w:gridSpan w:val="4"/>
          </w:tcPr>
          <w:p w:rsidR="009F457A" w:rsidRPr="002A026D" w:rsidRDefault="009F457A" w:rsidP="00774C0B">
            <w:pPr>
              <w:spacing w:before="0" w:after="0"/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</w:p>
          <w:p w:rsidR="00774C0B" w:rsidRPr="002A026D" w:rsidRDefault="00774C0B" w:rsidP="00774C0B">
            <w:pPr>
              <w:spacing w:before="0" w:after="0"/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2A026D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774C0B" w:rsidRPr="002A026D" w:rsidRDefault="00774C0B" w:rsidP="00774C0B">
            <w:pPr>
              <w:spacing w:before="0" w:after="0"/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2A026D" w:rsidRDefault="00774C0B" w:rsidP="00774C0B">
            <w:pPr>
              <w:spacing w:before="0" w:after="0"/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2A026D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Mission Statement</w:t>
            </w:r>
          </w:p>
          <w:p w:rsidR="00774C0B" w:rsidRPr="002A026D" w:rsidRDefault="00774C0B" w:rsidP="00774C0B">
            <w:pPr>
              <w:spacing w:before="0" w:after="0"/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2A026D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2A026D" w:rsidRDefault="00A52286" w:rsidP="00774C0B">
            <w:pPr>
              <w:spacing w:before="0" w:after="0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2A026D" w:rsidRDefault="009F457A" w:rsidP="009F457A">
            <w:pPr>
              <w:spacing w:before="0" w:after="120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2A026D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 xml:space="preserve">Core </w:t>
            </w:r>
            <w:r w:rsidR="00A52286" w:rsidRPr="002A026D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Values</w:t>
            </w:r>
          </w:p>
          <w:p w:rsidR="009F457A" w:rsidRPr="002A026D" w:rsidRDefault="009F457A" w:rsidP="00774C0B">
            <w:pPr>
              <w:spacing w:before="0" w:after="0"/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  <w:r w:rsidRPr="002A026D"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>The Salvation Army Canada and Bermuda has four core values:</w:t>
            </w:r>
          </w:p>
          <w:p w:rsidR="009F457A" w:rsidRPr="002A026D" w:rsidRDefault="009F457A" w:rsidP="00774C0B">
            <w:pPr>
              <w:spacing w:before="0" w:after="0"/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</w:p>
          <w:p w:rsidR="00774C0B" w:rsidRPr="002A026D" w:rsidRDefault="00774C0B" w:rsidP="00774C0B">
            <w:pPr>
              <w:spacing w:before="0" w:after="0"/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2A026D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Hope:</w:t>
            </w:r>
            <w:r w:rsidRPr="002A026D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We give hope through the power of the gospel of Jesus Christ.</w:t>
            </w:r>
            <w:r w:rsidRPr="002A026D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2A026D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Service:</w:t>
            </w:r>
            <w:r w:rsidRPr="002A026D">
              <w:rPr>
                <w:rFonts w:asciiTheme="minorHAnsi" w:eastAsia="Times New Roman" w:hAnsiTheme="minorHAnsi" w:cstheme="minorHAnsi"/>
                <w:sz w:val="22"/>
                <w:lang w:val="en"/>
              </w:rPr>
              <w:t> We reach out to support others without discrimination.</w:t>
            </w:r>
            <w:r w:rsidRPr="002A026D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2A026D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Dignity:</w:t>
            </w:r>
            <w:r w:rsidRPr="002A026D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respect and value each other, recognizing everyone’s worth.</w:t>
            </w:r>
            <w:r w:rsidRPr="002A026D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2A026D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Stewardship:</w:t>
            </w:r>
            <w:r w:rsidRPr="002A026D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responsibly manage the resources entrusted to us.</w:t>
            </w:r>
          </w:p>
          <w:p w:rsidR="00774C0B" w:rsidRPr="002A026D" w:rsidRDefault="00774C0B" w:rsidP="00C73219">
            <w:pPr>
              <w:pBdr>
                <w:bottom w:val="single" w:sz="12" w:space="0" w:color="auto"/>
              </w:pBdr>
              <w:spacing w:before="0" w:after="0"/>
              <w:rPr>
                <w:rFonts w:asciiTheme="minorHAnsi" w:eastAsiaTheme="minorHAnsi" w:hAnsiTheme="minorHAnsi" w:cstheme="minorBidi"/>
                <w:sz w:val="22"/>
              </w:rPr>
            </w:pPr>
          </w:p>
          <w:p w:rsidR="00C73219" w:rsidRPr="002A026D" w:rsidRDefault="00C73219" w:rsidP="00C73219">
            <w:pPr>
              <w:spacing w:before="0" w:after="0"/>
              <w:rPr>
                <w:rFonts w:asciiTheme="minorHAnsi" w:eastAsiaTheme="minorHAnsi" w:hAnsiTheme="minorHAnsi" w:cstheme="minorBidi"/>
                <w:b/>
                <w:caps/>
                <w:sz w:val="22"/>
              </w:rPr>
            </w:pPr>
            <w:r w:rsidRPr="002A026D">
              <w:rPr>
                <w:rFonts w:asciiTheme="minorHAnsi" w:eastAsiaTheme="minorHAnsi" w:hAnsiTheme="minorHAnsi" w:cstheme="minorBidi"/>
                <w:b/>
                <w:caps/>
                <w:sz w:val="22"/>
              </w:rPr>
              <w:t xml:space="preserve">Position Purpose summary: </w:t>
            </w:r>
          </w:p>
          <w:p w:rsidR="003D611D" w:rsidRPr="003D611D" w:rsidRDefault="003D611D" w:rsidP="003D611D">
            <w:pPr>
              <w:spacing w:before="0" w:after="20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>To provide support services to the Translational House clients within the context of the overall operations, including maintaining the security of the facility and its residents.</w:t>
            </w:r>
          </w:p>
          <w:p w:rsidR="00C73219" w:rsidRPr="002A026D" w:rsidRDefault="002916A1" w:rsidP="00C73219">
            <w:pPr>
              <w:spacing w:before="0" w:after="120" w:line="276" w:lineRule="auto"/>
              <w:rPr>
                <w:rFonts w:asciiTheme="minorHAnsi" w:eastAsiaTheme="minorHAnsi" w:hAnsiTheme="minorHAnsi" w:cstheme="minorBidi"/>
                <w:b/>
                <w:caps/>
                <w:sz w:val="22"/>
              </w:rPr>
            </w:pPr>
            <w:r w:rsidRPr="002A026D">
              <w:rPr>
                <w:rFonts w:asciiTheme="minorHAnsi" w:eastAsiaTheme="minorHAnsi" w:hAnsiTheme="minorHAnsi" w:cstheme="minorBidi"/>
                <w:b/>
                <w:caps/>
                <w:sz w:val="22"/>
              </w:rPr>
              <w:t>Responsibilities</w:t>
            </w:r>
            <w:r w:rsidR="00C73219" w:rsidRPr="002A026D">
              <w:rPr>
                <w:rFonts w:asciiTheme="minorHAnsi" w:eastAsiaTheme="minorHAnsi" w:hAnsiTheme="minorHAnsi" w:cstheme="minorBidi"/>
                <w:b/>
                <w:caps/>
                <w:sz w:val="22"/>
              </w:rPr>
              <w:t xml:space="preserve">: </w:t>
            </w:r>
          </w:p>
          <w:p w:rsidR="003D611D" w:rsidRPr="003D611D" w:rsidRDefault="003D611D" w:rsidP="003D611D">
            <w:pPr>
              <w:spacing w:before="0" w:after="200" w:line="276" w:lineRule="auto"/>
              <w:jc w:val="both"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b/>
                <w:sz w:val="22"/>
              </w:rPr>
              <w:t>Client Services</w:t>
            </w:r>
          </w:p>
          <w:p w:rsidR="003D611D" w:rsidRPr="003D611D" w:rsidRDefault="003D611D" w:rsidP="003D611D">
            <w:pPr>
              <w:numPr>
                <w:ilvl w:val="0"/>
                <w:numId w:val="7"/>
              </w:numPr>
              <w:spacing w:before="0" w:after="0" w:line="276" w:lineRule="auto"/>
              <w:ind w:left="360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>Maintains records as required (e.g. incident reports, log notes, and case notes)</w:t>
            </w:r>
          </w:p>
          <w:p w:rsidR="003D611D" w:rsidRPr="003D611D" w:rsidRDefault="003D611D" w:rsidP="003D611D">
            <w:pPr>
              <w:numPr>
                <w:ilvl w:val="0"/>
                <w:numId w:val="7"/>
              </w:numPr>
              <w:spacing w:before="0" w:after="0" w:line="276" w:lineRule="auto"/>
              <w:ind w:left="360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>When necessary gather information to further assess client needs</w:t>
            </w:r>
          </w:p>
          <w:p w:rsidR="003D611D" w:rsidRPr="003D611D" w:rsidRDefault="003D611D" w:rsidP="003D611D">
            <w:pPr>
              <w:numPr>
                <w:ilvl w:val="0"/>
                <w:numId w:val="7"/>
              </w:numPr>
              <w:spacing w:before="0" w:after="0" w:line="276" w:lineRule="auto"/>
              <w:ind w:left="360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>When required, assist clients in creating goal plans; monitor  progress and  aid  clients in working towards set goals</w:t>
            </w:r>
          </w:p>
          <w:p w:rsidR="003D611D" w:rsidRPr="003D611D" w:rsidRDefault="003D611D" w:rsidP="003D611D">
            <w:pPr>
              <w:numPr>
                <w:ilvl w:val="0"/>
                <w:numId w:val="7"/>
              </w:numPr>
              <w:spacing w:before="0" w:after="0" w:line="276" w:lineRule="auto"/>
              <w:ind w:left="360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 xml:space="preserve">Follow established procedures in referring clients to appropriate Salvation Army and Community resources; advocate on behalf of clients to other Salvation Army and community resources </w:t>
            </w:r>
          </w:p>
          <w:p w:rsidR="003D611D" w:rsidRPr="003D611D" w:rsidRDefault="003D611D" w:rsidP="003D611D">
            <w:pPr>
              <w:numPr>
                <w:ilvl w:val="0"/>
                <w:numId w:val="7"/>
              </w:numPr>
              <w:spacing w:before="0" w:after="0" w:line="276" w:lineRule="auto"/>
              <w:ind w:left="360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>Ensure appropriate information is communicated to residents</w:t>
            </w:r>
          </w:p>
          <w:p w:rsidR="003D611D" w:rsidRPr="003D611D" w:rsidRDefault="003D611D" w:rsidP="003D611D">
            <w:pPr>
              <w:numPr>
                <w:ilvl w:val="0"/>
                <w:numId w:val="7"/>
              </w:numPr>
              <w:spacing w:before="0" w:after="0" w:line="276" w:lineRule="auto"/>
              <w:ind w:left="360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>Ensure residency guidelines are enforced impartially</w:t>
            </w:r>
          </w:p>
          <w:p w:rsidR="003D611D" w:rsidRPr="003D611D" w:rsidRDefault="003D611D" w:rsidP="003D611D">
            <w:pPr>
              <w:numPr>
                <w:ilvl w:val="0"/>
                <w:numId w:val="7"/>
              </w:numPr>
              <w:spacing w:before="0" w:after="0" w:line="276" w:lineRule="auto"/>
              <w:ind w:left="360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 xml:space="preserve">Monitor to ensure clients are participating in all house requirements, follow up with the client  and provide feedback to House Supervisor when necessary </w:t>
            </w:r>
          </w:p>
          <w:p w:rsidR="003D611D" w:rsidRPr="003D611D" w:rsidRDefault="003D611D" w:rsidP="003D611D">
            <w:pPr>
              <w:numPr>
                <w:ilvl w:val="0"/>
                <w:numId w:val="7"/>
              </w:numPr>
              <w:spacing w:before="0" w:after="0" w:line="276" w:lineRule="auto"/>
              <w:ind w:left="360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>Implement consequence for inappropriate behavior of clients in accordance with established policies, procedures and guidelines</w:t>
            </w:r>
          </w:p>
          <w:p w:rsidR="003D611D" w:rsidRPr="003D611D" w:rsidRDefault="003D611D" w:rsidP="003D611D">
            <w:pPr>
              <w:numPr>
                <w:ilvl w:val="0"/>
                <w:numId w:val="7"/>
              </w:numPr>
              <w:spacing w:before="0" w:after="0" w:line="276" w:lineRule="auto"/>
              <w:ind w:left="360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 xml:space="preserve">Refer clients to House Supervisor for interviews regarding serious behavioral issues and consequences </w:t>
            </w:r>
          </w:p>
          <w:p w:rsidR="003D611D" w:rsidRPr="003D611D" w:rsidRDefault="003D611D" w:rsidP="003D611D">
            <w:pPr>
              <w:numPr>
                <w:ilvl w:val="0"/>
                <w:numId w:val="7"/>
              </w:numPr>
              <w:spacing w:before="0" w:after="0" w:line="276" w:lineRule="auto"/>
              <w:ind w:left="360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>Attend staff meetings and case conferences prepared to offer information regarding clients and services issues</w:t>
            </w:r>
          </w:p>
          <w:p w:rsidR="003D611D" w:rsidRPr="003D611D" w:rsidRDefault="003D611D" w:rsidP="003D611D">
            <w:pPr>
              <w:numPr>
                <w:ilvl w:val="0"/>
                <w:numId w:val="7"/>
              </w:numPr>
              <w:spacing w:before="0" w:after="0" w:line="276" w:lineRule="auto"/>
              <w:ind w:left="360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>Complete rounds, security checks and duties as indicated by Shift Statement of Duties</w:t>
            </w:r>
          </w:p>
          <w:p w:rsidR="003D611D" w:rsidRPr="003D611D" w:rsidRDefault="003D611D" w:rsidP="003D611D">
            <w:pPr>
              <w:numPr>
                <w:ilvl w:val="0"/>
                <w:numId w:val="7"/>
              </w:numPr>
              <w:spacing w:before="0" w:after="0" w:line="276" w:lineRule="auto"/>
              <w:ind w:left="360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>Refer maintenance requests to Coordinator of Residential Services</w:t>
            </w:r>
          </w:p>
          <w:p w:rsidR="003D611D" w:rsidRPr="003D611D" w:rsidRDefault="003D611D" w:rsidP="003D611D">
            <w:p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b/>
                <w:sz w:val="22"/>
              </w:rPr>
            </w:pPr>
          </w:p>
          <w:p w:rsidR="003D611D" w:rsidRPr="003D611D" w:rsidRDefault="003D611D" w:rsidP="003D611D">
            <w:pPr>
              <w:spacing w:before="0" w:after="0"/>
              <w:rPr>
                <w:rFonts w:asciiTheme="minorHAnsi" w:eastAsia="MS Mincho" w:hAnsiTheme="minorHAnsi" w:cstheme="minorHAnsi"/>
                <w:color w:val="FF0000"/>
                <w:sz w:val="22"/>
              </w:rPr>
            </w:pPr>
            <w:r w:rsidRPr="003D611D">
              <w:rPr>
                <w:rFonts w:asciiTheme="minorHAnsi" w:eastAsia="MS Mincho" w:hAnsiTheme="minorHAnsi" w:cstheme="minorHAnsi"/>
                <w:b/>
                <w:sz w:val="22"/>
              </w:rPr>
              <w:t xml:space="preserve">Working Conditions: </w:t>
            </w:r>
            <w:r w:rsidRPr="003D611D">
              <w:rPr>
                <w:rFonts w:asciiTheme="minorHAnsi" w:eastAsia="MS Mincho" w:hAnsiTheme="minorHAnsi" w:cstheme="minorHAnsi"/>
                <w:i/>
                <w:color w:val="FF0000"/>
                <w:sz w:val="22"/>
              </w:rPr>
              <w:t xml:space="preserve"> </w:t>
            </w:r>
          </w:p>
          <w:p w:rsidR="003D611D" w:rsidRPr="003D611D" w:rsidRDefault="003D611D" w:rsidP="003D611D">
            <w:pPr>
              <w:spacing w:before="0" w:after="0"/>
              <w:rPr>
                <w:rFonts w:asciiTheme="minorHAnsi" w:eastAsia="MS Mincho" w:hAnsiTheme="minorHAnsi" w:cstheme="minorHAnsi"/>
                <w:color w:val="FF0000"/>
                <w:sz w:val="22"/>
              </w:rPr>
            </w:pPr>
          </w:p>
          <w:p w:rsidR="003D611D" w:rsidRPr="003D611D" w:rsidRDefault="003D611D" w:rsidP="003D611D">
            <w:pPr>
              <w:widowControl w:val="0"/>
              <w:numPr>
                <w:ilvl w:val="0"/>
                <w:numId w:val="8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>May deal with angry and abusive clients</w:t>
            </w:r>
          </w:p>
          <w:p w:rsidR="003D611D" w:rsidRPr="003D611D" w:rsidRDefault="003D611D" w:rsidP="003D611D">
            <w:pPr>
              <w:widowControl w:val="0"/>
              <w:numPr>
                <w:ilvl w:val="0"/>
                <w:numId w:val="8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>May encounter verbal abuse</w:t>
            </w:r>
          </w:p>
          <w:p w:rsidR="003D611D" w:rsidRPr="003D611D" w:rsidRDefault="003D611D" w:rsidP="003D611D">
            <w:pPr>
              <w:widowControl w:val="0"/>
              <w:numPr>
                <w:ilvl w:val="0"/>
                <w:numId w:val="8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>May be required to deal with client overdose and other medical situations</w:t>
            </w:r>
          </w:p>
          <w:p w:rsidR="001340FB" w:rsidRPr="002A026D" w:rsidRDefault="001340FB" w:rsidP="00055B33">
            <w:pPr>
              <w:rPr>
                <w:sz w:val="22"/>
              </w:rPr>
            </w:pPr>
          </w:p>
          <w:p w:rsidR="003D611D" w:rsidRPr="003D611D" w:rsidRDefault="003D611D" w:rsidP="003D611D">
            <w:pPr>
              <w:spacing w:before="120" w:after="12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  <w:r w:rsidRPr="003D611D">
              <w:rPr>
                <w:rFonts w:asciiTheme="minorHAnsi" w:eastAsia="MS Mincho" w:hAnsiTheme="minorHAnsi" w:cstheme="minorHAnsi"/>
                <w:b/>
                <w:caps/>
                <w:sz w:val="22"/>
              </w:rPr>
              <w:t xml:space="preserve">education and experience Qualifications: </w:t>
            </w:r>
          </w:p>
          <w:p w:rsidR="003D611D" w:rsidRPr="003D611D" w:rsidRDefault="003D611D" w:rsidP="003D611D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i/>
                <w:color w:val="FF0000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b/>
                <w:sz w:val="22"/>
              </w:rPr>
              <w:t xml:space="preserve">Education, Qualifications and Certifications: </w:t>
            </w:r>
            <w:r w:rsidRPr="003D611D">
              <w:rPr>
                <w:rFonts w:asciiTheme="minorHAnsi" w:eastAsiaTheme="minorHAnsi" w:hAnsiTheme="minorHAnsi" w:cstheme="minorHAnsi"/>
                <w:i/>
                <w:color w:val="FF0000"/>
                <w:sz w:val="22"/>
              </w:rPr>
              <w:t xml:space="preserve"> </w:t>
            </w:r>
          </w:p>
          <w:p w:rsidR="003D611D" w:rsidRPr="003D611D" w:rsidRDefault="003D611D" w:rsidP="003D611D">
            <w:pPr>
              <w:autoSpaceDE w:val="0"/>
              <w:autoSpaceDN w:val="0"/>
              <w:adjustRightInd w:val="0"/>
              <w:spacing w:before="0" w:after="0"/>
              <w:ind w:left="360"/>
              <w:rPr>
                <w:rFonts w:asciiTheme="minorHAnsi" w:hAnsiTheme="minorHAnsi" w:cstheme="minorHAnsi"/>
                <w:sz w:val="22"/>
                <w:lang w:val="en-CA"/>
              </w:rPr>
            </w:pPr>
          </w:p>
          <w:p w:rsidR="003D611D" w:rsidRPr="003D611D" w:rsidRDefault="003D611D" w:rsidP="003D611D">
            <w:pPr>
              <w:numPr>
                <w:ilvl w:val="0"/>
                <w:numId w:val="9"/>
              </w:numPr>
              <w:spacing w:before="0" w:after="100" w:afterAutospacing="1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 xml:space="preserve">Relevant post-secondary education or equivalent work experience </w:t>
            </w:r>
          </w:p>
          <w:p w:rsidR="003D611D" w:rsidRPr="003D611D" w:rsidRDefault="003D611D" w:rsidP="003D611D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i/>
                <w:color w:val="FF0000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b/>
                <w:sz w:val="22"/>
              </w:rPr>
              <w:t>Experience and Skilled Knowledge Requirements:</w:t>
            </w:r>
          </w:p>
          <w:p w:rsidR="003D611D" w:rsidRPr="003D611D" w:rsidRDefault="003D611D" w:rsidP="003D611D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b/>
                <w:sz w:val="22"/>
              </w:rPr>
            </w:pPr>
          </w:p>
          <w:p w:rsidR="003D611D" w:rsidRPr="003D611D" w:rsidRDefault="003D611D" w:rsidP="003D611D">
            <w:pPr>
              <w:numPr>
                <w:ilvl w:val="0"/>
                <w:numId w:val="9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>Experience working with a marginalized population and issues they face such as addiction and mental health</w:t>
            </w:r>
          </w:p>
          <w:p w:rsidR="003D611D" w:rsidRPr="003D611D" w:rsidRDefault="003D611D" w:rsidP="003D611D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b/>
                <w:sz w:val="22"/>
              </w:rPr>
            </w:pPr>
          </w:p>
          <w:p w:rsidR="003D611D" w:rsidRPr="003D611D" w:rsidRDefault="003D611D" w:rsidP="003D611D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b/>
                <w:sz w:val="22"/>
              </w:rPr>
              <w:t xml:space="preserve">Skills and Capabilities: </w:t>
            </w:r>
          </w:p>
          <w:p w:rsidR="003D611D" w:rsidRPr="003D611D" w:rsidRDefault="003D611D" w:rsidP="003D611D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noProof/>
                <w:sz w:val="22"/>
              </w:rPr>
            </w:pPr>
          </w:p>
          <w:p w:rsidR="003D611D" w:rsidRPr="003D611D" w:rsidRDefault="003D611D" w:rsidP="003D611D">
            <w:pPr>
              <w:numPr>
                <w:ilvl w:val="0"/>
                <w:numId w:val="9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>Ability to self-motivate and work with minimal supervision</w:t>
            </w:r>
          </w:p>
          <w:p w:rsidR="003D611D" w:rsidRPr="003D611D" w:rsidRDefault="003D611D" w:rsidP="003D611D">
            <w:pPr>
              <w:numPr>
                <w:ilvl w:val="0"/>
                <w:numId w:val="9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>Effective oral and written communication  skills</w:t>
            </w:r>
          </w:p>
          <w:p w:rsidR="003D611D" w:rsidRPr="003D611D" w:rsidRDefault="003D611D" w:rsidP="003D611D">
            <w:pPr>
              <w:numPr>
                <w:ilvl w:val="0"/>
                <w:numId w:val="9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>Effective interpersonal skills</w:t>
            </w:r>
          </w:p>
          <w:p w:rsidR="003D611D" w:rsidRPr="003D611D" w:rsidRDefault="003D611D" w:rsidP="003D611D">
            <w:pPr>
              <w:numPr>
                <w:ilvl w:val="0"/>
                <w:numId w:val="9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 xml:space="preserve">Basic computer skills </w:t>
            </w:r>
          </w:p>
          <w:p w:rsidR="003D611D" w:rsidRPr="003D611D" w:rsidRDefault="003D611D" w:rsidP="003D611D">
            <w:pPr>
              <w:numPr>
                <w:ilvl w:val="0"/>
                <w:numId w:val="9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>Training in non-violent crisis intervention, ASIST, First Aid and CPR is an asset</w:t>
            </w:r>
          </w:p>
          <w:p w:rsidR="003D611D" w:rsidRPr="003D611D" w:rsidRDefault="003D611D" w:rsidP="003D611D">
            <w:pPr>
              <w:numPr>
                <w:ilvl w:val="0"/>
                <w:numId w:val="9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 xml:space="preserve">Experience administering </w:t>
            </w:r>
            <w:proofErr w:type="spellStart"/>
            <w:r w:rsidRPr="003D611D">
              <w:rPr>
                <w:rFonts w:asciiTheme="minorHAnsi" w:eastAsiaTheme="minorHAnsi" w:hAnsiTheme="minorHAnsi" w:cstheme="minorHAnsi"/>
                <w:sz w:val="22"/>
              </w:rPr>
              <w:t>Narcan</w:t>
            </w:r>
            <w:proofErr w:type="spellEnd"/>
            <w:r w:rsidRPr="003D611D">
              <w:rPr>
                <w:rFonts w:asciiTheme="minorHAnsi" w:eastAsiaTheme="minorHAnsi" w:hAnsiTheme="minorHAnsi" w:cstheme="minorHAnsi"/>
                <w:sz w:val="22"/>
              </w:rPr>
              <w:t xml:space="preserve"> and/or </w:t>
            </w:r>
            <w:proofErr w:type="spellStart"/>
            <w:r w:rsidRPr="003D611D">
              <w:rPr>
                <w:rFonts w:asciiTheme="minorHAnsi" w:eastAsiaTheme="minorHAnsi" w:hAnsiTheme="minorHAnsi" w:cstheme="minorHAnsi"/>
                <w:sz w:val="22"/>
              </w:rPr>
              <w:t>Narcan</w:t>
            </w:r>
            <w:proofErr w:type="spellEnd"/>
            <w:r w:rsidRPr="003D611D">
              <w:rPr>
                <w:rFonts w:asciiTheme="minorHAnsi" w:eastAsiaTheme="minorHAnsi" w:hAnsiTheme="minorHAnsi" w:cstheme="minorHAnsi"/>
                <w:sz w:val="22"/>
              </w:rPr>
              <w:t xml:space="preserve"> training a strong asset</w:t>
            </w:r>
          </w:p>
          <w:p w:rsidR="003D611D" w:rsidRPr="003D611D" w:rsidRDefault="003D611D" w:rsidP="003D611D">
            <w:pPr>
              <w:numPr>
                <w:ilvl w:val="0"/>
                <w:numId w:val="9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>Bilingualism (English and French) is an asset</w:t>
            </w:r>
          </w:p>
          <w:p w:rsidR="001340FB" w:rsidRPr="002A026D" w:rsidRDefault="001340FB" w:rsidP="00055B33">
            <w:pPr>
              <w:rPr>
                <w:sz w:val="22"/>
              </w:rPr>
            </w:pPr>
          </w:p>
          <w:p w:rsidR="002916A1" w:rsidRPr="002A026D" w:rsidRDefault="002916A1" w:rsidP="002916A1">
            <w:pPr>
              <w:rPr>
                <w:b/>
                <w:sz w:val="22"/>
              </w:rPr>
            </w:pPr>
            <w:r w:rsidRPr="002A026D">
              <w:rPr>
                <w:b/>
                <w:sz w:val="22"/>
              </w:rPr>
              <w:t>Successful candidate will be required to provide upon hiring:</w:t>
            </w:r>
          </w:p>
          <w:p w:rsidR="002916A1" w:rsidRPr="002A026D" w:rsidRDefault="003D611D" w:rsidP="002916A1">
            <w:pPr>
              <w:numPr>
                <w:ilvl w:val="0"/>
                <w:numId w:val="6"/>
              </w:numPr>
              <w:spacing w:before="0" w:after="0"/>
              <w:rPr>
                <w:sz w:val="22"/>
              </w:rPr>
            </w:pPr>
            <w:r w:rsidRPr="002A026D">
              <w:rPr>
                <w:sz w:val="22"/>
              </w:rPr>
              <w:t>Must supply a</w:t>
            </w:r>
            <w:r w:rsidR="002916A1" w:rsidRPr="002A026D">
              <w:rPr>
                <w:sz w:val="22"/>
              </w:rPr>
              <w:t xml:space="preserve"> clear vulnerable sector screening</w:t>
            </w:r>
          </w:p>
          <w:p w:rsidR="003D611D" w:rsidRPr="002A026D" w:rsidRDefault="003D611D" w:rsidP="003D611D">
            <w:pPr>
              <w:spacing w:before="0" w:after="0"/>
              <w:ind w:left="720"/>
              <w:rPr>
                <w:sz w:val="22"/>
              </w:rPr>
            </w:pPr>
          </w:p>
          <w:p w:rsidR="002A026D" w:rsidRPr="002A026D" w:rsidRDefault="002916A1" w:rsidP="002A026D">
            <w:pPr>
              <w:spacing w:before="0" w:after="0"/>
              <w:rPr>
                <w:rFonts w:ascii="Times New Roman" w:hAnsi="Times New Roman"/>
                <w:color w:val="000000"/>
                <w:sz w:val="22"/>
                <w:lang w:val="en-CA"/>
              </w:rPr>
            </w:pPr>
            <w:r w:rsidRPr="002A026D">
              <w:rPr>
                <w:b/>
                <w:sz w:val="22"/>
              </w:rPr>
              <w:t>HOURS:</w:t>
            </w:r>
            <w:r w:rsidR="003D611D" w:rsidRPr="002A026D">
              <w:rPr>
                <w:b/>
                <w:sz w:val="22"/>
              </w:rPr>
              <w:t xml:space="preserve"> </w:t>
            </w:r>
            <w:r w:rsidR="002A026D" w:rsidRPr="002A026D">
              <w:rPr>
                <w:rFonts w:ascii="Times New Roman" w:hAnsi="Times New Roman"/>
                <w:color w:val="000000"/>
                <w:sz w:val="22"/>
                <w:lang w:val="en-CA"/>
              </w:rPr>
              <w:t xml:space="preserve">Saturday and Sunday 5:00pm – 5:00am and Thursday and Friday 11:30pm – 8:00am  </w:t>
            </w:r>
          </w:p>
          <w:p w:rsidR="001340FB" w:rsidRPr="002A026D" w:rsidRDefault="001340FB" w:rsidP="00055B33">
            <w:pPr>
              <w:rPr>
                <w:b/>
                <w:sz w:val="22"/>
              </w:rPr>
            </w:pPr>
          </w:p>
          <w:p w:rsidR="00F92128" w:rsidRDefault="000B2F7D" w:rsidP="00055B33">
            <w:pPr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</w:pPr>
            <w:r w:rsidRPr="002A026D"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</w:t>
            </w:r>
          </w:p>
          <w:p w:rsidR="001340FB" w:rsidRPr="002A026D" w:rsidRDefault="000B2F7D" w:rsidP="00055B33">
            <w:pPr>
              <w:rPr>
                <w:rFonts w:asciiTheme="minorHAnsi" w:hAnsiTheme="minorHAnsi"/>
                <w:sz w:val="22"/>
              </w:rPr>
            </w:pPr>
            <w:r w:rsidRPr="002A026D"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  <w:t xml:space="preserve"> </w:t>
            </w:r>
          </w:p>
          <w:p w:rsidR="00055B33" w:rsidRPr="002A026D" w:rsidRDefault="00055B33" w:rsidP="00055B33">
            <w:pPr>
              <w:jc w:val="center"/>
              <w:rPr>
                <w:sz w:val="22"/>
                <w:u w:val="single"/>
              </w:rPr>
            </w:pPr>
            <w:r w:rsidRPr="002A026D">
              <w:rPr>
                <w:sz w:val="22"/>
                <w:u w:val="single"/>
              </w:rPr>
              <w:t>We thank all applicants, however, only those candidates to be interviewed will be contacted.</w:t>
            </w:r>
          </w:p>
          <w:p w:rsidR="00055B33" w:rsidRPr="002A026D" w:rsidRDefault="00055B33" w:rsidP="00055B33">
            <w:pPr>
              <w:jc w:val="center"/>
              <w:rPr>
                <w:b/>
                <w:sz w:val="22"/>
                <w:u w:val="single"/>
              </w:rPr>
            </w:pPr>
          </w:p>
          <w:p w:rsidR="003D611D" w:rsidRPr="002A026D" w:rsidRDefault="003D611D" w:rsidP="003D611D">
            <w:pPr>
              <w:jc w:val="center"/>
              <w:rPr>
                <w:sz w:val="22"/>
              </w:rPr>
            </w:pPr>
            <w:r w:rsidRPr="002A026D">
              <w:rPr>
                <w:b/>
                <w:i/>
                <w:sz w:val="22"/>
              </w:rPr>
              <w:t>Internal</w:t>
            </w:r>
            <w:r w:rsidRPr="002A026D">
              <w:rPr>
                <w:b/>
                <w:sz w:val="22"/>
              </w:rPr>
              <w:t xml:space="preserve"> applicants must scan their resume, cover letter and internal application to patty_rino@saobc.org</w:t>
            </w:r>
            <w:r w:rsidRPr="002A026D">
              <w:rPr>
                <w:i/>
                <w:sz w:val="22"/>
              </w:rPr>
              <w:t>.</w:t>
            </w:r>
          </w:p>
          <w:p w:rsidR="00F92128" w:rsidRPr="002A026D" w:rsidRDefault="00F92128" w:rsidP="00F92128">
            <w:pPr>
              <w:jc w:val="center"/>
              <w:rPr>
                <w:i/>
                <w:sz w:val="22"/>
              </w:rPr>
            </w:pPr>
            <w:r w:rsidRPr="002A026D">
              <w:rPr>
                <w:i/>
                <w:sz w:val="22"/>
              </w:rPr>
              <w:t>Internal Applicants, please advise your managing supervisor of your intentions prior to submitting your application.</w:t>
            </w:r>
          </w:p>
          <w:p w:rsidR="003D611D" w:rsidRPr="002A026D" w:rsidRDefault="003D611D" w:rsidP="00055B33">
            <w:pPr>
              <w:jc w:val="center"/>
              <w:rPr>
                <w:sz w:val="22"/>
              </w:rPr>
            </w:pPr>
          </w:p>
          <w:p w:rsidR="00005053" w:rsidRPr="002A026D" w:rsidRDefault="00005053" w:rsidP="00055B33">
            <w:pPr>
              <w:jc w:val="center"/>
              <w:rPr>
                <w:sz w:val="22"/>
              </w:rPr>
            </w:pPr>
          </w:p>
        </w:tc>
      </w:tr>
    </w:tbl>
    <w:p w:rsidR="006C5CCB" w:rsidRPr="002A026D" w:rsidRDefault="006C5CCB" w:rsidP="00E35C45">
      <w:pPr>
        <w:rPr>
          <w:sz w:val="22"/>
        </w:rPr>
      </w:pPr>
    </w:p>
    <w:sectPr w:rsidR="006C5CCB" w:rsidRPr="002A026D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A87" w:rsidRDefault="00505A87" w:rsidP="00037D55">
      <w:pPr>
        <w:spacing w:before="0" w:after="0"/>
      </w:pPr>
      <w:r>
        <w:separator/>
      </w:r>
    </w:p>
  </w:endnote>
  <w:endnote w:type="continuationSeparator" w:id="0">
    <w:p w:rsidR="00505A87" w:rsidRDefault="00505A87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A87" w:rsidRDefault="00505A87" w:rsidP="00037D55">
      <w:pPr>
        <w:spacing w:before="0" w:after="0"/>
      </w:pPr>
      <w:r>
        <w:separator/>
      </w:r>
    </w:p>
  </w:footnote>
  <w:footnote w:type="continuationSeparator" w:id="0">
    <w:p w:rsidR="00505A87" w:rsidRDefault="00505A87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before="0"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before="0"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Central East Division</w:t>
    </w:r>
  </w:p>
  <w:p w:rsidR="009E506B" w:rsidRDefault="009E506B" w:rsidP="009E506B">
    <w:pPr>
      <w:pStyle w:val="Companyname"/>
      <w:spacing w:before="0"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before="0"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3" w15:restartNumberingAfterBreak="0">
    <w:nsid w:val="28C12AB3"/>
    <w:multiLevelType w:val="hybridMultilevel"/>
    <w:tmpl w:val="9E7C81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447F6F"/>
    <w:multiLevelType w:val="hybridMultilevel"/>
    <w:tmpl w:val="2F6463A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90B73"/>
    <w:multiLevelType w:val="hybridMultilevel"/>
    <w:tmpl w:val="E1C86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5B33"/>
    <w:rsid w:val="00096288"/>
    <w:rsid w:val="0009647E"/>
    <w:rsid w:val="000B2F7D"/>
    <w:rsid w:val="000C5A46"/>
    <w:rsid w:val="0011032B"/>
    <w:rsid w:val="00114FAC"/>
    <w:rsid w:val="0012566B"/>
    <w:rsid w:val="001340FB"/>
    <w:rsid w:val="0014076C"/>
    <w:rsid w:val="00147A54"/>
    <w:rsid w:val="00147EA0"/>
    <w:rsid w:val="001A24F2"/>
    <w:rsid w:val="001A586B"/>
    <w:rsid w:val="001D11AC"/>
    <w:rsid w:val="00201D1A"/>
    <w:rsid w:val="002421DC"/>
    <w:rsid w:val="0027012E"/>
    <w:rsid w:val="00276A6F"/>
    <w:rsid w:val="002916A1"/>
    <w:rsid w:val="002A026D"/>
    <w:rsid w:val="00337532"/>
    <w:rsid w:val="00365061"/>
    <w:rsid w:val="00374F55"/>
    <w:rsid w:val="003829AA"/>
    <w:rsid w:val="00386B78"/>
    <w:rsid w:val="003D611D"/>
    <w:rsid w:val="0043220F"/>
    <w:rsid w:val="004415CF"/>
    <w:rsid w:val="00455D2F"/>
    <w:rsid w:val="0047726F"/>
    <w:rsid w:val="004A1B2D"/>
    <w:rsid w:val="00500155"/>
    <w:rsid w:val="00505A87"/>
    <w:rsid w:val="005115B2"/>
    <w:rsid w:val="00516A0F"/>
    <w:rsid w:val="00525020"/>
    <w:rsid w:val="00562A56"/>
    <w:rsid w:val="00566F1F"/>
    <w:rsid w:val="00592652"/>
    <w:rsid w:val="005A3B49"/>
    <w:rsid w:val="005E3FE3"/>
    <w:rsid w:val="0060216F"/>
    <w:rsid w:val="00620C65"/>
    <w:rsid w:val="006A6B4D"/>
    <w:rsid w:val="006B253D"/>
    <w:rsid w:val="006C5CCB"/>
    <w:rsid w:val="00744430"/>
    <w:rsid w:val="00747846"/>
    <w:rsid w:val="00774232"/>
    <w:rsid w:val="00774C0B"/>
    <w:rsid w:val="007B5567"/>
    <w:rsid w:val="007B6A52"/>
    <w:rsid w:val="007C59A6"/>
    <w:rsid w:val="007E3E45"/>
    <w:rsid w:val="007F2C82"/>
    <w:rsid w:val="008036DF"/>
    <w:rsid w:val="0080619B"/>
    <w:rsid w:val="00841DC8"/>
    <w:rsid w:val="00843A55"/>
    <w:rsid w:val="00851E78"/>
    <w:rsid w:val="008757FA"/>
    <w:rsid w:val="008D03D8"/>
    <w:rsid w:val="008D0916"/>
    <w:rsid w:val="008F1904"/>
    <w:rsid w:val="008F2537"/>
    <w:rsid w:val="00901F99"/>
    <w:rsid w:val="009330CA"/>
    <w:rsid w:val="00942365"/>
    <w:rsid w:val="0099370D"/>
    <w:rsid w:val="009A7A66"/>
    <w:rsid w:val="009D2133"/>
    <w:rsid w:val="009E506B"/>
    <w:rsid w:val="009F457A"/>
    <w:rsid w:val="00A01E8A"/>
    <w:rsid w:val="00A359F5"/>
    <w:rsid w:val="00A5215A"/>
    <w:rsid w:val="00A52286"/>
    <w:rsid w:val="00A80C13"/>
    <w:rsid w:val="00A81673"/>
    <w:rsid w:val="00A85BAB"/>
    <w:rsid w:val="00B475DD"/>
    <w:rsid w:val="00B717A0"/>
    <w:rsid w:val="00BB2F85"/>
    <w:rsid w:val="00BD0958"/>
    <w:rsid w:val="00BD5ED9"/>
    <w:rsid w:val="00C22FD2"/>
    <w:rsid w:val="00C41450"/>
    <w:rsid w:val="00C73219"/>
    <w:rsid w:val="00C76253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9767A"/>
    <w:rsid w:val="00DB4F41"/>
    <w:rsid w:val="00DB7B5C"/>
    <w:rsid w:val="00DC2EEE"/>
    <w:rsid w:val="00DE106F"/>
    <w:rsid w:val="00DF5156"/>
    <w:rsid w:val="00DF7337"/>
    <w:rsid w:val="00E0032A"/>
    <w:rsid w:val="00E23F93"/>
    <w:rsid w:val="00E25F48"/>
    <w:rsid w:val="00E35C45"/>
    <w:rsid w:val="00E44B06"/>
    <w:rsid w:val="00E91A06"/>
    <w:rsid w:val="00EA68A2"/>
    <w:rsid w:val="00ED56F9"/>
    <w:rsid w:val="00EE3DB2"/>
    <w:rsid w:val="00F0285B"/>
    <w:rsid w:val="00F06F66"/>
    <w:rsid w:val="00F10053"/>
    <w:rsid w:val="00F92128"/>
    <w:rsid w:val="00FA57CD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42BEE"/>
  <w15:docId w15:val="{6B28FBA2-94D3-45D6-9779-4CFCF9B4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22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4</cp:revision>
  <cp:lastPrinted>2016-09-07T15:29:00Z</cp:lastPrinted>
  <dcterms:created xsi:type="dcterms:W3CDTF">2019-01-23T21:02:00Z</dcterms:created>
  <dcterms:modified xsi:type="dcterms:W3CDTF">2020-07-07T11:58:00Z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