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2A026D" w:rsidP="00516A0F">
            <w:r>
              <w:t>Front Line Worker (Transitional House)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2A026D" w:rsidP="002A026D">
            <w:r>
              <w:t>22/20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2A026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F92128" w:rsidP="00D9767A">
            <w:r>
              <w:t xml:space="preserve">1 </w:t>
            </w:r>
            <w:r w:rsidR="0011032B">
              <w:t xml:space="preserve">Full time </w:t>
            </w:r>
            <w:r>
              <w:t>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2A026D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F92128" w:rsidP="00F92128">
            <w:r>
              <w:t>July 7, 2020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2A026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2A026D" w:rsidP="00F92128">
            <w:r>
              <w:t>July</w:t>
            </w:r>
            <w:r w:rsidR="00F92128">
              <w:t xml:space="preserve"> 20</w:t>
            </w:r>
            <w:r>
              <w:t>, 2020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11032B" w:rsidRDefault="0011032B" w:rsidP="0011032B">
            <w:pPr>
              <w:spacing w:before="120" w:after="120"/>
              <w:rPr>
                <w:b/>
                <w:color w:val="262626"/>
              </w:rPr>
            </w:pPr>
            <w:r w:rsidRPr="0011032B">
              <w:rPr>
                <w:b/>
                <w:color w:val="262626"/>
              </w:rPr>
              <w:t>Fax or E-mail:</w:t>
            </w:r>
          </w:p>
          <w:p w:rsidR="002A026D" w:rsidRDefault="002A026D" w:rsidP="002A026D">
            <w:pPr>
              <w:pStyle w:val="Details"/>
            </w:pPr>
            <w:r>
              <w:t xml:space="preserve">613)241-2818 or </w:t>
            </w:r>
          </w:p>
          <w:p w:rsidR="002A026D" w:rsidRDefault="002A026D" w:rsidP="002A026D">
            <w:pPr>
              <w:pStyle w:val="Details"/>
            </w:pPr>
            <w:r>
              <w:t>FLWjobs@saobc.org</w:t>
            </w:r>
          </w:p>
          <w:p w:rsidR="002A026D" w:rsidRDefault="002A026D" w:rsidP="0011032B">
            <w:pPr>
              <w:rPr>
                <w:b/>
                <w:color w:val="262626"/>
              </w:rPr>
            </w:pPr>
          </w:p>
          <w:p w:rsidR="0011032B" w:rsidRPr="0011032B" w:rsidRDefault="0011032B" w:rsidP="0011032B">
            <w:pPr>
              <w:rPr>
                <w:color w:val="262626"/>
              </w:rPr>
            </w:pPr>
            <w:r w:rsidRPr="0011032B">
              <w:rPr>
                <w:b/>
                <w:color w:val="262626"/>
              </w:rPr>
              <w:t>Attention:</w:t>
            </w:r>
            <w:r w:rsidRPr="0011032B">
              <w:rPr>
                <w:color w:val="262626"/>
              </w:rPr>
              <w:t xml:space="preserve">  </w:t>
            </w:r>
            <w:r w:rsidR="002A026D">
              <w:rPr>
                <w:color w:val="262626"/>
              </w:rPr>
              <w:t>Employee Relations Department</w:t>
            </w:r>
          </w:p>
          <w:p w:rsidR="00D32F04" w:rsidRPr="00B475DD" w:rsidRDefault="0011032B" w:rsidP="0011032B">
            <w:pPr>
              <w:pStyle w:val="Secondarylabels"/>
            </w:pPr>
            <w:r w:rsidRPr="0011032B">
              <w:rPr>
                <w:color w:val="auto"/>
              </w:rPr>
              <w:t xml:space="preserve">                     Please no phone calls.</w:t>
            </w:r>
          </w:p>
          <w:p w:rsidR="00901F99" w:rsidRPr="00901F99" w:rsidRDefault="00901F99" w:rsidP="00ED56F9">
            <w:pPr>
              <w:pStyle w:val="Details"/>
              <w:rPr>
                <w:b/>
              </w:rPr>
            </w:pP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2A026D" w:rsidRPr="00B475DD" w:rsidRDefault="002A026D" w:rsidP="002A026D">
            <w:pPr>
              <w:pStyle w:val="Details"/>
            </w:pPr>
            <w:r>
              <w:t>Employee Relations Department</w:t>
            </w:r>
          </w:p>
          <w:p w:rsidR="00D32F04" w:rsidRPr="00B475DD" w:rsidRDefault="002A026D" w:rsidP="002A026D">
            <w:pPr>
              <w:pStyle w:val="Details"/>
            </w:pPr>
            <w:r>
              <w:t>171 George St. Ottawa, ON  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A7A66" w:rsidP="00B475DD">
            <w:pPr>
              <w:pStyle w:val="Label"/>
            </w:pPr>
            <w:r>
              <w:t>Organization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2A026D" w:rsidTr="00EE3DB2">
        <w:tc>
          <w:tcPr>
            <w:tcW w:w="9990" w:type="dxa"/>
            <w:gridSpan w:val="4"/>
          </w:tcPr>
          <w:p w:rsidR="009F457A" w:rsidRPr="002A026D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</w:p>
          <w:p w:rsidR="00774C0B" w:rsidRPr="002A026D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2A026D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2A026D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2A026D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2A026D" w:rsidRDefault="00A52286" w:rsidP="00774C0B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2A026D" w:rsidRDefault="009F457A" w:rsidP="009F457A">
            <w:pPr>
              <w:spacing w:before="0"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2A026D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2A026D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2A026D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2A026D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2A026D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2A026D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2A026D" w:rsidRDefault="00774C0B" w:rsidP="00C73219">
            <w:pPr>
              <w:pBdr>
                <w:bottom w:val="single" w:sz="12" w:space="0" w:color="auto"/>
              </w:pBdr>
              <w:spacing w:before="0" w:after="0"/>
              <w:rPr>
                <w:rFonts w:asciiTheme="minorHAnsi" w:eastAsiaTheme="minorHAnsi" w:hAnsiTheme="minorHAnsi" w:cstheme="minorBidi"/>
                <w:sz w:val="22"/>
              </w:rPr>
            </w:pPr>
          </w:p>
          <w:p w:rsidR="00C73219" w:rsidRPr="002A026D" w:rsidRDefault="00C73219" w:rsidP="00C73219">
            <w:pPr>
              <w:spacing w:before="0" w:after="0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 w:rsidRPr="002A026D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Position Purpose summary: </w:t>
            </w:r>
          </w:p>
          <w:p w:rsidR="00147AB9" w:rsidRDefault="003D611D" w:rsidP="00147AB9">
            <w:pPr>
              <w:pStyle w:val="ydp30bfdfedmsonormal"/>
              <w:spacing w:before="0" w:beforeAutospacing="0" w:after="200" w:afterAutospacing="0" w:line="276" w:lineRule="auto"/>
              <w:jc w:val="both"/>
              <w:rPr>
                <w:rFonts w:ascii="Helvetica" w:hAnsi="Helvetica" w:cs="Helvetica"/>
              </w:rPr>
            </w:pPr>
            <w:r w:rsidRPr="003D611D">
              <w:rPr>
                <w:rFonts w:asciiTheme="minorHAnsi" w:hAnsiTheme="minorHAnsi" w:cstheme="minorHAnsi"/>
                <w:sz w:val="22"/>
              </w:rPr>
              <w:t xml:space="preserve">To provide support services to the </w:t>
            </w:r>
            <w:r w:rsidR="00147A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House clients within the context of the overall operations, including maintaining the security of the facility and its residents.</w:t>
            </w:r>
          </w:p>
          <w:p w:rsidR="00C73219" w:rsidRPr="002A026D" w:rsidRDefault="002916A1" w:rsidP="00C73219">
            <w:pPr>
              <w:spacing w:before="0" w:after="120" w:line="276" w:lineRule="auto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  <w:r w:rsidRPr="002A026D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>Responsibilities</w:t>
            </w:r>
            <w:r w:rsidR="00C73219" w:rsidRPr="002A026D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: </w:t>
            </w:r>
          </w:p>
          <w:p w:rsidR="003D611D" w:rsidRPr="003D611D" w:rsidRDefault="003D611D" w:rsidP="003D611D">
            <w:pPr>
              <w:spacing w:before="0" w:after="200" w:line="276" w:lineRule="auto"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b/>
                <w:sz w:val="22"/>
              </w:rPr>
              <w:t>Client Services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Maintains records as required (e.g. incident reports, log notes, and case notes)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When necessary gather information to further assess client needs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When required, assist clients in creating goal plans; monitor  progress and  aid  clients in working towards set goals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Follow established procedures in referring clients to appropriate Salvation Army and Community resources; advocate on behalf of clients to other Salvation Army and community resources 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Ensure appropriate information is communicated to residents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Ensure residency guidelines are enforced impartially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Monitor to ensure clients are participating in all house requirements, follow up with the client  and provide feedback to House Supervisor when necessary 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Implement consequence for inappropriate behavior of clients in accordance with established policies, procedures and guidelines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Refer clients to House Supervisor for interviews regarding serious behavioral issues and consequences 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Attend staff meetings and case conferences prepared to offer information regarding clients and services issues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Complete rounds, security checks and duties as indicated by Shift Statement of Duties</w:t>
            </w:r>
          </w:p>
          <w:p w:rsidR="003D611D" w:rsidRPr="003D611D" w:rsidRDefault="003D611D" w:rsidP="003D611D">
            <w:pPr>
              <w:numPr>
                <w:ilvl w:val="0"/>
                <w:numId w:val="7"/>
              </w:numPr>
              <w:spacing w:before="0" w:after="0" w:line="276" w:lineRule="auto"/>
              <w:ind w:left="36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Refer maintenance requests to Coordinator of Residential Services</w:t>
            </w:r>
          </w:p>
          <w:p w:rsidR="003D611D" w:rsidRPr="003D611D" w:rsidRDefault="003D611D" w:rsidP="003D611D">
            <w:p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HAnsi"/>
                <w:b/>
                <w:sz w:val="22"/>
              </w:rPr>
            </w:pPr>
          </w:p>
          <w:p w:rsidR="003D611D" w:rsidRPr="003D611D" w:rsidRDefault="003D611D" w:rsidP="003D611D">
            <w:pPr>
              <w:spacing w:before="0" w:after="0"/>
              <w:rPr>
                <w:rFonts w:asciiTheme="minorHAnsi" w:eastAsia="MS Mincho" w:hAnsiTheme="minorHAnsi" w:cstheme="minorHAnsi"/>
                <w:color w:val="FF0000"/>
                <w:sz w:val="22"/>
              </w:rPr>
            </w:pPr>
            <w:r w:rsidRPr="003D611D">
              <w:rPr>
                <w:rFonts w:asciiTheme="minorHAnsi" w:eastAsia="MS Mincho" w:hAnsiTheme="minorHAnsi" w:cstheme="minorHAnsi"/>
                <w:b/>
                <w:sz w:val="22"/>
              </w:rPr>
              <w:t xml:space="preserve">Working Conditions: </w:t>
            </w:r>
            <w:r w:rsidRPr="003D611D">
              <w:rPr>
                <w:rFonts w:asciiTheme="minorHAnsi" w:eastAsia="MS Mincho" w:hAnsiTheme="minorHAnsi" w:cstheme="minorHAnsi"/>
                <w:i/>
                <w:color w:val="FF0000"/>
                <w:sz w:val="22"/>
              </w:rPr>
              <w:t xml:space="preserve"> </w:t>
            </w:r>
          </w:p>
          <w:p w:rsidR="003D611D" w:rsidRPr="003D611D" w:rsidRDefault="003D611D" w:rsidP="003D611D">
            <w:pPr>
              <w:spacing w:before="0" w:after="0"/>
              <w:rPr>
                <w:rFonts w:asciiTheme="minorHAnsi" w:eastAsia="MS Mincho" w:hAnsiTheme="minorHAnsi" w:cstheme="minorHAnsi"/>
                <w:color w:val="FF0000"/>
                <w:sz w:val="22"/>
              </w:rPr>
            </w:pPr>
          </w:p>
          <w:p w:rsidR="003D611D" w:rsidRPr="003D611D" w:rsidRDefault="003D611D" w:rsidP="003D611D">
            <w:pPr>
              <w:widowControl w:val="0"/>
              <w:numPr>
                <w:ilvl w:val="0"/>
                <w:numId w:val="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May deal with angry and abusive clients</w:t>
            </w:r>
          </w:p>
          <w:p w:rsidR="003D611D" w:rsidRPr="003D611D" w:rsidRDefault="003D611D" w:rsidP="003D611D">
            <w:pPr>
              <w:widowControl w:val="0"/>
              <w:numPr>
                <w:ilvl w:val="0"/>
                <w:numId w:val="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May encounter verbal abuse</w:t>
            </w:r>
          </w:p>
          <w:p w:rsidR="003D611D" w:rsidRPr="003D611D" w:rsidRDefault="003D611D" w:rsidP="003D611D">
            <w:pPr>
              <w:widowControl w:val="0"/>
              <w:numPr>
                <w:ilvl w:val="0"/>
                <w:numId w:val="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1340FB" w:rsidRPr="002A026D" w:rsidRDefault="001340FB" w:rsidP="00055B33">
            <w:pPr>
              <w:rPr>
                <w:sz w:val="22"/>
              </w:rPr>
            </w:pPr>
          </w:p>
          <w:p w:rsidR="003D611D" w:rsidRPr="003D611D" w:rsidRDefault="003D611D" w:rsidP="003D611D">
            <w:pPr>
              <w:spacing w:before="120" w:after="12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D611D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education and experience Qualifications: </w:t>
            </w:r>
          </w:p>
          <w:p w:rsidR="003D611D" w:rsidRPr="003D611D" w:rsidRDefault="003D611D" w:rsidP="003D611D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b/>
                <w:sz w:val="22"/>
              </w:rPr>
              <w:t xml:space="preserve">Education, Qualifications and Certifications: </w:t>
            </w:r>
            <w:r w:rsidRPr="003D611D"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  <w:t xml:space="preserve"> </w:t>
            </w:r>
          </w:p>
          <w:p w:rsidR="003D611D" w:rsidRPr="003D611D" w:rsidRDefault="003D611D" w:rsidP="003D611D">
            <w:pPr>
              <w:autoSpaceDE w:val="0"/>
              <w:autoSpaceDN w:val="0"/>
              <w:adjustRightInd w:val="0"/>
              <w:spacing w:before="0" w:after="0"/>
              <w:ind w:left="360"/>
              <w:rPr>
                <w:rFonts w:asciiTheme="minorHAnsi" w:hAnsiTheme="minorHAnsi" w:cstheme="minorHAnsi"/>
                <w:sz w:val="22"/>
                <w:lang w:val="en-CA"/>
              </w:rPr>
            </w:pP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100" w:afterAutospacing="1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Relevant post-secondary education or equivalent work experience </w:t>
            </w:r>
          </w:p>
          <w:p w:rsidR="003D611D" w:rsidRPr="003D611D" w:rsidRDefault="003D611D" w:rsidP="003D611D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b/>
                <w:sz w:val="22"/>
              </w:rPr>
              <w:t>Experience and Skilled Knowledge Requirements:</w:t>
            </w:r>
          </w:p>
          <w:p w:rsidR="003D611D" w:rsidRPr="003D611D" w:rsidRDefault="003D611D" w:rsidP="003D611D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Experience working with a marginalized population and issues they face such as addiction and mental health</w:t>
            </w:r>
          </w:p>
          <w:p w:rsidR="003D611D" w:rsidRPr="003D611D" w:rsidRDefault="003D611D" w:rsidP="003D611D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</w:p>
          <w:p w:rsidR="003D611D" w:rsidRPr="003D611D" w:rsidRDefault="003D611D" w:rsidP="003D611D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b/>
                <w:sz w:val="22"/>
              </w:rPr>
              <w:t xml:space="preserve">Skills and Capabilities: </w:t>
            </w:r>
          </w:p>
          <w:p w:rsidR="003D611D" w:rsidRPr="003D611D" w:rsidRDefault="003D611D" w:rsidP="003D611D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noProof/>
                <w:sz w:val="22"/>
              </w:rPr>
            </w:pP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Ability to self-motivate and work with minimal supervision</w:t>
            </w: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Effective oral and written communication  skills</w:t>
            </w: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Effective interpersonal skills</w:t>
            </w: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Basic computer skills </w:t>
            </w: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Training in non-violent crisis intervention, ASIST, First Aid and CPR is an asset</w:t>
            </w: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Experience administering </w:t>
            </w:r>
            <w:proofErr w:type="spellStart"/>
            <w:r w:rsidRPr="003D611D">
              <w:rPr>
                <w:rFonts w:asciiTheme="minorHAnsi" w:eastAsiaTheme="minorHAnsi" w:hAnsiTheme="minorHAnsi" w:cstheme="minorHAnsi"/>
                <w:sz w:val="22"/>
              </w:rPr>
              <w:t>Narcan</w:t>
            </w:r>
            <w:proofErr w:type="spellEnd"/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 and/or </w:t>
            </w:r>
            <w:proofErr w:type="spellStart"/>
            <w:r w:rsidRPr="003D611D">
              <w:rPr>
                <w:rFonts w:asciiTheme="minorHAnsi" w:eastAsiaTheme="minorHAnsi" w:hAnsiTheme="minorHAnsi" w:cstheme="minorHAnsi"/>
                <w:sz w:val="22"/>
              </w:rPr>
              <w:t>Narcan</w:t>
            </w:r>
            <w:proofErr w:type="spellEnd"/>
            <w:r w:rsidRPr="003D611D">
              <w:rPr>
                <w:rFonts w:asciiTheme="minorHAnsi" w:eastAsiaTheme="minorHAnsi" w:hAnsiTheme="minorHAnsi" w:cstheme="minorHAnsi"/>
                <w:sz w:val="22"/>
              </w:rPr>
              <w:t xml:space="preserve"> training a strong asset</w:t>
            </w:r>
          </w:p>
          <w:p w:rsidR="003D611D" w:rsidRPr="003D611D" w:rsidRDefault="003D611D" w:rsidP="003D611D">
            <w:pPr>
              <w:numPr>
                <w:ilvl w:val="0"/>
                <w:numId w:val="9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3D611D">
              <w:rPr>
                <w:rFonts w:asciiTheme="minorHAnsi" w:eastAsiaTheme="minorHAnsi" w:hAnsiTheme="minorHAnsi" w:cstheme="minorHAnsi"/>
                <w:sz w:val="22"/>
              </w:rPr>
              <w:t>Bilingualism (English and French) is an asset</w:t>
            </w:r>
          </w:p>
          <w:p w:rsidR="001340FB" w:rsidRPr="002A026D" w:rsidRDefault="001340FB" w:rsidP="00055B33">
            <w:pPr>
              <w:rPr>
                <w:sz w:val="22"/>
              </w:rPr>
            </w:pPr>
          </w:p>
          <w:p w:rsidR="002916A1" w:rsidRPr="002A026D" w:rsidRDefault="002916A1" w:rsidP="002916A1">
            <w:pPr>
              <w:rPr>
                <w:b/>
                <w:sz w:val="22"/>
              </w:rPr>
            </w:pPr>
            <w:r w:rsidRPr="002A026D">
              <w:rPr>
                <w:b/>
                <w:sz w:val="22"/>
              </w:rPr>
              <w:t>Successful candidate will be required to provide upon hiring:</w:t>
            </w:r>
          </w:p>
          <w:p w:rsidR="002916A1" w:rsidRPr="002A026D" w:rsidRDefault="003D611D" w:rsidP="002916A1">
            <w:pPr>
              <w:numPr>
                <w:ilvl w:val="0"/>
                <w:numId w:val="6"/>
              </w:numPr>
              <w:spacing w:before="0" w:after="0"/>
              <w:rPr>
                <w:sz w:val="22"/>
              </w:rPr>
            </w:pPr>
            <w:r w:rsidRPr="002A026D">
              <w:rPr>
                <w:sz w:val="22"/>
              </w:rPr>
              <w:t>Must supply a</w:t>
            </w:r>
            <w:r w:rsidR="002916A1" w:rsidRPr="002A026D">
              <w:rPr>
                <w:sz w:val="22"/>
              </w:rPr>
              <w:t xml:space="preserve"> clear vulnerable sector screening</w:t>
            </w:r>
          </w:p>
          <w:p w:rsidR="003D611D" w:rsidRPr="002A026D" w:rsidRDefault="003D611D" w:rsidP="003D611D">
            <w:pPr>
              <w:spacing w:before="0" w:after="0"/>
              <w:ind w:left="720"/>
              <w:rPr>
                <w:sz w:val="22"/>
              </w:rPr>
            </w:pPr>
          </w:p>
          <w:p w:rsidR="002A026D" w:rsidRPr="002A026D" w:rsidRDefault="002916A1" w:rsidP="002A026D">
            <w:pPr>
              <w:spacing w:before="0" w:after="0"/>
              <w:rPr>
                <w:rFonts w:ascii="Times New Roman" w:hAnsi="Times New Roman"/>
                <w:color w:val="000000"/>
                <w:sz w:val="22"/>
                <w:lang w:val="en-CA"/>
              </w:rPr>
            </w:pPr>
            <w:r w:rsidRPr="002A026D">
              <w:rPr>
                <w:b/>
                <w:sz w:val="22"/>
              </w:rPr>
              <w:t>HOURS:</w:t>
            </w:r>
            <w:r w:rsidR="003D611D" w:rsidRPr="002A026D">
              <w:rPr>
                <w:b/>
                <w:sz w:val="22"/>
              </w:rPr>
              <w:t xml:space="preserve"> </w:t>
            </w:r>
            <w:r w:rsidR="002A026D" w:rsidRPr="002A026D">
              <w:rPr>
                <w:rFonts w:ascii="Times New Roman" w:hAnsi="Times New Roman"/>
                <w:color w:val="000000"/>
                <w:sz w:val="22"/>
                <w:lang w:val="en-CA"/>
              </w:rPr>
              <w:t xml:space="preserve">Saturday </w:t>
            </w:r>
            <w:r w:rsidR="00147AB9">
              <w:rPr>
                <w:rFonts w:ascii="Times New Roman" w:hAnsi="Times New Roman"/>
                <w:color w:val="000000"/>
                <w:sz w:val="22"/>
                <w:lang w:val="en-CA"/>
              </w:rPr>
              <w:t xml:space="preserve">to Wednesday </w:t>
            </w:r>
            <w:r w:rsidR="002A026D" w:rsidRPr="002A026D">
              <w:rPr>
                <w:rFonts w:ascii="Times New Roman" w:hAnsi="Times New Roman"/>
                <w:color w:val="000000"/>
                <w:sz w:val="22"/>
                <w:lang w:val="en-CA"/>
              </w:rPr>
              <w:t xml:space="preserve">11:30pm – 8:00am  </w:t>
            </w:r>
          </w:p>
          <w:p w:rsidR="001340FB" w:rsidRPr="002A026D" w:rsidRDefault="001340FB" w:rsidP="00055B33">
            <w:pPr>
              <w:rPr>
                <w:b/>
                <w:sz w:val="22"/>
              </w:rPr>
            </w:pPr>
          </w:p>
          <w:p w:rsidR="00F92128" w:rsidRDefault="000B2F7D" w:rsidP="00055B33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2A026D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</w:t>
            </w:r>
          </w:p>
          <w:p w:rsidR="001340FB" w:rsidRPr="002A026D" w:rsidRDefault="000B2F7D" w:rsidP="00055B33">
            <w:pPr>
              <w:rPr>
                <w:rFonts w:asciiTheme="minorHAnsi" w:hAnsiTheme="minorHAnsi"/>
                <w:sz w:val="22"/>
              </w:rPr>
            </w:pPr>
            <w:r w:rsidRPr="002A026D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 </w:t>
            </w:r>
          </w:p>
          <w:p w:rsidR="00055B33" w:rsidRPr="002A026D" w:rsidRDefault="00055B33" w:rsidP="00055B33">
            <w:pPr>
              <w:jc w:val="center"/>
              <w:rPr>
                <w:sz w:val="22"/>
                <w:u w:val="single"/>
              </w:rPr>
            </w:pPr>
            <w:r w:rsidRPr="002A026D">
              <w:rPr>
                <w:sz w:val="22"/>
                <w:u w:val="single"/>
              </w:rPr>
              <w:t>We thank all applicants, however, only those candidates to be interviewed will be contacted.</w:t>
            </w:r>
          </w:p>
          <w:p w:rsidR="00055B33" w:rsidRPr="002A026D" w:rsidRDefault="00055B33" w:rsidP="00055B33">
            <w:pPr>
              <w:jc w:val="center"/>
              <w:rPr>
                <w:b/>
                <w:sz w:val="22"/>
                <w:u w:val="single"/>
              </w:rPr>
            </w:pPr>
          </w:p>
          <w:p w:rsidR="003D611D" w:rsidRPr="002A026D" w:rsidRDefault="003D611D" w:rsidP="003D611D">
            <w:pPr>
              <w:jc w:val="center"/>
              <w:rPr>
                <w:sz w:val="22"/>
              </w:rPr>
            </w:pPr>
            <w:r w:rsidRPr="002A026D">
              <w:rPr>
                <w:b/>
                <w:i/>
                <w:sz w:val="22"/>
              </w:rPr>
              <w:t>Internal</w:t>
            </w:r>
            <w:r w:rsidRPr="002A026D">
              <w:rPr>
                <w:b/>
                <w:sz w:val="22"/>
              </w:rPr>
              <w:t xml:space="preserve"> applicants must scan their resume, cover letter and internal application to patty_rino@saobc.org</w:t>
            </w:r>
            <w:r w:rsidRPr="002A026D">
              <w:rPr>
                <w:i/>
                <w:sz w:val="22"/>
              </w:rPr>
              <w:t>.</w:t>
            </w:r>
          </w:p>
          <w:p w:rsidR="00F92128" w:rsidRPr="002A026D" w:rsidRDefault="00F92128" w:rsidP="00F92128">
            <w:pPr>
              <w:jc w:val="center"/>
              <w:rPr>
                <w:i/>
                <w:sz w:val="22"/>
              </w:rPr>
            </w:pPr>
            <w:r w:rsidRPr="002A026D">
              <w:rPr>
                <w:i/>
                <w:sz w:val="22"/>
              </w:rPr>
              <w:t>Internal Applicants, please advise your managing supervisor of your intentions prior to submitting your application.</w:t>
            </w:r>
          </w:p>
          <w:p w:rsidR="003D611D" w:rsidRPr="002A026D" w:rsidRDefault="003D611D" w:rsidP="00055B33">
            <w:pPr>
              <w:jc w:val="center"/>
              <w:rPr>
                <w:sz w:val="22"/>
              </w:rPr>
            </w:pPr>
          </w:p>
          <w:p w:rsidR="00005053" w:rsidRPr="002A026D" w:rsidRDefault="00005053" w:rsidP="00055B33">
            <w:pPr>
              <w:jc w:val="center"/>
              <w:rPr>
                <w:sz w:val="22"/>
              </w:rPr>
            </w:pPr>
          </w:p>
        </w:tc>
      </w:tr>
    </w:tbl>
    <w:p w:rsidR="006C5CCB" w:rsidRPr="002A026D" w:rsidRDefault="006C5CCB" w:rsidP="00E35C45">
      <w:pPr>
        <w:rPr>
          <w:sz w:val="22"/>
        </w:rPr>
      </w:pPr>
    </w:p>
    <w:sectPr w:rsidR="006C5CCB" w:rsidRPr="002A026D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12" w:rsidRDefault="00182C12" w:rsidP="00037D55">
      <w:pPr>
        <w:spacing w:before="0" w:after="0"/>
      </w:pPr>
      <w:r>
        <w:separator/>
      </w:r>
    </w:p>
  </w:endnote>
  <w:endnote w:type="continuationSeparator" w:id="0">
    <w:p w:rsidR="00182C12" w:rsidRDefault="00182C12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12" w:rsidRDefault="00182C12" w:rsidP="00037D55">
      <w:pPr>
        <w:spacing w:before="0" w:after="0"/>
      </w:pPr>
      <w:r>
        <w:separator/>
      </w:r>
    </w:p>
  </w:footnote>
  <w:footnote w:type="continuationSeparator" w:id="0">
    <w:p w:rsidR="00182C12" w:rsidRDefault="00182C12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Central East Division</w:t>
    </w:r>
  </w:p>
  <w:p w:rsidR="009E506B" w:rsidRDefault="009E506B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before="0"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3" w15:restartNumberingAfterBreak="0">
    <w:nsid w:val="28C12AB3"/>
    <w:multiLevelType w:val="hybridMultilevel"/>
    <w:tmpl w:val="9E7C81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447F6F"/>
    <w:multiLevelType w:val="hybridMultilevel"/>
    <w:tmpl w:val="2F6463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AB9"/>
    <w:rsid w:val="00147EA0"/>
    <w:rsid w:val="00182C12"/>
    <w:rsid w:val="001A24F2"/>
    <w:rsid w:val="001A586B"/>
    <w:rsid w:val="001D11AC"/>
    <w:rsid w:val="00201D1A"/>
    <w:rsid w:val="002421DC"/>
    <w:rsid w:val="0027012E"/>
    <w:rsid w:val="00276A6F"/>
    <w:rsid w:val="002916A1"/>
    <w:rsid w:val="002A026D"/>
    <w:rsid w:val="00337532"/>
    <w:rsid w:val="00365061"/>
    <w:rsid w:val="00374F55"/>
    <w:rsid w:val="003829AA"/>
    <w:rsid w:val="00386B78"/>
    <w:rsid w:val="003D611D"/>
    <w:rsid w:val="0043220F"/>
    <w:rsid w:val="004415CF"/>
    <w:rsid w:val="00455D2F"/>
    <w:rsid w:val="0047726F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E3FE3"/>
    <w:rsid w:val="0060216F"/>
    <w:rsid w:val="00620C65"/>
    <w:rsid w:val="006A6B4D"/>
    <w:rsid w:val="006B253D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9370D"/>
    <w:rsid w:val="009A7A66"/>
    <w:rsid w:val="009D2133"/>
    <w:rsid w:val="009E506B"/>
    <w:rsid w:val="009F457A"/>
    <w:rsid w:val="00A01E8A"/>
    <w:rsid w:val="00A359F5"/>
    <w:rsid w:val="00A5215A"/>
    <w:rsid w:val="00A52286"/>
    <w:rsid w:val="00A80C13"/>
    <w:rsid w:val="00A81673"/>
    <w:rsid w:val="00A85BAB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C4A82"/>
    <w:rsid w:val="00CC60B0"/>
    <w:rsid w:val="00CC7836"/>
    <w:rsid w:val="00CF2359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92128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295FB"/>
  <w15:docId w15:val="{6B28FBA2-94D3-45D6-9779-4CFCF9B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ydp30bfdfedmsonormal">
    <w:name w:val="ydp30bfdfedmsonormal"/>
    <w:basedOn w:val="Normal"/>
    <w:rsid w:val="00147AB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55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5</cp:revision>
  <cp:lastPrinted>2016-09-07T15:29:00Z</cp:lastPrinted>
  <dcterms:created xsi:type="dcterms:W3CDTF">2019-01-23T21:02:00Z</dcterms:created>
  <dcterms:modified xsi:type="dcterms:W3CDTF">2020-07-07T14:53:00Z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