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4B2C71" w:rsidP="00516A0F">
            <w:r>
              <w:t>Maintenance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8C3FEF" w:rsidP="00587949">
            <w:r>
              <w:t>30</w:t>
            </w:r>
            <w:r w:rsidR="00587949">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4B2C71"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62087" w:rsidP="004B2C71">
            <w:r>
              <w:t>2</w:t>
            </w:r>
            <w:r w:rsidR="007353EA">
              <w:t xml:space="preserve"> </w:t>
            </w:r>
            <w:r w:rsidR="0011032B">
              <w:t xml:space="preserve">Full time </w:t>
            </w:r>
            <w:r w:rsidR="004B2C71">
              <w:t>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124F50" w:rsidP="00516A0F">
            <w:r>
              <w:t xml:space="preserve">$14.62 </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8C3FEF" w:rsidP="00362087">
            <w:r>
              <w:t>August 20</w:t>
            </w:r>
            <w:r w:rsidR="00362087">
              <w:t>,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4B2C71"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8C3FEF" w:rsidP="00016ACC">
            <w:r>
              <w:t>August 26</w:t>
            </w:r>
            <w:r w:rsidR="004B2C71">
              <w:t>, 20</w:t>
            </w:r>
            <w:r w:rsidR="00587949">
              <w:t>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4B2C71" w:rsidRDefault="004B2C71" w:rsidP="004B2C71">
            <w:pPr>
              <w:pStyle w:val="Details"/>
            </w:pPr>
            <w:r>
              <w:t xml:space="preserve">(613)241-2818 or </w:t>
            </w:r>
            <w:hyperlink r:id="rId7" w:history="1">
              <w:r w:rsidR="00016ACC" w:rsidRPr="000D2465">
                <w:rPr>
                  <w:rStyle w:val="Hyperlink"/>
                </w:rPr>
                <w:t>jobs@saobc.org</w:t>
              </w:r>
            </w:hyperlink>
            <w:r w:rsidR="00016ACC">
              <w:t xml:space="preserve"> </w:t>
            </w:r>
          </w:p>
          <w:p w:rsidR="004B2C71" w:rsidRDefault="004B2C71" w:rsidP="004B2C71">
            <w:pPr>
              <w:pStyle w:val="Details"/>
            </w:pPr>
            <w:r w:rsidRPr="006B253D">
              <w:rPr>
                <w:b/>
              </w:rPr>
              <w:t>Attention:</w:t>
            </w:r>
            <w:r w:rsidRPr="00B475DD">
              <w:t xml:space="preserve"> </w:t>
            </w:r>
            <w:r>
              <w:t xml:space="preserve"> Employee Relations Department</w:t>
            </w:r>
          </w:p>
          <w:p w:rsidR="00D32F04" w:rsidRPr="00B475DD" w:rsidRDefault="0011032B" w:rsidP="0011032B">
            <w:pPr>
              <w:pStyle w:val="Secondarylabels"/>
            </w:pPr>
            <w:r w:rsidRPr="0011032B">
              <w:rPr>
                <w:color w:val="auto"/>
              </w:rPr>
              <w:t xml:space="preserve">                     Please no phone calls.</w:t>
            </w:r>
          </w:p>
          <w:p w:rsidR="00901F99" w:rsidRPr="00901F99" w:rsidRDefault="00901F99" w:rsidP="00ED56F9">
            <w:pPr>
              <w:pStyle w:val="Details"/>
              <w:rPr>
                <w:b/>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4B2C71" w:rsidRPr="00B475DD" w:rsidRDefault="004B2C71" w:rsidP="004B2C71">
            <w:pPr>
              <w:pStyle w:val="Details"/>
            </w:pPr>
            <w:r>
              <w:t>Employee Relations Department</w:t>
            </w:r>
          </w:p>
          <w:p w:rsidR="00D32F04" w:rsidRPr="00B475DD" w:rsidRDefault="004B2C71" w:rsidP="004B2C71">
            <w:pPr>
              <w:pStyle w:val="Details"/>
            </w:pPr>
            <w:r>
              <w:t>171 George St, Ottawa, ON  K1N 5W5</w:t>
            </w:r>
          </w:p>
        </w:tc>
      </w:tr>
      <w:tr w:rsidR="00DB7B5C" w:rsidRPr="00B475DD" w:rsidTr="00EE3DB2">
        <w:tc>
          <w:tcPr>
            <w:tcW w:w="9990" w:type="dxa"/>
            <w:gridSpan w:val="4"/>
            <w:shd w:val="clear" w:color="auto" w:fill="D9D9D9"/>
          </w:tcPr>
          <w:p w:rsidR="00DB7B5C" w:rsidRPr="00B475DD" w:rsidRDefault="00CE48A5" w:rsidP="00CE48A5">
            <w:pPr>
              <w:pStyle w:val="Label"/>
            </w:pPr>
            <w:r>
              <w:t>Organization</w:t>
            </w:r>
            <w:r w:rsidR="008D0916">
              <w:t xml:space="preserve"> </w:t>
            </w:r>
            <w:r w:rsidR="00DB7B5C" w:rsidRPr="00B475DD">
              <w:t>Description</w:t>
            </w:r>
          </w:p>
        </w:tc>
      </w:tr>
      <w:tr w:rsidR="00DB7B5C" w:rsidRPr="00B475DD" w:rsidTr="00EE3DB2">
        <w:tc>
          <w:tcPr>
            <w:tcW w:w="9990" w:type="dxa"/>
            <w:gridSpan w:val="4"/>
          </w:tcPr>
          <w:p w:rsidR="009F457A" w:rsidRDefault="009F457A" w:rsidP="00774C0B">
            <w:pPr>
              <w:spacing w:before="0" w:after="0"/>
              <w:rPr>
                <w:rFonts w:asciiTheme="minorHAnsi" w:eastAsia="Times New Roman" w:hAnsiTheme="minorHAnsi" w:cstheme="minorHAnsi"/>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C73219" w:rsidRPr="00C73219" w:rsidRDefault="00C73219" w:rsidP="00C73219">
            <w:pPr>
              <w:spacing w:before="0" w:after="0"/>
              <w:rPr>
                <w:rFonts w:asciiTheme="minorHAnsi" w:eastAsiaTheme="minorHAnsi" w:hAnsiTheme="minorHAnsi" w:cstheme="minorBidi"/>
                <w:b/>
                <w:caps/>
                <w:sz w:val="22"/>
              </w:rPr>
            </w:pPr>
            <w:r w:rsidRPr="00C73219">
              <w:rPr>
                <w:rFonts w:asciiTheme="minorHAnsi" w:eastAsiaTheme="minorHAnsi" w:hAnsiTheme="minorHAnsi" w:cstheme="minorBidi"/>
                <w:b/>
                <w:caps/>
                <w:sz w:val="22"/>
              </w:rPr>
              <w:t xml:space="preserve">Position Purpose summary: </w:t>
            </w:r>
          </w:p>
          <w:p w:rsidR="004B2C71" w:rsidRPr="004B2C71" w:rsidRDefault="004B2C71" w:rsidP="004B2C71">
            <w:pPr>
              <w:spacing w:before="0" w:after="0"/>
              <w:jc w:val="both"/>
              <w:rPr>
                <w:rFonts w:asciiTheme="minorHAnsi" w:eastAsiaTheme="minorHAnsi" w:hAnsiTheme="minorHAnsi" w:cstheme="minorHAnsi"/>
                <w:szCs w:val="20"/>
              </w:rPr>
            </w:pPr>
            <w:r w:rsidRPr="004B2C71">
              <w:rPr>
                <w:rFonts w:asciiTheme="minorHAnsi" w:eastAsiaTheme="minorHAnsi" w:hAnsiTheme="minorHAnsi" w:cstheme="minorHAnsi"/>
                <w:szCs w:val="20"/>
              </w:rPr>
              <w:t xml:space="preserve">To provide maintenance services at the request of the management team of the Ottawa Booth Centre so as to maintain all premises for which the Ottawa Booth Centre is responsible, in as safe and secure condition as possible.  </w:t>
            </w:r>
          </w:p>
          <w:p w:rsidR="004B2C71" w:rsidRDefault="004B2C71" w:rsidP="00C73219">
            <w:pPr>
              <w:spacing w:before="0" w:after="120" w:line="276" w:lineRule="auto"/>
              <w:rPr>
                <w:rFonts w:asciiTheme="minorHAnsi" w:eastAsiaTheme="minorHAnsi" w:hAnsiTheme="minorHAnsi" w:cstheme="minorBidi"/>
                <w:b/>
                <w:caps/>
                <w:sz w:val="22"/>
              </w:rPr>
            </w:pPr>
          </w:p>
          <w:p w:rsidR="00C73219" w:rsidRPr="00C73219" w:rsidRDefault="002916A1" w:rsidP="00C73219">
            <w:pPr>
              <w:spacing w:before="0" w:after="120" w:line="276" w:lineRule="auto"/>
              <w:rPr>
                <w:rFonts w:asciiTheme="minorHAnsi" w:eastAsiaTheme="minorHAnsi" w:hAnsiTheme="minorHAnsi" w:cstheme="minorBidi"/>
                <w:b/>
                <w:caps/>
                <w:sz w:val="22"/>
              </w:rPr>
            </w:pPr>
            <w:r>
              <w:rPr>
                <w:rFonts w:asciiTheme="minorHAnsi" w:eastAsiaTheme="minorHAnsi" w:hAnsiTheme="minorHAnsi" w:cstheme="minorBidi"/>
                <w:b/>
                <w:caps/>
                <w:sz w:val="22"/>
              </w:rPr>
              <w:t>Responsibilities</w:t>
            </w:r>
            <w:r w:rsidR="00C73219" w:rsidRPr="00C73219">
              <w:rPr>
                <w:rFonts w:asciiTheme="minorHAnsi" w:eastAsiaTheme="minorHAnsi" w:hAnsiTheme="minorHAnsi" w:cstheme="minorBidi"/>
                <w:b/>
                <w:caps/>
                <w:sz w:val="22"/>
              </w:rPr>
              <w:t xml:space="preserve">: </w:t>
            </w: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Property Maintenance</w:t>
            </w:r>
          </w:p>
          <w:p w:rsidR="004B2C71" w:rsidRPr="004B2C71" w:rsidRDefault="008D6B0F" w:rsidP="008D6B0F">
            <w:pPr>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w:t>
            </w:r>
            <w:r w:rsidR="006A0365">
              <w:rPr>
                <w:rFonts w:asciiTheme="minorHAnsi" w:eastAsiaTheme="minorHAnsi" w:hAnsiTheme="minorHAnsi" w:cstheme="minorHAnsi"/>
                <w:szCs w:val="20"/>
              </w:rPr>
              <w:t>ing</w:t>
            </w:r>
            <w:r w:rsidR="004B2C71" w:rsidRPr="004B2C71">
              <w:rPr>
                <w:rFonts w:asciiTheme="minorHAnsi" w:eastAsiaTheme="minorHAnsi" w:hAnsiTheme="minorHAnsi" w:cstheme="minorHAnsi"/>
                <w:szCs w:val="20"/>
              </w:rPr>
              <w:t xml:space="preserve"> that the interior and exterior of the buildings and the equip</w:t>
            </w:r>
            <w:r>
              <w:rPr>
                <w:rFonts w:asciiTheme="minorHAnsi" w:eastAsiaTheme="minorHAnsi" w:hAnsiTheme="minorHAnsi" w:cstheme="minorHAnsi"/>
                <w:szCs w:val="20"/>
              </w:rPr>
              <w:t xml:space="preserve">ment are kept in good repair </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following pre</w:t>
            </w:r>
            <w:r w:rsidR="008D6B0F">
              <w:rPr>
                <w:rFonts w:asciiTheme="minorHAnsi" w:eastAsiaTheme="minorHAnsi" w:hAnsiTheme="minorHAnsi" w:cstheme="minorHAnsi"/>
                <w:szCs w:val="20"/>
              </w:rPr>
              <w:t>ventative maintenance schedules</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responding to Maintenance Requests from management</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b/>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arrying out or arranging for necessary repair work</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6A0365">
              <w:rPr>
                <w:rFonts w:asciiTheme="minorHAnsi" w:eastAsiaTheme="minorHAnsi" w:hAnsiTheme="minorHAnsi" w:cstheme="minorHAnsi"/>
                <w:szCs w:val="20"/>
              </w:rPr>
              <w:t>nsuring</w:t>
            </w:r>
            <w:r w:rsidR="004B2C71" w:rsidRPr="004B2C71">
              <w:rPr>
                <w:rFonts w:asciiTheme="minorHAnsi" w:eastAsiaTheme="minorHAnsi" w:hAnsiTheme="minorHAnsi" w:cstheme="minorHAnsi"/>
                <w:szCs w:val="20"/>
              </w:rPr>
              <w:t xml:space="preserve"> that the grounds of properties for which the Ottawa Booth Centre is responsible are kept clean, tidy, and safe and secure with easy access to entrances in all seasons</w:t>
            </w:r>
          </w:p>
          <w:p w:rsidR="004B2C71" w:rsidRPr="004B2C71" w:rsidRDefault="004B2C71" w:rsidP="004B2C71">
            <w:pPr>
              <w:spacing w:before="0" w:after="0"/>
              <w:jc w:val="both"/>
              <w:rPr>
                <w:rFonts w:asciiTheme="minorHAnsi" w:eastAsiaTheme="minorHAnsi" w:hAnsiTheme="minorHAnsi" w:cstheme="minorHAnsi"/>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Vehicle Maintenance</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4B2C71" w:rsidRPr="004B2C71">
              <w:rPr>
                <w:rFonts w:asciiTheme="minorHAnsi" w:eastAsiaTheme="minorHAnsi" w:hAnsiTheme="minorHAnsi" w:cstheme="minorHAnsi"/>
                <w:szCs w:val="20"/>
              </w:rPr>
              <w:t>erforms daily vehicle checks and complete</w:t>
            </w:r>
            <w:r w:rsidR="006A0365">
              <w:rPr>
                <w:rFonts w:asciiTheme="minorHAnsi" w:eastAsiaTheme="minorHAnsi" w:hAnsiTheme="minorHAnsi" w:cstheme="minorHAnsi"/>
                <w:szCs w:val="20"/>
              </w:rPr>
              <w:t>s</w:t>
            </w:r>
            <w:r w:rsidR="004B2C71" w:rsidRPr="004B2C71">
              <w:rPr>
                <w:rFonts w:asciiTheme="minorHAnsi" w:eastAsiaTheme="minorHAnsi" w:hAnsiTheme="minorHAnsi" w:cstheme="minorHAnsi"/>
                <w:szCs w:val="20"/>
              </w:rPr>
              <w:t xml:space="preserve"> forms</w:t>
            </w:r>
          </w:p>
          <w:p w:rsidR="00C73219" w:rsidRDefault="00C73219" w:rsidP="00055B33"/>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Safety and Security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any systems put in place for safety and security of the clients and staffs are maintained properly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4B2C71" w:rsidRPr="004B2C71">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rsidR="004B2C71" w:rsidRPr="004B2C71" w:rsidRDefault="004B2C71" w:rsidP="004B2C71">
            <w:pPr>
              <w:tabs>
                <w:tab w:val="left" w:pos="-720"/>
              </w:tabs>
              <w:suppressAutoHyphens/>
              <w:spacing w:before="0" w:after="0"/>
              <w:rPr>
                <w:rFonts w:asciiTheme="minorHAnsi" w:eastAsiaTheme="minorHAnsi" w:hAnsiTheme="minorHAnsi" w:cstheme="minorHAnsi"/>
                <w:szCs w:val="20"/>
                <w:lang w:val="en-GB" w:eastAsia="en-CA"/>
              </w:rPr>
            </w:pPr>
          </w:p>
          <w:p w:rsidR="004B2C71" w:rsidRPr="004B2C71" w:rsidRDefault="004B2C71" w:rsidP="004B2C71">
            <w:pPr>
              <w:tabs>
                <w:tab w:val="left" w:pos="-720"/>
              </w:tabs>
              <w:suppressAutoHyphens/>
              <w:spacing w:before="0" w:after="0"/>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Health and Safety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4B2C71" w:rsidRPr="004B2C71">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nsures all procedures, rules and guidelines for the safety and security of clients and staff are enforced and respected</w:t>
            </w:r>
          </w:p>
          <w:p w:rsidR="004B2C71" w:rsidRPr="001C27A0" w:rsidRDefault="004B2C71" w:rsidP="004B2C71">
            <w:pPr>
              <w:tabs>
                <w:tab w:val="left" w:pos="-720"/>
              </w:tabs>
              <w:suppressAutoHyphens/>
              <w:spacing w:after="0"/>
              <w:rPr>
                <w:rFonts w:cstheme="minorHAnsi"/>
                <w:b/>
                <w:szCs w:val="20"/>
              </w:rPr>
            </w:pPr>
            <w:r w:rsidRPr="001C27A0">
              <w:rPr>
                <w:rFonts w:cstheme="minorHAnsi"/>
                <w:b/>
                <w:szCs w:val="20"/>
              </w:rPr>
              <w:t>Physical Effort:</w:t>
            </w:r>
          </w:p>
          <w:p w:rsidR="004B2C71" w:rsidRPr="001C27A0" w:rsidRDefault="008D6B0F" w:rsidP="004B2C71">
            <w:pPr>
              <w:numPr>
                <w:ilvl w:val="0"/>
                <w:numId w:val="11"/>
              </w:numPr>
              <w:spacing w:before="0" w:after="0"/>
              <w:jc w:val="both"/>
              <w:rPr>
                <w:rFonts w:cstheme="minorHAnsi"/>
                <w:szCs w:val="20"/>
              </w:rPr>
            </w:pPr>
            <w:r>
              <w:rPr>
                <w:rFonts w:cstheme="minorHAnsi"/>
                <w:szCs w:val="20"/>
              </w:rPr>
              <w:t>c</w:t>
            </w:r>
            <w:r w:rsidR="004B2C71" w:rsidRPr="001C27A0">
              <w:rPr>
                <w:rFonts w:cstheme="minorHAnsi"/>
                <w:szCs w:val="20"/>
              </w:rPr>
              <w:t>limbing up and down ladders, working at ladder height</w:t>
            </w:r>
          </w:p>
          <w:p w:rsidR="004B2C71" w:rsidRPr="001C27A0" w:rsidRDefault="008D6B0F" w:rsidP="004B2C71">
            <w:pPr>
              <w:numPr>
                <w:ilvl w:val="0"/>
                <w:numId w:val="11"/>
              </w:numPr>
              <w:spacing w:before="0" w:after="0"/>
              <w:jc w:val="both"/>
              <w:rPr>
                <w:rFonts w:cstheme="minorHAnsi"/>
                <w:szCs w:val="20"/>
              </w:rPr>
            </w:pPr>
            <w:r>
              <w:rPr>
                <w:rFonts w:cstheme="minorHAnsi"/>
                <w:szCs w:val="20"/>
              </w:rPr>
              <w:t>s</w:t>
            </w:r>
            <w:r w:rsidR="004B2C71" w:rsidRPr="001C27A0">
              <w:rPr>
                <w:rFonts w:cstheme="minorHAnsi"/>
                <w:szCs w:val="20"/>
              </w:rPr>
              <w:t>ignificant amount of walking</w:t>
            </w:r>
          </w:p>
          <w:p w:rsidR="004B2C71" w:rsidRPr="001C27A0" w:rsidRDefault="008D6B0F" w:rsidP="004B2C71">
            <w:pPr>
              <w:numPr>
                <w:ilvl w:val="0"/>
                <w:numId w:val="11"/>
              </w:numPr>
              <w:spacing w:before="0" w:after="0"/>
              <w:jc w:val="both"/>
              <w:rPr>
                <w:rFonts w:cstheme="minorHAnsi"/>
                <w:szCs w:val="20"/>
              </w:rPr>
            </w:pPr>
            <w:r>
              <w:rPr>
                <w:rFonts w:cstheme="minorHAnsi"/>
                <w:szCs w:val="20"/>
              </w:rPr>
              <w:t>p</w:t>
            </w:r>
            <w:r w:rsidR="004B2C71" w:rsidRPr="001C27A0">
              <w:rPr>
                <w:rFonts w:cstheme="minorHAnsi"/>
                <w:szCs w:val="20"/>
              </w:rPr>
              <w:t>ushing and pulling skids weighing up to and over 100 pounds with the assistance of a jigger</w:t>
            </w:r>
          </w:p>
          <w:p w:rsidR="004B2C71" w:rsidRPr="001C27A0" w:rsidRDefault="008D6B0F" w:rsidP="004B2C71">
            <w:pPr>
              <w:numPr>
                <w:ilvl w:val="0"/>
                <w:numId w:val="11"/>
              </w:numPr>
              <w:spacing w:before="0" w:after="0"/>
              <w:jc w:val="both"/>
              <w:rPr>
                <w:rFonts w:cstheme="minorHAnsi"/>
                <w:szCs w:val="20"/>
              </w:rPr>
            </w:pPr>
            <w:r>
              <w:rPr>
                <w:rFonts w:cstheme="minorHAnsi"/>
                <w:szCs w:val="20"/>
              </w:rPr>
              <w:t>l</w:t>
            </w:r>
            <w:r w:rsidR="004B2C71" w:rsidRPr="001C27A0">
              <w:rPr>
                <w:rFonts w:cstheme="minorHAnsi"/>
                <w:szCs w:val="20"/>
              </w:rPr>
              <w:t>ift</w:t>
            </w:r>
            <w:r w:rsidR="006A0365">
              <w:rPr>
                <w:rFonts w:cstheme="minorHAnsi"/>
                <w:szCs w:val="20"/>
              </w:rPr>
              <w:t>ing</w:t>
            </w:r>
            <w:r w:rsidR="004B2C71" w:rsidRPr="001C27A0">
              <w:rPr>
                <w:rFonts w:cstheme="minorHAnsi"/>
                <w:szCs w:val="20"/>
              </w:rPr>
              <w:t xml:space="preserve"> up to 30 pounds without  assistance and over 30 pounds with assistance </w:t>
            </w:r>
          </w:p>
          <w:p w:rsidR="004B2C71" w:rsidRPr="001C27A0" w:rsidRDefault="008D6B0F" w:rsidP="004B2C71">
            <w:pPr>
              <w:numPr>
                <w:ilvl w:val="0"/>
                <w:numId w:val="11"/>
              </w:numPr>
              <w:spacing w:before="0" w:after="0"/>
              <w:jc w:val="both"/>
              <w:rPr>
                <w:rFonts w:cstheme="minorHAnsi"/>
                <w:szCs w:val="20"/>
              </w:rPr>
            </w:pPr>
            <w:r>
              <w:rPr>
                <w:rFonts w:cstheme="minorHAnsi"/>
                <w:szCs w:val="20"/>
              </w:rPr>
              <w:t>b</w:t>
            </w:r>
            <w:r w:rsidR="004B2C71" w:rsidRPr="001C27A0">
              <w:rPr>
                <w:rFonts w:cstheme="minorHAnsi"/>
                <w:szCs w:val="20"/>
              </w:rPr>
              <w:t>ending, twisting, crouching, reaching above and below shoulder height, kneeling</w:t>
            </w:r>
          </w:p>
          <w:p w:rsidR="004B2C71" w:rsidRDefault="008D6B0F" w:rsidP="004B2C71">
            <w:pPr>
              <w:numPr>
                <w:ilvl w:val="0"/>
                <w:numId w:val="11"/>
              </w:numPr>
              <w:spacing w:before="0" w:after="0"/>
              <w:jc w:val="both"/>
              <w:rPr>
                <w:rFonts w:cstheme="minorHAnsi"/>
                <w:szCs w:val="20"/>
              </w:rPr>
            </w:pPr>
            <w:r>
              <w:rPr>
                <w:rFonts w:cstheme="minorHAnsi"/>
                <w:szCs w:val="20"/>
              </w:rPr>
              <w:t>a</w:t>
            </w:r>
            <w:r w:rsidR="004B2C71" w:rsidRPr="001C27A0">
              <w:rPr>
                <w:rFonts w:cstheme="minorHAnsi"/>
                <w:szCs w:val="20"/>
              </w:rPr>
              <w:t>ble to spend long periods of time on feet</w:t>
            </w:r>
          </w:p>
          <w:p w:rsidR="004B2C71" w:rsidRDefault="004B2C71" w:rsidP="004B2C71">
            <w:pPr>
              <w:spacing w:before="0" w:after="0"/>
              <w:jc w:val="both"/>
              <w:rPr>
                <w:rFonts w:cstheme="minorHAnsi"/>
                <w:szCs w:val="20"/>
              </w:rPr>
            </w:pPr>
          </w:p>
          <w:p w:rsidR="004B2C71" w:rsidRPr="004B2C71" w:rsidRDefault="004B2C71" w:rsidP="004B2C71">
            <w:pPr>
              <w:spacing w:before="0" w:after="0"/>
              <w:rPr>
                <w:rFonts w:asciiTheme="minorHAnsi" w:eastAsia="MS Mincho" w:hAnsiTheme="minorHAnsi" w:cstheme="minorHAnsi"/>
                <w:b/>
                <w:szCs w:val="20"/>
              </w:rPr>
            </w:pPr>
            <w:r w:rsidRPr="004B2C71">
              <w:rPr>
                <w:rFonts w:asciiTheme="minorHAnsi" w:eastAsia="MS Mincho" w:hAnsiTheme="minorHAnsi" w:cstheme="minorHAnsi"/>
                <w:b/>
                <w:szCs w:val="20"/>
              </w:rPr>
              <w:t xml:space="preserve">Working Conditions: </w:t>
            </w:r>
          </w:p>
          <w:p w:rsidR="004B2C71" w:rsidRPr="004B2C71" w:rsidRDefault="004B2C71" w:rsidP="004B2C71">
            <w:pPr>
              <w:spacing w:before="0" w:after="0"/>
              <w:rPr>
                <w:rFonts w:asciiTheme="minorHAnsi" w:eastAsia="MS Mincho" w:hAnsiTheme="minorHAnsi" w:cstheme="minorHAnsi"/>
                <w:color w:val="FF0000"/>
                <w:szCs w:val="20"/>
              </w:rPr>
            </w:pPr>
            <w:r w:rsidRPr="004B2C71">
              <w:rPr>
                <w:rFonts w:asciiTheme="minorHAnsi" w:eastAsia="MS Mincho" w:hAnsiTheme="minorHAnsi" w:cstheme="minorHAnsi"/>
                <w:i/>
                <w:color w:val="FF0000"/>
                <w:szCs w:val="20"/>
              </w:rPr>
              <w:t xml:space="preserve"> </w:t>
            </w:r>
          </w:p>
          <w:p w:rsidR="004B2C71" w:rsidRPr="004B2C71" w:rsidRDefault="008D6B0F" w:rsidP="004B2C71">
            <w:pPr>
              <w:widowControl w:val="0"/>
              <w:numPr>
                <w:ilvl w:val="0"/>
                <w:numId w:val="13"/>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deal with angry and abusive clients</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encounter verbal abuse</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outside through all seasons</w:t>
            </w:r>
          </w:p>
          <w:p w:rsidR="004B2C71" w:rsidRDefault="004B2C71" w:rsidP="00C73219">
            <w:pPr>
              <w:spacing w:before="0" w:after="0"/>
              <w:jc w:val="both"/>
              <w:rPr>
                <w:rFonts w:asciiTheme="minorHAnsi" w:eastAsia="MS Mincho" w:hAnsiTheme="minorHAnsi" w:cstheme="minorHAnsi"/>
                <w:b/>
                <w:caps/>
                <w:sz w:val="22"/>
              </w:rPr>
            </w:pPr>
          </w:p>
          <w:p w:rsidR="00C73219" w:rsidRPr="00C73219" w:rsidRDefault="00C73219" w:rsidP="00C73219">
            <w:pPr>
              <w:spacing w:before="0" w:after="0"/>
              <w:jc w:val="both"/>
              <w:rPr>
                <w:rFonts w:asciiTheme="minorHAnsi" w:eastAsia="MS Mincho" w:hAnsiTheme="minorHAnsi" w:cstheme="minorHAnsi"/>
                <w:b/>
                <w:caps/>
                <w:sz w:val="22"/>
              </w:rPr>
            </w:pPr>
            <w:r w:rsidRPr="00C73219">
              <w:rPr>
                <w:rFonts w:asciiTheme="minorHAnsi" w:eastAsia="MS Mincho" w:hAnsiTheme="minorHAnsi" w:cstheme="minorHAnsi"/>
                <w:b/>
                <w:caps/>
                <w:sz w:val="22"/>
              </w:rPr>
              <w:t xml:space="preserve">Qualifications: </w:t>
            </w: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 xml:space="preserve">Education, Qualifications and Certifications: </w:t>
            </w:r>
            <w:r w:rsidRPr="004B2C71">
              <w:rPr>
                <w:rFonts w:asciiTheme="minorHAnsi" w:eastAsiaTheme="minorHAnsi" w:hAnsiTheme="minorHAnsi" w:cstheme="minorHAnsi"/>
                <w:i/>
                <w:color w:val="FF0000"/>
                <w:szCs w:val="20"/>
              </w:rPr>
              <w:t xml:space="preserve"> </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6A0365"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H</w:t>
            </w:r>
            <w:r w:rsidR="004B2C71" w:rsidRPr="004B2C71">
              <w:rPr>
                <w:rFonts w:asciiTheme="minorHAnsi" w:eastAsiaTheme="minorHAnsi" w:hAnsiTheme="minorHAnsi" w:cstheme="minorHAnsi"/>
                <w:szCs w:val="20"/>
              </w:rPr>
              <w:t>igh School Diploma or equivalent</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Experience and Skilled Knowledge Requirements:</w:t>
            </w: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numPr>
                <w:ilvl w:val="0"/>
                <w:numId w:val="14"/>
              </w:numPr>
              <w:spacing w:before="0" w:after="0" w:line="276" w:lineRule="auto"/>
              <w:ind w:left="360"/>
              <w:contextualSpacing/>
              <w:rPr>
                <w:rFonts w:asciiTheme="minorHAnsi" w:eastAsiaTheme="minorHAnsi" w:hAnsiTheme="minorHAnsi" w:cstheme="minorHAnsi"/>
                <w:szCs w:val="20"/>
              </w:rPr>
            </w:pPr>
            <w:r w:rsidRPr="004B2C71">
              <w:rPr>
                <w:rFonts w:asciiTheme="minorHAnsi" w:eastAsiaTheme="minorHAnsi" w:hAnsiTheme="minorHAnsi" w:cstheme="minorHAnsi"/>
                <w:szCs w:val="20"/>
              </w:rPr>
              <w:t>1 to 3 years recent general maintenance experience preferably with an organization that works with the marginalized population</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knowledge of basic carpentry, plumbing and painting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4B2C71" w:rsidRPr="004B2C71">
              <w:rPr>
                <w:rFonts w:asciiTheme="minorHAnsi" w:eastAsiaTheme="minorHAnsi" w:hAnsiTheme="minorHAnsi" w:cstheme="minorHAnsi"/>
                <w:szCs w:val="20"/>
              </w:rPr>
              <w:t>nowledge of health &amp; safety regulations, fire codes and emergency procedures</w:t>
            </w: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Skills and Capabilities: </w:t>
            </w:r>
          </w:p>
          <w:p w:rsidR="004B2C71" w:rsidRPr="004B2C71" w:rsidRDefault="004B2C71" w:rsidP="004B2C71">
            <w:pPr>
              <w:spacing w:before="0" w:after="0"/>
              <w:jc w:val="both"/>
              <w:rPr>
                <w:rFonts w:asciiTheme="minorHAnsi" w:eastAsiaTheme="minorHAnsi" w:hAnsiTheme="minorHAnsi" w:cstheme="minorHAnsi"/>
                <w:noProof/>
                <w:szCs w:val="20"/>
              </w:rPr>
            </w:pP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4B2C71" w:rsidRPr="004B2C71">
              <w:rPr>
                <w:rFonts w:asciiTheme="minorHAnsi" w:eastAsiaTheme="minorHAnsi" w:hAnsiTheme="minorHAnsi" w:cstheme="minorHAnsi"/>
                <w:szCs w:val="20"/>
              </w:rPr>
              <w:t>ood communication and organizational skills</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urrent WHMIS training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4B2C71" w:rsidRPr="004B2C71">
              <w:rPr>
                <w:rFonts w:asciiTheme="minorHAnsi" w:eastAsiaTheme="minorHAnsi" w:hAnsiTheme="minorHAnsi" w:cstheme="minorHAnsi"/>
                <w:szCs w:val="20"/>
              </w:rPr>
              <w:t>onskid CSA approved Safety shoes are required</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4B2C71" w:rsidRPr="004B2C71">
              <w:rPr>
                <w:rFonts w:asciiTheme="minorHAnsi" w:eastAsiaTheme="minorHAnsi" w:hAnsiTheme="minorHAnsi" w:cstheme="minorHAnsi"/>
                <w:szCs w:val="20"/>
              </w:rPr>
              <w:t>ilingual (English and French) is an asset</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ust supply a cur</w:t>
            </w:r>
            <w:r w:rsidR="004B2C71">
              <w:rPr>
                <w:rFonts w:asciiTheme="minorHAnsi" w:eastAsiaTheme="minorHAnsi" w:hAnsiTheme="minorHAnsi" w:cstheme="minorHAnsi"/>
                <w:szCs w:val="20"/>
              </w:rPr>
              <w:t xml:space="preserve">rent Clear Police Check </w:t>
            </w:r>
          </w:p>
          <w:p w:rsidR="004B2C71" w:rsidRDefault="004B2C71" w:rsidP="00055B33">
            <w:pPr>
              <w:rPr>
                <w:b/>
              </w:rPr>
            </w:pPr>
          </w:p>
          <w:p w:rsidR="001340FB" w:rsidRPr="004B2C71" w:rsidRDefault="002916A1" w:rsidP="00055B33">
            <w:r w:rsidRPr="002916A1">
              <w:rPr>
                <w:b/>
              </w:rPr>
              <w:t>HOURS</w:t>
            </w:r>
            <w:r w:rsidRPr="004B2C71">
              <w:t>:</w:t>
            </w:r>
            <w:r w:rsidR="004B2C71" w:rsidRPr="004B2C71">
              <w:t xml:space="preserve"> Monday to Friday 8:00am – 4:30pm</w:t>
            </w:r>
          </w:p>
          <w:p w:rsidR="002916A1" w:rsidRPr="004B2C71" w:rsidRDefault="002916A1" w:rsidP="00055B33"/>
          <w:p w:rsidR="001340FB" w:rsidRDefault="000B2F7D" w:rsidP="00055B33">
            <w:pPr>
              <w:rPr>
                <w:rFonts w:asciiTheme="minorHAnsi" w:hAnsiTheme="minorHAnsi" w:cs="Helv"/>
                <w:i/>
                <w:iCs/>
                <w:color w:val="000000"/>
                <w:sz w:val="22"/>
                <w:lang w:eastAsia="en-CA"/>
              </w:rPr>
            </w:pPr>
            <w:r w:rsidRPr="0047726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016ACC" w:rsidRPr="0047726F" w:rsidRDefault="00016ACC" w:rsidP="00055B33">
            <w:pPr>
              <w:rPr>
                <w:rFonts w:asciiTheme="minorHAnsi" w:hAnsiTheme="minorHAnsi"/>
                <w:sz w:val="22"/>
              </w:rPr>
            </w:pPr>
          </w:p>
          <w:p w:rsidR="00055B33" w:rsidRDefault="00055B33" w:rsidP="00055B33">
            <w:pPr>
              <w:jc w:val="center"/>
              <w:rPr>
                <w:u w:val="single"/>
              </w:rPr>
            </w:pPr>
            <w:r w:rsidRPr="00005053">
              <w:rPr>
                <w:u w:val="single"/>
              </w:rPr>
              <w:t>We thank all applicants, however, only those candidates to be interviewed will be contacted.</w:t>
            </w:r>
          </w:p>
          <w:p w:rsidR="00016ACC" w:rsidRPr="00005053" w:rsidRDefault="00016ACC" w:rsidP="00055B33">
            <w:pPr>
              <w:jc w:val="center"/>
              <w:rPr>
                <w:u w:val="single"/>
              </w:rPr>
            </w:pPr>
          </w:p>
          <w:p w:rsidR="00016ACC" w:rsidRPr="008F62A6" w:rsidRDefault="00016ACC" w:rsidP="00016ACC">
            <w:pPr>
              <w:jc w:val="center"/>
              <w:rPr>
                <w:b/>
                <w:sz w:val="22"/>
              </w:rPr>
            </w:pPr>
            <w:r w:rsidRPr="008F62A6">
              <w:rPr>
                <w:b/>
                <w:i/>
                <w:sz w:val="22"/>
              </w:rPr>
              <w:t>Internal</w:t>
            </w:r>
            <w:r w:rsidRPr="008F62A6">
              <w:rPr>
                <w:b/>
                <w:sz w:val="22"/>
              </w:rPr>
              <w:t xml:space="preserve"> applicants must scan their resume, cover letter and internal application to patty_rino@saobc.org</w:t>
            </w:r>
            <w:r w:rsidRPr="008F62A6">
              <w:rPr>
                <w:b/>
                <w:i/>
                <w:sz w:val="22"/>
              </w:rPr>
              <w:t>.</w:t>
            </w:r>
          </w:p>
          <w:p w:rsidR="00055B33" w:rsidRPr="00005053" w:rsidRDefault="00055B33" w:rsidP="00055B33">
            <w:pPr>
              <w:jc w:val="center"/>
            </w:pPr>
            <w:r>
              <w:rPr>
                <w:i/>
              </w:rPr>
              <w:t xml:space="preserve">Internal Applicants, please advise </w:t>
            </w:r>
            <w:r w:rsidR="00A5215A">
              <w:rPr>
                <w:i/>
              </w:rPr>
              <w:t>your managing supervisor</w:t>
            </w:r>
            <w:r w:rsidRPr="00005053">
              <w:rPr>
                <w:i/>
              </w:rPr>
              <w:t xml:space="preserve"> of your intentions prior to submitting your</w:t>
            </w:r>
            <w:r>
              <w:rPr>
                <w:i/>
              </w:rPr>
              <w:t xml:space="preserve"> application.</w:t>
            </w:r>
          </w:p>
          <w:p w:rsidR="00005053" w:rsidRPr="00B475DD" w:rsidRDefault="00005053" w:rsidP="00055B33">
            <w:pPr>
              <w:jc w:val="center"/>
            </w:pPr>
          </w:p>
        </w:tc>
      </w:tr>
    </w:tbl>
    <w:p w:rsidR="006C5CCB" w:rsidRDefault="006C5CCB" w:rsidP="00E35C45"/>
    <w:sectPr w:rsidR="006C5CCB"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8D0" w:rsidRDefault="003838D0" w:rsidP="00037D55">
      <w:pPr>
        <w:spacing w:before="0" w:after="0"/>
      </w:pPr>
      <w:r>
        <w:separator/>
      </w:r>
    </w:p>
  </w:endnote>
  <w:endnote w:type="continuationSeparator" w:id="0">
    <w:p w:rsidR="003838D0" w:rsidRDefault="003838D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8D0" w:rsidRDefault="003838D0" w:rsidP="00037D55">
      <w:pPr>
        <w:spacing w:before="0" w:after="0"/>
      </w:pPr>
      <w:r>
        <w:separator/>
      </w:r>
    </w:p>
  </w:footnote>
  <w:footnote w:type="continuationSeparator" w:id="0">
    <w:p w:rsidR="003838D0" w:rsidRDefault="003838D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6B7339"/>
    <w:multiLevelType w:val="hybridMultilevel"/>
    <w:tmpl w:val="340E7AD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2FF1D54"/>
    <w:multiLevelType w:val="hybridMultilevel"/>
    <w:tmpl w:val="A5928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3"/>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16ACC"/>
    <w:rsid w:val="000327B2"/>
    <w:rsid w:val="00037D55"/>
    <w:rsid w:val="00055B33"/>
    <w:rsid w:val="00096288"/>
    <w:rsid w:val="0009647E"/>
    <w:rsid w:val="000B2F7D"/>
    <w:rsid w:val="000C5A46"/>
    <w:rsid w:val="0011032B"/>
    <w:rsid w:val="00114FAC"/>
    <w:rsid w:val="00124F50"/>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62087"/>
    <w:rsid w:val="00365061"/>
    <w:rsid w:val="00374F55"/>
    <w:rsid w:val="003829AA"/>
    <w:rsid w:val="003838D0"/>
    <w:rsid w:val="00386B78"/>
    <w:rsid w:val="0043220F"/>
    <w:rsid w:val="004415CF"/>
    <w:rsid w:val="00455D2F"/>
    <w:rsid w:val="0047726F"/>
    <w:rsid w:val="004A1B2D"/>
    <w:rsid w:val="004B2C71"/>
    <w:rsid w:val="00500155"/>
    <w:rsid w:val="005115B2"/>
    <w:rsid w:val="00516A0F"/>
    <w:rsid w:val="00525020"/>
    <w:rsid w:val="00562A56"/>
    <w:rsid w:val="00566F1F"/>
    <w:rsid w:val="00587949"/>
    <w:rsid w:val="00592652"/>
    <w:rsid w:val="005A3B49"/>
    <w:rsid w:val="005E3FE3"/>
    <w:rsid w:val="0060216F"/>
    <w:rsid w:val="00620C65"/>
    <w:rsid w:val="006A0365"/>
    <w:rsid w:val="006A6B4D"/>
    <w:rsid w:val="006B253D"/>
    <w:rsid w:val="006C5CCB"/>
    <w:rsid w:val="007353EA"/>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C3FEF"/>
    <w:rsid w:val="008D03D8"/>
    <w:rsid w:val="008D0916"/>
    <w:rsid w:val="008D6B0F"/>
    <w:rsid w:val="008F1904"/>
    <w:rsid w:val="008F2537"/>
    <w:rsid w:val="00901F99"/>
    <w:rsid w:val="009330CA"/>
    <w:rsid w:val="00942365"/>
    <w:rsid w:val="0099370D"/>
    <w:rsid w:val="009D2133"/>
    <w:rsid w:val="009E506B"/>
    <w:rsid w:val="009F457A"/>
    <w:rsid w:val="00A01E8A"/>
    <w:rsid w:val="00A359F5"/>
    <w:rsid w:val="00A5215A"/>
    <w:rsid w:val="00A52286"/>
    <w:rsid w:val="00A52AFC"/>
    <w:rsid w:val="00A80C13"/>
    <w:rsid w:val="00A81673"/>
    <w:rsid w:val="00A85BAB"/>
    <w:rsid w:val="00A95531"/>
    <w:rsid w:val="00B475DD"/>
    <w:rsid w:val="00B717A0"/>
    <w:rsid w:val="00B90311"/>
    <w:rsid w:val="00B91075"/>
    <w:rsid w:val="00BB2F85"/>
    <w:rsid w:val="00BD0958"/>
    <w:rsid w:val="00BD5ED9"/>
    <w:rsid w:val="00C22FD2"/>
    <w:rsid w:val="00C41450"/>
    <w:rsid w:val="00C73219"/>
    <w:rsid w:val="00C76253"/>
    <w:rsid w:val="00CA790C"/>
    <w:rsid w:val="00CC4A82"/>
    <w:rsid w:val="00CC60B0"/>
    <w:rsid w:val="00CE48A5"/>
    <w:rsid w:val="00CF467A"/>
    <w:rsid w:val="00D17CF6"/>
    <w:rsid w:val="00D32F04"/>
    <w:rsid w:val="00D57E96"/>
    <w:rsid w:val="00D91CE6"/>
    <w:rsid w:val="00D921F1"/>
    <w:rsid w:val="00D92DE2"/>
    <w:rsid w:val="00D9767A"/>
    <w:rsid w:val="00DB4F41"/>
    <w:rsid w:val="00DB7B5C"/>
    <w:rsid w:val="00DC2EEE"/>
    <w:rsid w:val="00DE106F"/>
    <w:rsid w:val="00DF5156"/>
    <w:rsid w:val="00DF7337"/>
    <w:rsid w:val="00E0032A"/>
    <w:rsid w:val="00E23F93"/>
    <w:rsid w:val="00E25F48"/>
    <w:rsid w:val="00E35C45"/>
    <w:rsid w:val="00E44B06"/>
    <w:rsid w:val="00E91A06"/>
    <w:rsid w:val="00EA68A2"/>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91420-741C-4187-9CE8-84B5427A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12</cp:revision>
  <cp:lastPrinted>2019-12-04T15:42:00Z</cp:lastPrinted>
  <dcterms:created xsi:type="dcterms:W3CDTF">2019-01-23T21:02:00Z</dcterms:created>
  <dcterms:modified xsi:type="dcterms:W3CDTF">2020-08-19T16:23:00Z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