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AF2780" w:rsidP="00516A0F">
            <w:r>
              <w:t>Kitchen Assistant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AF2780" w:rsidP="003B6FD0">
            <w:r>
              <w:t>46</w:t>
            </w:r>
            <w:r w:rsidR="00693DBD">
              <w:t>/</w:t>
            </w:r>
            <w:r w:rsidR="009727AB">
              <w:t>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AF2780" w:rsidP="00AF2780">
            <w:r>
              <w:t xml:space="preserve"> 2 Part time positions</w:t>
            </w:r>
            <w:r w:rsidR="009727AB">
              <w:t xml:space="preserve"> 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AF2780" w:rsidP="00516A0F">
            <w:r>
              <w:t>$14.25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3B6FD0" w:rsidP="00AF2780">
            <w:r>
              <w:t xml:space="preserve">December </w:t>
            </w:r>
            <w:r w:rsidR="00AF2780">
              <w:t>10</w:t>
            </w:r>
            <w:r w:rsidR="00C97512">
              <w:t>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AF2780" w:rsidP="00AF2780">
            <w:r>
              <w:t>December 16</w:t>
            </w:r>
            <w:r w:rsidR="009727AB">
              <w:t>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B9001E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AF2780" w:rsidRDefault="00AF2780" w:rsidP="009F26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9001E" w:rsidRPr="00B9001E" w:rsidRDefault="00B9001E" w:rsidP="00B9001E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 xml:space="preserve">Position Purpose summary: </w:t>
            </w:r>
          </w:p>
          <w:p w:rsidR="00B9001E" w:rsidRPr="00B9001E" w:rsidRDefault="00B9001E" w:rsidP="00B9001E">
            <w:pPr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Assists, at the cook’s direction, the prepping and serving of all meals.  Ensures the food preparation areas and dining room a</w:t>
            </w:r>
            <w:r w:rsidR="008601EA">
              <w:rPr>
                <w:rFonts w:asciiTheme="minorHAnsi" w:eastAsiaTheme="minorHAnsi" w:hAnsiTheme="minorHAnsi" w:cstheme="minorBidi"/>
                <w:szCs w:val="20"/>
              </w:rPr>
              <w:t>re clean and hygienic, all food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are stored safely and all </w:t>
            </w:r>
            <w:r w:rsidR="008601EA" w:rsidRPr="00B9001E">
              <w:rPr>
                <w:rFonts w:asciiTheme="minorHAnsi" w:eastAsiaTheme="minorHAnsi" w:hAnsiTheme="minorHAnsi" w:cstheme="minorBidi"/>
                <w:szCs w:val="20"/>
              </w:rPr>
              <w:t>food-handling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techniques </w:t>
            </w:r>
            <w:proofErr w:type="gramStart"/>
            <w:r w:rsidRPr="00B9001E">
              <w:rPr>
                <w:rFonts w:asciiTheme="minorHAnsi" w:eastAsiaTheme="minorHAnsi" w:hAnsiTheme="minorHAnsi" w:cstheme="minorBidi"/>
                <w:szCs w:val="20"/>
              </w:rPr>
              <w:t>are followed</w:t>
            </w:r>
            <w:proofErr w:type="gramEnd"/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. </w:t>
            </w:r>
          </w:p>
          <w:p w:rsidR="00B9001E" w:rsidRPr="00B9001E" w:rsidRDefault="00B9001E" w:rsidP="00B9001E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</w:p>
          <w:p w:rsidR="00B9001E" w:rsidRPr="00B9001E" w:rsidRDefault="00B9001E" w:rsidP="00B9001E">
            <w:pPr>
              <w:jc w:val="both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>Expectations:</w:t>
            </w:r>
          </w:p>
          <w:p w:rsidR="00B9001E" w:rsidRPr="00B9001E" w:rsidRDefault="00B9001E" w:rsidP="00B9001E">
            <w:pPr>
              <w:numPr>
                <w:ilvl w:val="0"/>
                <w:numId w:val="18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 in preparing and</w:t>
            </w:r>
            <w:r w:rsidRPr="00B9001E">
              <w:rPr>
                <w:rFonts w:asciiTheme="minorHAnsi" w:eastAsiaTheme="minorHAnsi" w:hAnsiTheme="minorHAnsi" w:cstheme="minorBidi"/>
                <w:color w:val="FF0000"/>
                <w:szCs w:val="20"/>
              </w:rPr>
              <w:t xml:space="preserve"> 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>serving meals as directed by the cook</w:t>
            </w:r>
          </w:p>
          <w:p w:rsidR="00B9001E" w:rsidRPr="00B9001E" w:rsidRDefault="00B9001E" w:rsidP="00B9001E">
            <w:pPr>
              <w:numPr>
                <w:ilvl w:val="0"/>
                <w:numId w:val="18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cleans the dining room, kitchen, prep area, storage room which includes the floor, tables, chairs, beverage area, mug and utensil storage area and floors</w:t>
            </w:r>
          </w:p>
          <w:p w:rsidR="00B9001E" w:rsidRPr="00B9001E" w:rsidRDefault="00B9001E" w:rsidP="00B9001E">
            <w:pPr>
              <w:numPr>
                <w:ilvl w:val="0"/>
                <w:numId w:val="18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complete inventory of received goods, sort and safely store all items as per standards</w:t>
            </w:r>
          </w:p>
          <w:p w:rsidR="00B9001E" w:rsidRPr="00B9001E" w:rsidRDefault="00B9001E" w:rsidP="00B9001E">
            <w:pPr>
              <w:numPr>
                <w:ilvl w:val="0"/>
                <w:numId w:val="18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rinse and process dishes, utensils, trays etc. through dishwasher, ensuring a continual adequate supply is available for use</w:t>
            </w:r>
          </w:p>
          <w:p w:rsidR="00B9001E" w:rsidRPr="00B9001E" w:rsidRDefault="00B9001E" w:rsidP="00B9001E">
            <w:pPr>
              <w:numPr>
                <w:ilvl w:val="0"/>
                <w:numId w:val="18"/>
              </w:numPr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removal of garbage and cleaning of bins</w:t>
            </w:r>
          </w:p>
          <w:p w:rsidR="00B9001E" w:rsidRPr="00B9001E" w:rsidRDefault="00B9001E" w:rsidP="00B9001E">
            <w:pPr>
              <w:numPr>
                <w:ilvl w:val="0"/>
                <w:numId w:val="18"/>
              </w:numPr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carry out any other duties as assigned within the job classification</w:t>
            </w:r>
          </w:p>
          <w:p w:rsidR="00B9001E" w:rsidRPr="00B9001E" w:rsidRDefault="00B9001E" w:rsidP="00B9001E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B9001E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B9001E" w:rsidRPr="00B9001E" w:rsidRDefault="00B9001E" w:rsidP="00B9001E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 xml:space="preserve">Health and Safety: </w:t>
            </w:r>
          </w:p>
          <w:p w:rsidR="00B9001E" w:rsidRPr="00B9001E" w:rsidRDefault="00B9001E" w:rsidP="00B9001E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B9001E" w:rsidRPr="00B9001E" w:rsidRDefault="00B9001E" w:rsidP="00B9001E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ensures all procedures, rules and guidelines for the safety and security of clients and staff are enforced and respected</w:t>
            </w:r>
          </w:p>
          <w:p w:rsidR="00B9001E" w:rsidRPr="00B9001E" w:rsidRDefault="00B9001E" w:rsidP="00B9001E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must wear non-skid CSA approved Safety Shoes</w:t>
            </w:r>
          </w:p>
          <w:p w:rsidR="00B9001E" w:rsidRPr="00B9001E" w:rsidRDefault="00B9001E" w:rsidP="00B9001E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B9001E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B9001E" w:rsidRPr="00B9001E" w:rsidRDefault="00B9001E" w:rsidP="00B9001E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the job requires a frequent amount of standing, preparing foods, moderate amounts of lifting, cutting, chopping, carrying supplies and walking</w:t>
            </w:r>
          </w:p>
          <w:p w:rsidR="00B9001E" w:rsidRPr="00B9001E" w:rsidRDefault="00B9001E" w:rsidP="00B9001E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regularly required to lift and carry items up to 10 pounds unaided </w:t>
            </w:r>
          </w:p>
          <w:p w:rsidR="00B9001E" w:rsidRPr="00B9001E" w:rsidRDefault="00B9001E" w:rsidP="00B9001E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help, to lift and move up to 50 pounds</w:t>
            </w:r>
          </w:p>
          <w:p w:rsidR="00B9001E" w:rsidRPr="00B9001E" w:rsidRDefault="00B9001E" w:rsidP="00B9001E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60" w:after="20" w:line="276" w:lineRule="auto"/>
              <w:rPr>
                <w:rFonts w:asciiTheme="minorHAnsi" w:eastAsiaTheme="minorHAnsi" w:hAnsiTheme="minorHAnsi" w:cstheme="minorBidi"/>
                <w:strike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the aid of proper equipment, to push/pull skids of food up to 200 pounds</w:t>
            </w:r>
          </w:p>
          <w:p w:rsidR="00B9001E" w:rsidRPr="00B9001E" w:rsidRDefault="00B9001E" w:rsidP="00B9001E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B9001E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Workplace Hazards:</w:t>
            </w:r>
          </w:p>
          <w:p w:rsidR="00B9001E" w:rsidRPr="00B9001E" w:rsidRDefault="00B9001E" w:rsidP="00B9001E">
            <w:pPr>
              <w:widowControl w:val="0"/>
              <w:numPr>
                <w:ilvl w:val="0"/>
                <w:numId w:val="19"/>
              </w:numPr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deal with angry and abusive clients</w:t>
            </w:r>
          </w:p>
          <w:p w:rsidR="00B9001E" w:rsidRPr="00B9001E" w:rsidRDefault="00B9001E" w:rsidP="00B9001E">
            <w:pPr>
              <w:widowControl w:val="0"/>
              <w:numPr>
                <w:ilvl w:val="0"/>
                <w:numId w:val="19"/>
              </w:numPr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encounter verbal abuse</w:t>
            </w:r>
          </w:p>
          <w:p w:rsidR="00B9001E" w:rsidRPr="00B9001E" w:rsidRDefault="00B9001E" w:rsidP="00B9001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B9001E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QUALIFICATIONS:</w:t>
            </w:r>
          </w:p>
          <w:p w:rsidR="00B9001E" w:rsidRPr="00B9001E" w:rsidRDefault="00B9001E" w:rsidP="00B9001E">
            <w:pPr>
              <w:numPr>
                <w:ilvl w:val="0"/>
                <w:numId w:val="20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minimum of a high school diploma; successful completion of a recognized certificate in cooking and/or meal prep a strong asset</w:t>
            </w:r>
          </w:p>
          <w:p w:rsidR="00B9001E" w:rsidRPr="00B9001E" w:rsidRDefault="00B9001E" w:rsidP="00B9001E">
            <w:pPr>
              <w:numPr>
                <w:ilvl w:val="0"/>
                <w:numId w:val="20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knowledge and proven ability to carry out basic cooking techniques</w:t>
            </w:r>
          </w:p>
          <w:p w:rsidR="00B9001E" w:rsidRPr="00B9001E" w:rsidRDefault="00B9001E" w:rsidP="00B9001E">
            <w:pPr>
              <w:numPr>
                <w:ilvl w:val="0"/>
                <w:numId w:val="20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less than 2 years recent experience working in an institutional kitchen setting  preferably serving a marginalized/vulnerable population </w:t>
            </w:r>
          </w:p>
          <w:p w:rsidR="00B9001E" w:rsidRDefault="00B9001E" w:rsidP="00B9001E">
            <w:pPr>
              <w:numPr>
                <w:ilvl w:val="0"/>
                <w:numId w:val="20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current certification in - City of Ottawa approved Safe Food Handlers </w:t>
            </w:r>
          </w:p>
          <w:p w:rsidR="00B9001E" w:rsidRDefault="00B9001E" w:rsidP="00B9001E">
            <w:pPr>
              <w:numPr>
                <w:ilvl w:val="0"/>
                <w:numId w:val="20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organization skills</w:t>
            </w:r>
          </w:p>
          <w:p w:rsidR="00B9001E" w:rsidRDefault="00B9001E" w:rsidP="00B9001E">
            <w:pPr>
              <w:numPr>
                <w:ilvl w:val="0"/>
                <w:numId w:val="20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communication skills</w:t>
            </w:r>
          </w:p>
          <w:p w:rsidR="00B9001E" w:rsidRDefault="00B9001E" w:rsidP="00B9001E">
            <w:pPr>
              <w:numPr>
                <w:ilvl w:val="0"/>
                <w:numId w:val="20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non-skid CSA approved Safety Shoes are required</w:t>
            </w:r>
          </w:p>
          <w:p w:rsidR="00B9001E" w:rsidRDefault="00B9001E" w:rsidP="00B9001E">
            <w:pPr>
              <w:numPr>
                <w:ilvl w:val="0"/>
                <w:numId w:val="20"/>
              </w:numPr>
              <w:spacing w:before="60" w:after="2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must supply a current Clear Police Reference Check </w:t>
            </w:r>
          </w:p>
          <w:p w:rsidR="00B9001E" w:rsidRPr="00B9001E" w:rsidRDefault="00B9001E" w:rsidP="00B9001E">
            <w:pPr>
              <w:spacing w:before="60" w:after="2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8601EA" w:rsidRDefault="00B9001E" w:rsidP="00B9001E">
            <w:pPr>
              <w:spacing w:before="60" w:after="20"/>
            </w:pPr>
            <w:r w:rsidRPr="00B9001E">
              <w:rPr>
                <w:b/>
              </w:rPr>
              <w:t>HOURS:</w:t>
            </w:r>
            <w:r>
              <w:rPr>
                <w:b/>
              </w:rPr>
              <w:t xml:space="preserve"> </w:t>
            </w:r>
            <w:r w:rsidRPr="00B9001E">
              <w:t>1. Part Time position – Saturday, Sunday and Monday</w:t>
            </w:r>
            <w:r>
              <w:rPr>
                <w:b/>
              </w:rPr>
              <w:t xml:space="preserve"> </w:t>
            </w:r>
            <w:r w:rsidRPr="008601EA">
              <w:t>10:00am – 6:30pm</w:t>
            </w:r>
          </w:p>
          <w:p w:rsidR="00B9001E" w:rsidRPr="00B9001E" w:rsidRDefault="00B9001E" w:rsidP="00B9001E">
            <w:r>
              <w:rPr>
                <w:b/>
              </w:rPr>
              <w:t xml:space="preserve">               2. </w:t>
            </w:r>
            <w:r w:rsidRPr="00B9001E">
              <w:t>Part time position</w:t>
            </w:r>
            <w:r w:rsidRPr="00B9001E">
              <w:rPr>
                <w:b/>
              </w:rPr>
              <w:t xml:space="preserve"> – </w:t>
            </w:r>
            <w:r w:rsidRPr="00B9001E">
              <w:t xml:space="preserve">Saturday and Sunday 6:30am – 3:00pm </w:t>
            </w:r>
          </w:p>
          <w:p w:rsidR="00B9001E" w:rsidRPr="00B9001E" w:rsidRDefault="00B9001E" w:rsidP="00B9001E">
            <w:r w:rsidRPr="00B9001E">
              <w:t xml:space="preserve">                </w:t>
            </w:r>
          </w:p>
          <w:p w:rsidR="00B9001E" w:rsidRDefault="00B9001E" w:rsidP="00B9001E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</w:t>
            </w:r>
          </w:p>
          <w:p w:rsidR="00B9001E" w:rsidRPr="00B9001E" w:rsidRDefault="00B9001E" w:rsidP="00B9001E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 </w:t>
            </w:r>
          </w:p>
          <w:p w:rsidR="00B9001E" w:rsidRDefault="00B9001E" w:rsidP="00B9001E">
            <w:pPr>
              <w:jc w:val="center"/>
              <w:rPr>
                <w:u w:val="single"/>
              </w:rPr>
            </w:pPr>
            <w:r w:rsidRPr="00B9001E">
              <w:rPr>
                <w:u w:val="single"/>
              </w:rPr>
              <w:t xml:space="preserve">We thank all applicants, however, only those candidates to </w:t>
            </w:r>
            <w:proofErr w:type="gramStart"/>
            <w:r w:rsidRPr="00B9001E">
              <w:rPr>
                <w:u w:val="single"/>
              </w:rPr>
              <w:t>be interviewed</w:t>
            </w:r>
            <w:proofErr w:type="gramEnd"/>
            <w:r w:rsidRPr="00B9001E">
              <w:rPr>
                <w:u w:val="single"/>
              </w:rPr>
              <w:t xml:space="preserve"> will be contacted.</w:t>
            </w:r>
          </w:p>
          <w:p w:rsidR="00B9001E" w:rsidRPr="00B9001E" w:rsidRDefault="00B9001E" w:rsidP="00B9001E">
            <w:pPr>
              <w:jc w:val="center"/>
              <w:rPr>
                <w:u w:val="single"/>
              </w:rPr>
            </w:pPr>
          </w:p>
          <w:p w:rsidR="00005053" w:rsidRPr="009F26C3" w:rsidRDefault="00B9001E" w:rsidP="00B9001E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01E">
              <w:rPr>
                <w:b/>
                <w:i/>
              </w:rPr>
              <w:t>Internal Applicants, please advise your managing supervisor of your intentions prior to submitting your application.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8C" w:rsidRDefault="00FD618C" w:rsidP="00037D55">
      <w:r>
        <w:separator/>
      </w:r>
    </w:p>
  </w:endnote>
  <w:endnote w:type="continuationSeparator" w:id="0">
    <w:p w:rsidR="00FD618C" w:rsidRDefault="00FD618C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8C" w:rsidRDefault="00FD618C" w:rsidP="00037D55">
      <w:r>
        <w:separator/>
      </w:r>
    </w:p>
  </w:footnote>
  <w:footnote w:type="continuationSeparator" w:id="0">
    <w:p w:rsidR="00FD618C" w:rsidRDefault="00FD618C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16F7"/>
    <w:multiLevelType w:val="hybridMultilevel"/>
    <w:tmpl w:val="89CE4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22366"/>
    <w:multiLevelType w:val="hybridMultilevel"/>
    <w:tmpl w:val="849CE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F3C0D"/>
    <w:multiLevelType w:val="hybridMultilevel"/>
    <w:tmpl w:val="ED38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19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11"/>
  </w:num>
  <w:num w:numId="16">
    <w:abstractNumId w:val="14"/>
  </w:num>
  <w:num w:numId="17">
    <w:abstractNumId w:val="6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A786B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601EA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2780"/>
    <w:rsid w:val="00AF5D88"/>
    <w:rsid w:val="00B475DD"/>
    <w:rsid w:val="00B717A0"/>
    <w:rsid w:val="00B9001E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16</cp:revision>
  <cp:lastPrinted>2019-07-22T17:06:00Z</cp:lastPrinted>
  <dcterms:created xsi:type="dcterms:W3CDTF">2019-01-23T21:02:00Z</dcterms:created>
  <dcterms:modified xsi:type="dcterms:W3CDTF">2020-12-09T15:06:00Z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