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1A7F2C" w:rsidP="001A7F2C">
            <w:r>
              <w:t>02/21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1A7F2C">
            <w:r>
              <w:t xml:space="preserve"> </w:t>
            </w:r>
            <w:r w:rsidR="001A7F2C">
              <w:t>Multiple on call/casual</w:t>
            </w:r>
            <w:r w:rsidR="009727AB">
              <w:t xml:space="preserve"> position</w:t>
            </w:r>
            <w:r w:rsidR="001A7F2C">
              <w:t>s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1A7F2C" w:rsidP="001A7F2C">
            <w:r>
              <w:t>January 26,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1A7F2C" w:rsidP="001A7F2C">
            <w:r>
              <w:t>February 1,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05" w:rsidRDefault="00D92D05" w:rsidP="00037D55">
      <w:r>
        <w:separator/>
      </w:r>
    </w:p>
  </w:endnote>
  <w:endnote w:type="continuationSeparator" w:id="0">
    <w:p w:rsidR="00D92D05" w:rsidRDefault="00D92D05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05" w:rsidRDefault="00D92D05" w:rsidP="00037D55">
      <w:r>
        <w:separator/>
      </w:r>
    </w:p>
  </w:footnote>
  <w:footnote w:type="continuationSeparator" w:id="0">
    <w:p w:rsidR="00D92D05" w:rsidRDefault="00D92D05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05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27D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49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2019-07-22T17:06:00Z</cp:lastPrinted>
  <dcterms:created xsi:type="dcterms:W3CDTF">2019-01-23T21:02:00Z</dcterms:created>
  <dcterms:modified xsi:type="dcterms:W3CDTF">2021-01-26T14:35:00Z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