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9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3087"/>
        <w:gridCol w:w="1543"/>
        <w:gridCol w:w="3724"/>
      </w:tblGrid>
      <w:tr w:rsidR="00386B78" w:rsidRPr="00B475DD" w:rsidTr="000D1531">
        <w:trPr>
          <w:trHeight w:val="287"/>
        </w:trPr>
        <w:tc>
          <w:tcPr>
            <w:tcW w:w="1725" w:type="dxa"/>
            <w:shd w:val="clear" w:color="auto" w:fill="F2F2F2"/>
          </w:tcPr>
          <w:p w:rsidR="00DB4F41" w:rsidRPr="00B475DD" w:rsidRDefault="00E44B06" w:rsidP="00B475DD">
            <w:pPr>
              <w:pStyle w:val="Label"/>
            </w:pPr>
            <w:r>
              <w:t>Position</w:t>
            </w:r>
            <w:r w:rsidR="0014076C">
              <w:t xml:space="preserve"> Title:</w:t>
            </w:r>
          </w:p>
        </w:tc>
        <w:tc>
          <w:tcPr>
            <w:tcW w:w="3087" w:type="dxa"/>
          </w:tcPr>
          <w:p w:rsidR="00DB4F41" w:rsidRPr="00B475DD" w:rsidRDefault="00AF2780" w:rsidP="00516A0F">
            <w:r>
              <w:t>Kitchen Assistant</w:t>
            </w:r>
          </w:p>
        </w:tc>
        <w:tc>
          <w:tcPr>
            <w:tcW w:w="1543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 w:rsidRPr="00096288">
              <w:t>Competition #:</w:t>
            </w:r>
          </w:p>
        </w:tc>
        <w:tc>
          <w:tcPr>
            <w:tcW w:w="3724" w:type="dxa"/>
          </w:tcPr>
          <w:p w:rsidR="00DB4F41" w:rsidRPr="00B475DD" w:rsidRDefault="000D1531" w:rsidP="003B6FD0">
            <w:r>
              <w:t>05/21</w:t>
            </w:r>
          </w:p>
        </w:tc>
      </w:tr>
      <w:tr w:rsidR="00386B78" w:rsidRPr="00B475DD" w:rsidTr="000D1531">
        <w:trPr>
          <w:trHeight w:val="272"/>
        </w:trPr>
        <w:tc>
          <w:tcPr>
            <w:tcW w:w="1725" w:type="dxa"/>
            <w:shd w:val="clear" w:color="auto" w:fill="F2F2F2"/>
          </w:tcPr>
          <w:p w:rsidR="00DB4F41" w:rsidRPr="00B475DD" w:rsidRDefault="000160EF" w:rsidP="00B475DD">
            <w:pPr>
              <w:pStyle w:val="Label"/>
            </w:pPr>
            <w:r>
              <w:t>Ministry Unit</w:t>
            </w:r>
            <w:r w:rsidR="0027012E">
              <w:t>:</w:t>
            </w:r>
          </w:p>
        </w:tc>
        <w:tc>
          <w:tcPr>
            <w:tcW w:w="3087" w:type="dxa"/>
          </w:tcPr>
          <w:p w:rsidR="00DB4F41" w:rsidRPr="00B475DD" w:rsidRDefault="00693DBD" w:rsidP="00055B33">
            <w:r>
              <w:t>Ottawa Booth Centre</w:t>
            </w:r>
          </w:p>
        </w:tc>
        <w:tc>
          <w:tcPr>
            <w:tcW w:w="1543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3724" w:type="dxa"/>
          </w:tcPr>
          <w:p w:rsidR="00DB4F41" w:rsidRPr="00B475DD" w:rsidRDefault="000D1531" w:rsidP="00AF2780">
            <w:r>
              <w:t xml:space="preserve"> 3</w:t>
            </w:r>
            <w:r w:rsidR="00AF2780">
              <w:t xml:space="preserve"> Part time positions</w:t>
            </w:r>
            <w:r w:rsidR="009727AB">
              <w:t xml:space="preserve"> </w:t>
            </w:r>
          </w:p>
        </w:tc>
      </w:tr>
      <w:tr w:rsidR="00386B78" w:rsidRPr="00B475DD" w:rsidTr="000D1531">
        <w:trPr>
          <w:trHeight w:val="287"/>
        </w:trPr>
        <w:tc>
          <w:tcPr>
            <w:tcW w:w="1725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>
              <w:t>Salary Range:</w:t>
            </w:r>
          </w:p>
        </w:tc>
        <w:tc>
          <w:tcPr>
            <w:tcW w:w="3087" w:type="dxa"/>
          </w:tcPr>
          <w:p w:rsidR="00DB4F41" w:rsidRPr="00B475DD" w:rsidRDefault="00AF2780" w:rsidP="00516A0F">
            <w:r>
              <w:t>$14.25</w:t>
            </w:r>
          </w:p>
        </w:tc>
        <w:tc>
          <w:tcPr>
            <w:tcW w:w="1543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3724" w:type="dxa"/>
          </w:tcPr>
          <w:p w:rsidR="00DB4F41" w:rsidRPr="00B475DD" w:rsidRDefault="000D1531" w:rsidP="00AF2780">
            <w:r>
              <w:t>March 2, 2021</w:t>
            </w:r>
          </w:p>
        </w:tc>
      </w:tr>
      <w:tr w:rsidR="00386B78" w:rsidRPr="00B475DD" w:rsidTr="000D1531">
        <w:trPr>
          <w:trHeight w:val="272"/>
        </w:trPr>
        <w:tc>
          <w:tcPr>
            <w:tcW w:w="1725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6A6B4D" w:rsidP="00B475DD">
            <w:pPr>
              <w:pStyle w:val="Label"/>
            </w:pPr>
            <w:r>
              <w:t>City</w:t>
            </w:r>
            <w:r w:rsidR="00096288">
              <w:t>:</w:t>
            </w:r>
          </w:p>
        </w:tc>
        <w:tc>
          <w:tcPr>
            <w:tcW w:w="3087" w:type="dxa"/>
            <w:tcBorders>
              <w:bottom w:val="single" w:sz="4" w:space="0" w:color="000000"/>
            </w:tcBorders>
          </w:tcPr>
          <w:p w:rsidR="00DB4F41" w:rsidRPr="00B475DD" w:rsidRDefault="00693DBD" w:rsidP="00516A0F">
            <w:r>
              <w:t>Ottawa</w:t>
            </w:r>
          </w:p>
        </w:tc>
        <w:tc>
          <w:tcPr>
            <w:tcW w:w="1543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3724" w:type="dxa"/>
            <w:tcBorders>
              <w:bottom w:val="single" w:sz="4" w:space="0" w:color="000000"/>
            </w:tcBorders>
          </w:tcPr>
          <w:p w:rsidR="00DB4F41" w:rsidRPr="00B475DD" w:rsidRDefault="000D1531" w:rsidP="000D1531">
            <w:r>
              <w:t>March 8, 2021</w:t>
            </w:r>
          </w:p>
        </w:tc>
      </w:tr>
      <w:tr w:rsidR="00DB4F41" w:rsidRPr="00B475DD" w:rsidTr="000D1531">
        <w:trPr>
          <w:trHeight w:val="287"/>
        </w:trPr>
        <w:tc>
          <w:tcPr>
            <w:tcW w:w="10079" w:type="dxa"/>
            <w:gridSpan w:val="4"/>
            <w:tcBorders>
              <w:bottom w:val="nil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C97512" w:rsidRPr="00B475DD" w:rsidTr="000D1531">
        <w:trPr>
          <w:trHeight w:val="1407"/>
        </w:trPr>
        <w:tc>
          <w:tcPr>
            <w:tcW w:w="10079" w:type="dxa"/>
            <w:gridSpan w:val="4"/>
            <w:tcBorders>
              <w:top w:val="nil"/>
              <w:bottom w:val="single" w:sz="4" w:space="0" w:color="000000"/>
            </w:tcBorders>
          </w:tcPr>
          <w:p w:rsidR="00C97512" w:rsidRPr="00C97512" w:rsidRDefault="00C97512" w:rsidP="00C97512">
            <w:pPr>
              <w:spacing w:before="120" w:after="120"/>
              <w:rPr>
                <w:b/>
                <w:color w:val="262626"/>
              </w:rPr>
            </w:pPr>
            <w:r w:rsidRPr="00C97512">
              <w:rPr>
                <w:color w:val="262626"/>
              </w:rPr>
              <w:t xml:space="preserve">Fax at </w:t>
            </w:r>
            <w:r w:rsidRPr="00C97512">
              <w:t>613</w:t>
            </w:r>
            <w:r w:rsidR="00B9001E">
              <w:t xml:space="preserve"> 241-2818 or  Email at: </w:t>
            </w:r>
            <w:r w:rsidR="003B6FD0">
              <w:t>jobs@saobc.org</w:t>
            </w:r>
          </w:p>
          <w:p w:rsidR="00C97512" w:rsidRDefault="00C97512" w:rsidP="00693DBD">
            <w:pPr>
              <w:pStyle w:val="Details"/>
            </w:pPr>
            <w:r w:rsidRPr="006B253D">
              <w:rPr>
                <w:b/>
              </w:rPr>
              <w:t>Attention:</w:t>
            </w:r>
            <w:r w:rsidRPr="00B475DD">
              <w:t xml:space="preserve"> </w:t>
            </w:r>
            <w:r>
              <w:t xml:space="preserve"> Employee Relations Department</w:t>
            </w:r>
          </w:p>
          <w:p w:rsidR="003B6FD0" w:rsidRDefault="003B6FD0" w:rsidP="00693DBD">
            <w:pPr>
              <w:pStyle w:val="Details"/>
            </w:pPr>
          </w:p>
          <w:p w:rsidR="00C97512" w:rsidRPr="00B475DD" w:rsidRDefault="00C97512" w:rsidP="00C97512">
            <w:pPr>
              <w:pStyle w:val="Details"/>
            </w:pPr>
            <w:r>
              <w:rPr>
                <w:b/>
              </w:rPr>
              <w:t>Please no phone calls.</w:t>
            </w:r>
          </w:p>
        </w:tc>
      </w:tr>
      <w:tr w:rsidR="00DB7B5C" w:rsidRPr="00B475DD" w:rsidTr="000D1531">
        <w:trPr>
          <w:trHeight w:val="287"/>
        </w:trPr>
        <w:tc>
          <w:tcPr>
            <w:tcW w:w="10079" w:type="dxa"/>
            <w:gridSpan w:val="4"/>
            <w:shd w:val="clear" w:color="auto" w:fill="D9D9D9"/>
          </w:tcPr>
          <w:p w:rsidR="00DB7B5C" w:rsidRPr="00B475DD" w:rsidRDefault="00951AC6" w:rsidP="00B475DD">
            <w:pPr>
              <w:pStyle w:val="Label"/>
            </w:pPr>
            <w:r>
              <w:t xml:space="preserve">Organization </w:t>
            </w:r>
            <w:r w:rsidR="00DB7B5C" w:rsidRPr="00B475DD">
              <w:t>Description</w:t>
            </w:r>
          </w:p>
        </w:tc>
      </w:tr>
      <w:tr w:rsidR="00DB7B5C" w:rsidRPr="00B475DD" w:rsidTr="000D1531">
        <w:trPr>
          <w:trHeight w:val="9046"/>
        </w:trPr>
        <w:tc>
          <w:tcPr>
            <w:tcW w:w="10079" w:type="dxa"/>
            <w:gridSpan w:val="4"/>
          </w:tcPr>
          <w:p w:rsidR="009F457A" w:rsidRPr="009F26C3" w:rsidRDefault="009F457A" w:rsidP="000D1531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  <w:p w:rsidR="00774C0B" w:rsidRPr="003B6FD0" w:rsidRDefault="00774C0B" w:rsidP="000D1531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The Salvation Army is an international Christian church. Its message is based on the Bible; its ministry is motivated by love for God and the needs of humanity.</w:t>
            </w:r>
          </w:p>
          <w:p w:rsidR="00774C0B" w:rsidRPr="003B6FD0" w:rsidRDefault="00774C0B" w:rsidP="000D1531">
            <w:pPr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3B6FD0" w:rsidRDefault="00774C0B" w:rsidP="000D1531">
            <w:pPr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Mission Statement</w:t>
            </w:r>
          </w:p>
          <w:p w:rsidR="00774C0B" w:rsidRPr="003B6FD0" w:rsidRDefault="00774C0B" w:rsidP="000D1531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The Salvation Army exists to share the love of Jesus Christ, meet human needs and be a transforming influence in the communities of our world.</w:t>
            </w:r>
          </w:p>
          <w:p w:rsidR="00A52286" w:rsidRPr="003B6FD0" w:rsidRDefault="00A52286" w:rsidP="000D1531">
            <w:pPr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3B6FD0" w:rsidRDefault="009F457A" w:rsidP="000D1531">
            <w:pPr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 xml:space="preserve">Core </w:t>
            </w:r>
            <w:r w:rsidR="00A52286"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Values</w:t>
            </w:r>
          </w:p>
          <w:p w:rsidR="009F457A" w:rsidRPr="003B6FD0" w:rsidRDefault="009F457A" w:rsidP="000D1531">
            <w:pPr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  <w:t>The Salvation Army Canada and Bermuda has four core values:</w:t>
            </w:r>
          </w:p>
          <w:p w:rsidR="009F457A" w:rsidRPr="003B6FD0" w:rsidRDefault="009F457A" w:rsidP="000D1531">
            <w:pPr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</w:p>
          <w:p w:rsidR="00774C0B" w:rsidRPr="003B6FD0" w:rsidRDefault="00774C0B" w:rsidP="000D1531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Hope: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 We give hope through the power of the gospel of Jesus Christ.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Service: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reach out to support others without discrimination.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Dignity: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respect and value each other, recognizing everyone’s worth.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Stewardship: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responsibly manage the resources entrusted to us.</w:t>
            </w:r>
          </w:p>
          <w:p w:rsidR="00774C0B" w:rsidRPr="009F26C3" w:rsidRDefault="00774C0B" w:rsidP="000D1531">
            <w:pPr>
              <w:pBdr>
                <w:bottom w:val="single" w:sz="12" w:space="0" w:color="auto"/>
              </w:pBd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B9001E" w:rsidRPr="00B9001E" w:rsidRDefault="00B9001E" w:rsidP="000D1531">
            <w:pPr>
              <w:rPr>
                <w:rFonts w:asciiTheme="minorHAnsi" w:eastAsiaTheme="minorHAnsi" w:hAnsiTheme="minorHAnsi" w:cstheme="minorBidi"/>
                <w:b/>
                <w:caps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b/>
                <w:caps/>
                <w:szCs w:val="20"/>
              </w:rPr>
              <w:t xml:space="preserve">Position Purpose summary: </w:t>
            </w:r>
          </w:p>
          <w:p w:rsidR="00B9001E" w:rsidRPr="00B9001E" w:rsidRDefault="00B9001E" w:rsidP="000D1531">
            <w:pPr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Assists, at the cook’s direction, the prepping and serving of all meals.  Ensures the food preparation areas and dining room a</w:t>
            </w:r>
            <w:r w:rsidR="008601EA">
              <w:rPr>
                <w:rFonts w:asciiTheme="minorHAnsi" w:eastAsiaTheme="minorHAnsi" w:hAnsiTheme="minorHAnsi" w:cstheme="minorBidi"/>
                <w:szCs w:val="20"/>
              </w:rPr>
              <w:t>re clean and hygienic, all food</w:t>
            </w:r>
            <w:r w:rsidRPr="00B9001E">
              <w:rPr>
                <w:rFonts w:asciiTheme="minorHAnsi" w:eastAsiaTheme="minorHAnsi" w:hAnsiTheme="minorHAnsi" w:cstheme="minorBidi"/>
                <w:szCs w:val="20"/>
              </w:rPr>
              <w:t xml:space="preserve"> are stored safely and all </w:t>
            </w:r>
            <w:r w:rsidR="008601EA" w:rsidRPr="00B9001E">
              <w:rPr>
                <w:rFonts w:asciiTheme="minorHAnsi" w:eastAsiaTheme="minorHAnsi" w:hAnsiTheme="minorHAnsi" w:cstheme="minorBidi"/>
                <w:szCs w:val="20"/>
              </w:rPr>
              <w:t>food-handling</w:t>
            </w:r>
            <w:r w:rsidRPr="00B9001E">
              <w:rPr>
                <w:rFonts w:asciiTheme="minorHAnsi" w:eastAsiaTheme="minorHAnsi" w:hAnsiTheme="minorHAnsi" w:cstheme="minorBidi"/>
                <w:szCs w:val="20"/>
              </w:rPr>
              <w:t xml:space="preserve"> techniques are followed. </w:t>
            </w:r>
          </w:p>
          <w:p w:rsidR="00B9001E" w:rsidRPr="00B9001E" w:rsidRDefault="00B9001E" w:rsidP="000D1531">
            <w:pPr>
              <w:rPr>
                <w:rFonts w:asciiTheme="minorHAnsi" w:eastAsiaTheme="minorHAnsi" w:hAnsiTheme="minorHAnsi" w:cstheme="minorBidi"/>
                <w:b/>
                <w:caps/>
                <w:szCs w:val="20"/>
              </w:rPr>
            </w:pPr>
          </w:p>
          <w:p w:rsidR="00B9001E" w:rsidRPr="00B9001E" w:rsidRDefault="00B9001E" w:rsidP="000D1531">
            <w:pPr>
              <w:jc w:val="both"/>
              <w:rPr>
                <w:rFonts w:asciiTheme="minorHAnsi" w:eastAsiaTheme="minorHAnsi" w:hAnsiTheme="minorHAnsi" w:cstheme="minorBidi"/>
                <w:b/>
                <w:caps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b/>
                <w:caps/>
                <w:szCs w:val="20"/>
              </w:rPr>
              <w:t>Expectations:</w:t>
            </w:r>
          </w:p>
          <w:p w:rsidR="00B9001E" w:rsidRPr="00B9001E" w:rsidRDefault="00B9001E" w:rsidP="000D1531">
            <w:pPr>
              <w:numPr>
                <w:ilvl w:val="0"/>
                <w:numId w:val="18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assists in preparing and</w:t>
            </w:r>
            <w:r w:rsidRPr="00B9001E">
              <w:rPr>
                <w:rFonts w:asciiTheme="minorHAnsi" w:eastAsiaTheme="minorHAnsi" w:hAnsiTheme="minorHAnsi" w:cstheme="minorBidi"/>
                <w:color w:val="FF0000"/>
                <w:szCs w:val="20"/>
              </w:rPr>
              <w:t xml:space="preserve"> </w:t>
            </w:r>
            <w:r w:rsidRPr="00B9001E">
              <w:rPr>
                <w:rFonts w:asciiTheme="minorHAnsi" w:eastAsiaTheme="minorHAnsi" w:hAnsiTheme="minorHAnsi" w:cstheme="minorBidi"/>
                <w:szCs w:val="20"/>
              </w:rPr>
              <w:t>serving meals as directed by the cook</w:t>
            </w:r>
          </w:p>
          <w:p w:rsidR="00B9001E" w:rsidRPr="00B9001E" w:rsidRDefault="00B9001E" w:rsidP="000D1531">
            <w:pPr>
              <w:numPr>
                <w:ilvl w:val="0"/>
                <w:numId w:val="18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cleans the dining room, kitchen, prep area, storage room which includes the floor, tables, chairs, beverage area, mug and utensil storage area and floors</w:t>
            </w:r>
          </w:p>
          <w:p w:rsidR="00B9001E" w:rsidRPr="00B9001E" w:rsidRDefault="00B9001E" w:rsidP="000D1531">
            <w:pPr>
              <w:numPr>
                <w:ilvl w:val="0"/>
                <w:numId w:val="18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complete inventory of received goods, sort and safely store all items as per standards</w:t>
            </w:r>
          </w:p>
          <w:p w:rsidR="00B9001E" w:rsidRPr="00B9001E" w:rsidRDefault="00B9001E" w:rsidP="000D1531">
            <w:pPr>
              <w:numPr>
                <w:ilvl w:val="0"/>
                <w:numId w:val="18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rinse and process dishes, utensils, trays etc. through dishwasher, ensuring a continual adequate supply is available for use</w:t>
            </w:r>
          </w:p>
          <w:p w:rsidR="00B9001E" w:rsidRPr="00B9001E" w:rsidRDefault="00B9001E" w:rsidP="000D1531">
            <w:pPr>
              <w:numPr>
                <w:ilvl w:val="0"/>
                <w:numId w:val="18"/>
              </w:numPr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removal of garbage and cleaning of bins</w:t>
            </w:r>
          </w:p>
          <w:p w:rsidR="00B9001E" w:rsidRPr="00B9001E" w:rsidRDefault="00B9001E" w:rsidP="000D1531">
            <w:pPr>
              <w:numPr>
                <w:ilvl w:val="0"/>
                <w:numId w:val="18"/>
              </w:numPr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carry out any other duties as assigned within the job classification</w:t>
            </w:r>
          </w:p>
          <w:p w:rsidR="00B9001E" w:rsidRDefault="00B9001E" w:rsidP="000D1531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Bidi"/>
                <w:szCs w:val="20"/>
              </w:rPr>
            </w:pPr>
          </w:p>
          <w:p w:rsidR="000D1531" w:rsidRDefault="000D1531" w:rsidP="000D1531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Bidi"/>
                <w:szCs w:val="20"/>
              </w:rPr>
            </w:pPr>
          </w:p>
          <w:p w:rsidR="000D1531" w:rsidRPr="00B9001E" w:rsidRDefault="000D1531" w:rsidP="000D1531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Bidi"/>
                <w:szCs w:val="20"/>
              </w:rPr>
            </w:pPr>
          </w:p>
          <w:p w:rsidR="00B9001E" w:rsidRDefault="00B9001E" w:rsidP="000D1531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Bidi"/>
                <w:b/>
                <w:szCs w:val="20"/>
              </w:rPr>
            </w:pPr>
          </w:p>
          <w:p w:rsidR="000D1531" w:rsidRPr="00B9001E" w:rsidRDefault="000D1531" w:rsidP="000D1531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Bidi"/>
                <w:b/>
                <w:szCs w:val="20"/>
              </w:rPr>
            </w:pPr>
          </w:p>
          <w:p w:rsidR="00B9001E" w:rsidRPr="00B9001E" w:rsidRDefault="00B9001E" w:rsidP="000D1531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Bidi"/>
                <w:b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b/>
                <w:szCs w:val="20"/>
              </w:rPr>
              <w:t xml:space="preserve">Health and Safety: </w:t>
            </w:r>
          </w:p>
          <w:p w:rsidR="00B9001E" w:rsidRPr="00B9001E" w:rsidRDefault="00B9001E" w:rsidP="000D1531">
            <w:pPr>
              <w:numPr>
                <w:ilvl w:val="0"/>
                <w:numId w:val="16"/>
              </w:numPr>
              <w:tabs>
                <w:tab w:val="left" w:pos="-720"/>
              </w:tabs>
              <w:suppressAutoHyphens/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 xml:space="preserve">adheres to all health and safety policies and procedures in place; complies with all instructions from the employer concerning health and safety as per the Occupational Health and Safety Act and WSIB </w:t>
            </w:r>
          </w:p>
          <w:p w:rsidR="00B9001E" w:rsidRPr="00B9001E" w:rsidRDefault="00B9001E" w:rsidP="000D1531">
            <w:pPr>
              <w:numPr>
                <w:ilvl w:val="0"/>
                <w:numId w:val="16"/>
              </w:numPr>
              <w:tabs>
                <w:tab w:val="left" w:pos="-720"/>
              </w:tabs>
              <w:suppressAutoHyphens/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ensures all procedures, rules and guidelines for the safety and security of clients and staff are enforced and respected</w:t>
            </w:r>
          </w:p>
          <w:p w:rsidR="00B9001E" w:rsidRPr="00B9001E" w:rsidRDefault="00B9001E" w:rsidP="000D1531">
            <w:pPr>
              <w:numPr>
                <w:ilvl w:val="0"/>
                <w:numId w:val="16"/>
              </w:numPr>
              <w:tabs>
                <w:tab w:val="left" w:pos="-720"/>
              </w:tabs>
              <w:suppressAutoHyphens/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must wear non-skid CSA approved Safety Shoes</w:t>
            </w:r>
          </w:p>
          <w:p w:rsidR="00B9001E" w:rsidRPr="00B9001E" w:rsidRDefault="00B9001E" w:rsidP="000D1531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Bidi"/>
                <w:szCs w:val="20"/>
              </w:rPr>
            </w:pPr>
          </w:p>
          <w:p w:rsidR="00B9001E" w:rsidRPr="00B9001E" w:rsidRDefault="00B9001E" w:rsidP="000D1531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Bidi"/>
                <w:b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b/>
                <w:szCs w:val="20"/>
              </w:rPr>
              <w:t>Physical Effort:</w:t>
            </w:r>
          </w:p>
          <w:p w:rsidR="00B9001E" w:rsidRPr="00B9001E" w:rsidRDefault="00B9001E" w:rsidP="000D1531">
            <w:pPr>
              <w:numPr>
                <w:ilvl w:val="0"/>
                <w:numId w:val="17"/>
              </w:numPr>
              <w:tabs>
                <w:tab w:val="left" w:pos="-720"/>
              </w:tabs>
              <w:suppressAutoHyphens/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the job requires a frequent amount of standing, preparing foods, moderate amounts of lifting, cutting, chopping, carrying supplies and walking</w:t>
            </w:r>
          </w:p>
          <w:p w:rsidR="00B9001E" w:rsidRPr="00B9001E" w:rsidRDefault="00B9001E" w:rsidP="000D1531">
            <w:pPr>
              <w:numPr>
                <w:ilvl w:val="0"/>
                <w:numId w:val="17"/>
              </w:numPr>
              <w:tabs>
                <w:tab w:val="left" w:pos="-720"/>
              </w:tabs>
              <w:suppressAutoHyphens/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 xml:space="preserve">regularly required to lift and carry items up to 10 pounds unaided </w:t>
            </w:r>
          </w:p>
          <w:p w:rsidR="00B9001E" w:rsidRPr="00B9001E" w:rsidRDefault="00B9001E" w:rsidP="000D1531">
            <w:pPr>
              <w:numPr>
                <w:ilvl w:val="0"/>
                <w:numId w:val="17"/>
              </w:numPr>
              <w:tabs>
                <w:tab w:val="left" w:pos="-720"/>
              </w:tabs>
              <w:suppressAutoHyphens/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occasionally required, with help, to lift and move up to 50 pounds</w:t>
            </w:r>
          </w:p>
          <w:p w:rsidR="00B9001E" w:rsidRPr="00B9001E" w:rsidRDefault="00B9001E" w:rsidP="000D1531">
            <w:pPr>
              <w:numPr>
                <w:ilvl w:val="0"/>
                <w:numId w:val="17"/>
              </w:numPr>
              <w:tabs>
                <w:tab w:val="left" w:pos="-720"/>
              </w:tabs>
              <w:suppressAutoHyphens/>
              <w:spacing w:line="276" w:lineRule="auto"/>
              <w:rPr>
                <w:rFonts w:asciiTheme="minorHAnsi" w:eastAsiaTheme="minorHAnsi" w:hAnsiTheme="minorHAnsi" w:cstheme="minorBidi"/>
                <w:strike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occasionally required, with the aid of proper equipment, to push/pull skids of food up to 200 pounds</w:t>
            </w:r>
          </w:p>
          <w:p w:rsidR="00B9001E" w:rsidRPr="00B9001E" w:rsidRDefault="00B9001E" w:rsidP="000D1531">
            <w:pPr>
              <w:widowControl w:val="0"/>
              <w:numPr>
                <w:ilvl w:val="12"/>
                <w:numId w:val="0"/>
              </w:numPr>
              <w:rPr>
                <w:rFonts w:asciiTheme="minorHAnsi" w:eastAsiaTheme="minorHAnsi" w:hAnsiTheme="minorHAnsi" w:cstheme="minorBidi"/>
                <w:szCs w:val="20"/>
              </w:rPr>
            </w:pPr>
          </w:p>
          <w:p w:rsidR="00B9001E" w:rsidRPr="00B9001E" w:rsidRDefault="00B9001E" w:rsidP="000D1531">
            <w:pPr>
              <w:widowControl w:val="0"/>
              <w:numPr>
                <w:ilvl w:val="12"/>
                <w:numId w:val="0"/>
              </w:numPr>
              <w:rPr>
                <w:rFonts w:asciiTheme="minorHAnsi" w:eastAsiaTheme="minorHAnsi" w:hAnsiTheme="minorHAnsi" w:cstheme="minorBidi"/>
                <w:b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b/>
                <w:szCs w:val="20"/>
              </w:rPr>
              <w:t>Workplace Hazards:</w:t>
            </w:r>
          </w:p>
          <w:p w:rsidR="00B9001E" w:rsidRPr="00B9001E" w:rsidRDefault="00B9001E" w:rsidP="000D1531">
            <w:pPr>
              <w:widowControl w:val="0"/>
              <w:numPr>
                <w:ilvl w:val="0"/>
                <w:numId w:val="19"/>
              </w:numPr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may deal with angry and abusive clients</w:t>
            </w:r>
          </w:p>
          <w:p w:rsidR="00B9001E" w:rsidRPr="00B9001E" w:rsidRDefault="00B9001E" w:rsidP="000D1531">
            <w:pPr>
              <w:widowControl w:val="0"/>
              <w:numPr>
                <w:ilvl w:val="0"/>
                <w:numId w:val="19"/>
              </w:numPr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may encounter verbal abuse</w:t>
            </w:r>
          </w:p>
          <w:p w:rsidR="00B9001E" w:rsidRPr="00B9001E" w:rsidRDefault="00B9001E" w:rsidP="000D1531">
            <w:pPr>
              <w:rPr>
                <w:rFonts w:asciiTheme="minorHAnsi" w:eastAsiaTheme="minorHAnsi" w:hAnsiTheme="minorHAnsi" w:cstheme="minorBidi"/>
                <w:szCs w:val="20"/>
              </w:rPr>
            </w:pPr>
          </w:p>
          <w:p w:rsidR="00B9001E" w:rsidRPr="00B9001E" w:rsidRDefault="00B9001E" w:rsidP="000D1531">
            <w:pPr>
              <w:rPr>
                <w:rFonts w:asciiTheme="minorHAnsi" w:eastAsiaTheme="minorHAnsi" w:hAnsiTheme="minorHAnsi" w:cstheme="minorBidi"/>
                <w:b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b/>
                <w:szCs w:val="20"/>
              </w:rPr>
              <w:t>QUALIFICATIONS:</w:t>
            </w:r>
          </w:p>
          <w:p w:rsidR="00B9001E" w:rsidRPr="00B9001E" w:rsidRDefault="00B9001E" w:rsidP="000D1531">
            <w:pPr>
              <w:numPr>
                <w:ilvl w:val="0"/>
                <w:numId w:val="20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minimum of a high school diploma; successful completion of a recognized certificate in cooking and/or meal prep a strong asset</w:t>
            </w:r>
          </w:p>
          <w:p w:rsidR="00B9001E" w:rsidRPr="00B9001E" w:rsidRDefault="00B9001E" w:rsidP="000D1531">
            <w:pPr>
              <w:numPr>
                <w:ilvl w:val="0"/>
                <w:numId w:val="20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knowledge and proven ability to carry out basic cooking techniques</w:t>
            </w:r>
          </w:p>
          <w:p w:rsidR="00B9001E" w:rsidRPr="00B9001E" w:rsidRDefault="00B9001E" w:rsidP="000D1531">
            <w:pPr>
              <w:numPr>
                <w:ilvl w:val="0"/>
                <w:numId w:val="20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 xml:space="preserve">less than 2 years recent experience working in an institutional kitchen setting  preferably serving a marginalized/vulnerable population </w:t>
            </w:r>
          </w:p>
          <w:p w:rsidR="00B9001E" w:rsidRDefault="00B9001E" w:rsidP="000D1531">
            <w:pPr>
              <w:numPr>
                <w:ilvl w:val="0"/>
                <w:numId w:val="20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 xml:space="preserve">current certification in - City of Ottawa approved Safe Food Handlers </w:t>
            </w:r>
          </w:p>
          <w:p w:rsidR="00B9001E" w:rsidRDefault="00B9001E" w:rsidP="000D1531">
            <w:pPr>
              <w:numPr>
                <w:ilvl w:val="0"/>
                <w:numId w:val="20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good organization skills</w:t>
            </w:r>
          </w:p>
          <w:p w:rsidR="00B9001E" w:rsidRDefault="00B9001E" w:rsidP="000D1531">
            <w:pPr>
              <w:numPr>
                <w:ilvl w:val="0"/>
                <w:numId w:val="20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good communication skills</w:t>
            </w:r>
          </w:p>
          <w:p w:rsidR="00B9001E" w:rsidRDefault="00B9001E" w:rsidP="000D1531">
            <w:pPr>
              <w:numPr>
                <w:ilvl w:val="0"/>
                <w:numId w:val="20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non-skid CSA approved Safety Shoes are required</w:t>
            </w:r>
          </w:p>
          <w:p w:rsidR="00B9001E" w:rsidRDefault="00B9001E" w:rsidP="000D1531">
            <w:pPr>
              <w:numPr>
                <w:ilvl w:val="0"/>
                <w:numId w:val="20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 xml:space="preserve">must supply a current Clear Police Reference Check </w:t>
            </w:r>
          </w:p>
          <w:p w:rsidR="00B9001E" w:rsidRPr="00B9001E" w:rsidRDefault="00B9001E" w:rsidP="000D1531">
            <w:pPr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</w:p>
          <w:p w:rsidR="00B9001E" w:rsidRPr="008601EA" w:rsidRDefault="00B9001E" w:rsidP="000D1531">
            <w:r w:rsidRPr="00B9001E">
              <w:rPr>
                <w:b/>
              </w:rPr>
              <w:t>HOURS:</w:t>
            </w:r>
            <w:r>
              <w:rPr>
                <w:b/>
              </w:rPr>
              <w:t xml:space="preserve"> </w:t>
            </w:r>
            <w:r w:rsidRPr="00B9001E">
              <w:t>1. Part Time position – Saturday, Sunday and Monday</w:t>
            </w:r>
            <w:r>
              <w:rPr>
                <w:b/>
              </w:rPr>
              <w:t xml:space="preserve"> </w:t>
            </w:r>
            <w:r w:rsidRPr="008601EA">
              <w:t>10:00am – 6:30pm</w:t>
            </w:r>
          </w:p>
          <w:p w:rsidR="00B9001E" w:rsidRDefault="00B9001E" w:rsidP="000D1531">
            <w:r>
              <w:rPr>
                <w:b/>
              </w:rPr>
              <w:t xml:space="preserve">               2. </w:t>
            </w:r>
            <w:r w:rsidRPr="00B9001E">
              <w:t>Part time position</w:t>
            </w:r>
            <w:r w:rsidRPr="00B9001E">
              <w:rPr>
                <w:b/>
              </w:rPr>
              <w:t xml:space="preserve"> – </w:t>
            </w:r>
            <w:r w:rsidRPr="00B9001E">
              <w:t xml:space="preserve">Saturday and Sunday 6:30am – 3:00pm </w:t>
            </w:r>
          </w:p>
          <w:p w:rsidR="000D1531" w:rsidRPr="00B9001E" w:rsidRDefault="000D1531" w:rsidP="000D1531">
            <w:r>
              <w:t xml:space="preserve">               3. P</w:t>
            </w:r>
            <w:r w:rsidR="005D0DD5">
              <w:t>art time position – Saturday,</w:t>
            </w:r>
            <w:r>
              <w:t xml:space="preserve"> Sunday</w:t>
            </w:r>
            <w:r w:rsidR="005D0DD5">
              <w:t xml:space="preserve"> and Tuesday – 10:00am – 6:30pm</w:t>
            </w:r>
            <w:r>
              <w:t xml:space="preserve"> </w:t>
            </w:r>
          </w:p>
          <w:p w:rsidR="00B9001E" w:rsidRPr="00B9001E" w:rsidRDefault="00B9001E" w:rsidP="000D1531">
            <w:r w:rsidRPr="00B9001E">
              <w:t xml:space="preserve">                </w:t>
            </w:r>
          </w:p>
          <w:p w:rsidR="00B9001E" w:rsidRDefault="00B9001E" w:rsidP="000D1531">
            <w:pPr>
              <w:rPr>
                <w:rFonts w:asciiTheme="minorHAnsi" w:hAnsiTheme="minorHAnsi" w:cs="Helv"/>
                <w:i/>
                <w:iCs/>
                <w:color w:val="000000"/>
                <w:sz w:val="22"/>
                <w:lang w:eastAsia="en-CA"/>
              </w:rPr>
            </w:pPr>
            <w:r w:rsidRPr="00B9001E">
              <w:rPr>
                <w:rFonts w:asciiTheme="minorHAnsi" w:hAnsiTheme="minorHAnsi" w:cs="Helv"/>
                <w:i/>
                <w:iCs/>
                <w:color w:val="000000"/>
                <w:sz w:val="22"/>
                <w:lang w:eastAsia="en-CA"/>
              </w:rPr>
              <w:t xml:space="preserve">The Salvation Army will accommodate candidates as required under applicable human rights legislation.   If you require a disability-related accommodation during this process, please inform us of your requirements. </w:t>
            </w:r>
          </w:p>
          <w:p w:rsidR="00B9001E" w:rsidRPr="00B9001E" w:rsidRDefault="00B9001E" w:rsidP="000D1531">
            <w:pPr>
              <w:rPr>
                <w:rFonts w:asciiTheme="minorHAnsi" w:hAnsiTheme="minorHAnsi" w:cs="Helv"/>
                <w:i/>
                <w:iCs/>
                <w:color w:val="000000"/>
                <w:sz w:val="22"/>
                <w:lang w:eastAsia="en-CA"/>
              </w:rPr>
            </w:pPr>
            <w:r w:rsidRPr="00B9001E">
              <w:rPr>
                <w:rFonts w:asciiTheme="minorHAnsi" w:hAnsiTheme="minorHAnsi" w:cs="Helv"/>
                <w:i/>
                <w:iCs/>
                <w:color w:val="000000"/>
                <w:sz w:val="22"/>
                <w:lang w:eastAsia="en-CA"/>
              </w:rPr>
              <w:t xml:space="preserve"> </w:t>
            </w:r>
          </w:p>
          <w:p w:rsidR="00005053" w:rsidRDefault="00B9001E" w:rsidP="000D1531">
            <w:pPr>
              <w:tabs>
                <w:tab w:val="center" w:pos="4887"/>
                <w:tab w:val="right" w:pos="9774"/>
              </w:tabs>
              <w:ind w:left="720"/>
              <w:rPr>
                <w:u w:val="single"/>
              </w:rPr>
            </w:pPr>
            <w:r w:rsidRPr="00B9001E">
              <w:rPr>
                <w:u w:val="single"/>
              </w:rPr>
              <w:t>We thank all applicants, however, only those candidates to be interviewed will be contacted.</w:t>
            </w:r>
          </w:p>
          <w:p w:rsidR="000D1531" w:rsidRPr="009F26C3" w:rsidRDefault="000D1531" w:rsidP="000D1531">
            <w:pPr>
              <w:tabs>
                <w:tab w:val="center" w:pos="4887"/>
                <w:tab w:val="right" w:pos="977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C5CCB" w:rsidRDefault="006C5CCB" w:rsidP="000D1531"/>
    <w:sectPr w:rsidR="006C5CCB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0CE" w:rsidRDefault="007310CE" w:rsidP="00037D55">
      <w:r>
        <w:separator/>
      </w:r>
    </w:p>
  </w:endnote>
  <w:endnote w:type="continuationSeparator" w:id="0">
    <w:p w:rsidR="007310CE" w:rsidRDefault="007310CE" w:rsidP="0003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Default="00A80C13" w:rsidP="00A80C13">
    <w:pPr>
      <w:pStyle w:val="Footer"/>
      <w:jc w:val="center"/>
    </w:pPr>
    <w:r w:rsidRPr="00A80C13">
      <w:t>The Salvation Army exists to share the love of Jesus Christ, meet human needs and be a transforming influence in the communities of our world. Each position contributes to the mission of The Salvation Army.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0CE" w:rsidRDefault="007310CE" w:rsidP="00037D55">
      <w:r>
        <w:separator/>
      </w:r>
    </w:p>
  </w:footnote>
  <w:footnote w:type="continuationSeparator" w:id="0">
    <w:p w:rsidR="007310CE" w:rsidRDefault="007310CE" w:rsidP="0003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Employment Opportunity</w:t>
    </w:r>
  </w:p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The Salvation Army</w:t>
    </w:r>
    <w:r w:rsidR="009E506B" w:rsidRPr="00747846">
      <w:rPr>
        <w:rFonts w:ascii="Times New Roman" w:hAnsi="Times New Roman"/>
        <w:sz w:val="32"/>
        <w:szCs w:val="32"/>
      </w:rPr>
      <w:t xml:space="preserve"> </w:t>
    </w:r>
    <w:r w:rsidR="000160EF">
      <w:rPr>
        <w:rFonts w:ascii="Times New Roman" w:hAnsi="Times New Roman"/>
        <w:sz w:val="32"/>
        <w:szCs w:val="32"/>
      </w:rPr>
      <w:t>Ontario Division</w:t>
    </w:r>
  </w:p>
  <w:p w:rsidR="009E506B" w:rsidRDefault="009E506B" w:rsidP="009E506B">
    <w:pPr>
      <w:pStyle w:val="Companyname"/>
      <w:spacing w:after="0"/>
      <w:jc w:val="center"/>
      <w:rPr>
        <w:rFonts w:ascii="Times New Roman" w:hAnsi="Times New Roman"/>
      </w:rPr>
    </w:pPr>
  </w:p>
  <w:p w:rsidR="00747846" w:rsidRPr="00005053" w:rsidRDefault="00747846" w:rsidP="00E35C45">
    <w:pPr>
      <w:pStyle w:val="Companyname"/>
      <w:spacing w:after="0"/>
      <w:jc w:val="lef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7112B"/>
    <w:multiLevelType w:val="hybridMultilevel"/>
    <w:tmpl w:val="3BBAC2C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0DCC"/>
    <w:multiLevelType w:val="hybridMultilevel"/>
    <w:tmpl w:val="03123E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6516F7"/>
    <w:multiLevelType w:val="hybridMultilevel"/>
    <w:tmpl w:val="89CE49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4A201E"/>
    <w:multiLevelType w:val="hybridMultilevel"/>
    <w:tmpl w:val="BE7AE0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8" w15:restartNumberingAfterBreak="0">
    <w:nsid w:val="2ED60ACC"/>
    <w:multiLevelType w:val="hybridMultilevel"/>
    <w:tmpl w:val="FEB27D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1CFF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2F3729"/>
    <w:multiLevelType w:val="hybridMultilevel"/>
    <w:tmpl w:val="E2D8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F7436"/>
    <w:multiLevelType w:val="hybridMultilevel"/>
    <w:tmpl w:val="242622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B5E2D"/>
    <w:multiLevelType w:val="hybridMultilevel"/>
    <w:tmpl w:val="3E465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56F3E"/>
    <w:multiLevelType w:val="hybridMultilevel"/>
    <w:tmpl w:val="CCA6B2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4D70F70"/>
    <w:multiLevelType w:val="hybridMultilevel"/>
    <w:tmpl w:val="A4A4C9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B649A"/>
    <w:multiLevelType w:val="hybridMultilevel"/>
    <w:tmpl w:val="5FDA82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290B73"/>
    <w:multiLevelType w:val="hybridMultilevel"/>
    <w:tmpl w:val="10667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701CE6"/>
    <w:multiLevelType w:val="hybridMultilevel"/>
    <w:tmpl w:val="122439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D5CC7"/>
    <w:multiLevelType w:val="hybridMultilevel"/>
    <w:tmpl w:val="076CFD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B22366"/>
    <w:multiLevelType w:val="hybridMultilevel"/>
    <w:tmpl w:val="849CE3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F3C0D"/>
    <w:multiLevelType w:val="hybridMultilevel"/>
    <w:tmpl w:val="ED3822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13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1"/>
  </w:num>
  <w:num w:numId="10">
    <w:abstractNumId w:val="10"/>
  </w:num>
  <w:num w:numId="11">
    <w:abstractNumId w:val="19"/>
  </w:num>
  <w:num w:numId="12">
    <w:abstractNumId w:val="12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17"/>
  </w:num>
  <w:num w:numId="15">
    <w:abstractNumId w:val="11"/>
  </w:num>
  <w:num w:numId="16">
    <w:abstractNumId w:val="14"/>
  </w:num>
  <w:num w:numId="17">
    <w:abstractNumId w:val="6"/>
  </w:num>
  <w:num w:numId="18">
    <w:abstractNumId w:val="16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0"/>
  </w:num>
  <w:num w:numId="22">
    <w:abstractNumId w:val="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A6"/>
    <w:rsid w:val="00005053"/>
    <w:rsid w:val="000160EF"/>
    <w:rsid w:val="000327B2"/>
    <w:rsid w:val="00037D55"/>
    <w:rsid w:val="00052A41"/>
    <w:rsid w:val="00055B33"/>
    <w:rsid w:val="00096288"/>
    <w:rsid w:val="0009647E"/>
    <w:rsid w:val="000B2F7D"/>
    <w:rsid w:val="000C5A46"/>
    <w:rsid w:val="000D1531"/>
    <w:rsid w:val="0011032B"/>
    <w:rsid w:val="00114FAC"/>
    <w:rsid w:val="0012566B"/>
    <w:rsid w:val="001340FB"/>
    <w:rsid w:val="0014076C"/>
    <w:rsid w:val="00147A54"/>
    <w:rsid w:val="00147EA0"/>
    <w:rsid w:val="001935ED"/>
    <w:rsid w:val="001A24F2"/>
    <w:rsid w:val="001A586B"/>
    <w:rsid w:val="001D11AC"/>
    <w:rsid w:val="00201D1A"/>
    <w:rsid w:val="002421DC"/>
    <w:rsid w:val="0027012E"/>
    <w:rsid w:val="00276A6F"/>
    <w:rsid w:val="002916A1"/>
    <w:rsid w:val="00337532"/>
    <w:rsid w:val="00365061"/>
    <w:rsid w:val="00374F55"/>
    <w:rsid w:val="003829AA"/>
    <w:rsid w:val="00386B78"/>
    <w:rsid w:val="003B6FD0"/>
    <w:rsid w:val="003D2970"/>
    <w:rsid w:val="0043220F"/>
    <w:rsid w:val="004415CF"/>
    <w:rsid w:val="00455D2F"/>
    <w:rsid w:val="0047726F"/>
    <w:rsid w:val="00495C76"/>
    <w:rsid w:val="004A1B2D"/>
    <w:rsid w:val="00500155"/>
    <w:rsid w:val="005115B2"/>
    <w:rsid w:val="00516A0F"/>
    <w:rsid w:val="00525020"/>
    <w:rsid w:val="00562A56"/>
    <w:rsid w:val="00566F1F"/>
    <w:rsid w:val="00592652"/>
    <w:rsid w:val="005A3B49"/>
    <w:rsid w:val="005D0DD5"/>
    <w:rsid w:val="005E3FE3"/>
    <w:rsid w:val="0060216F"/>
    <w:rsid w:val="00620C65"/>
    <w:rsid w:val="0065177F"/>
    <w:rsid w:val="00693DBD"/>
    <w:rsid w:val="006A6B4D"/>
    <w:rsid w:val="006B253D"/>
    <w:rsid w:val="006C5CCB"/>
    <w:rsid w:val="007310CE"/>
    <w:rsid w:val="00744430"/>
    <w:rsid w:val="00747846"/>
    <w:rsid w:val="00774232"/>
    <w:rsid w:val="00774C0B"/>
    <w:rsid w:val="007B5567"/>
    <w:rsid w:val="007B6A52"/>
    <w:rsid w:val="007C59A6"/>
    <w:rsid w:val="007E3E45"/>
    <w:rsid w:val="007F2C82"/>
    <w:rsid w:val="008036DF"/>
    <w:rsid w:val="0080619B"/>
    <w:rsid w:val="00841DC8"/>
    <w:rsid w:val="00843A55"/>
    <w:rsid w:val="00851E78"/>
    <w:rsid w:val="008601EA"/>
    <w:rsid w:val="008757FA"/>
    <w:rsid w:val="008D03D8"/>
    <w:rsid w:val="008D0916"/>
    <w:rsid w:val="008F1904"/>
    <w:rsid w:val="008F2537"/>
    <w:rsid w:val="00901F99"/>
    <w:rsid w:val="009330CA"/>
    <w:rsid w:val="00942365"/>
    <w:rsid w:val="00951AC6"/>
    <w:rsid w:val="009727AB"/>
    <w:rsid w:val="0099370D"/>
    <w:rsid w:val="009D2133"/>
    <w:rsid w:val="009E506B"/>
    <w:rsid w:val="009F26C3"/>
    <w:rsid w:val="009F457A"/>
    <w:rsid w:val="00A01E8A"/>
    <w:rsid w:val="00A2381F"/>
    <w:rsid w:val="00A359F5"/>
    <w:rsid w:val="00A5215A"/>
    <w:rsid w:val="00A52286"/>
    <w:rsid w:val="00A80C13"/>
    <w:rsid w:val="00A81673"/>
    <w:rsid w:val="00A85BAB"/>
    <w:rsid w:val="00AA6E4D"/>
    <w:rsid w:val="00AF2780"/>
    <w:rsid w:val="00AF5D88"/>
    <w:rsid w:val="00B475DD"/>
    <w:rsid w:val="00B717A0"/>
    <w:rsid w:val="00B9001E"/>
    <w:rsid w:val="00BB2F85"/>
    <w:rsid w:val="00BD0958"/>
    <w:rsid w:val="00BD5ED9"/>
    <w:rsid w:val="00C22FD2"/>
    <w:rsid w:val="00C41450"/>
    <w:rsid w:val="00C73219"/>
    <w:rsid w:val="00C76253"/>
    <w:rsid w:val="00C97512"/>
    <w:rsid w:val="00CC075D"/>
    <w:rsid w:val="00CC4A82"/>
    <w:rsid w:val="00CC60B0"/>
    <w:rsid w:val="00CF467A"/>
    <w:rsid w:val="00D17CF6"/>
    <w:rsid w:val="00D32F04"/>
    <w:rsid w:val="00D57E96"/>
    <w:rsid w:val="00D91CE6"/>
    <w:rsid w:val="00D921F1"/>
    <w:rsid w:val="00D92DE2"/>
    <w:rsid w:val="00D9767A"/>
    <w:rsid w:val="00DB4F41"/>
    <w:rsid w:val="00DB7B5C"/>
    <w:rsid w:val="00DC2EEE"/>
    <w:rsid w:val="00DE106F"/>
    <w:rsid w:val="00DF5156"/>
    <w:rsid w:val="00DF72D5"/>
    <w:rsid w:val="00DF7337"/>
    <w:rsid w:val="00E0032A"/>
    <w:rsid w:val="00E23F93"/>
    <w:rsid w:val="00E25F48"/>
    <w:rsid w:val="00E35C45"/>
    <w:rsid w:val="00E44B06"/>
    <w:rsid w:val="00E91A06"/>
    <w:rsid w:val="00EA68A2"/>
    <w:rsid w:val="00ED56F9"/>
    <w:rsid w:val="00EE3DB2"/>
    <w:rsid w:val="00F0285B"/>
    <w:rsid w:val="00F06F66"/>
    <w:rsid w:val="00F10053"/>
    <w:rsid w:val="00FA57CD"/>
    <w:rsid w:val="00FA683D"/>
    <w:rsid w:val="00FD03E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54B0FF-E489-463A-AB4A-442C4F13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19B"/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paragraph" w:customStyle="1" w:styleId="a">
    <w:name w:val="_"/>
    <w:basedOn w:val="Normal"/>
    <w:rsid w:val="003B6FD0"/>
    <w:pPr>
      <w:widowControl w:val="0"/>
      <w:ind w:left="720" w:hanging="720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64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18</cp:revision>
  <cp:lastPrinted>2019-07-22T17:06:00Z</cp:lastPrinted>
  <dcterms:created xsi:type="dcterms:W3CDTF">2019-01-23T21:02:00Z</dcterms:created>
  <dcterms:modified xsi:type="dcterms:W3CDTF">2021-03-02T13:36:00Z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