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1A7F2C" w:rsidP="007A0635">
            <w:r>
              <w:t>0</w:t>
            </w:r>
            <w:r w:rsidR="007A0635">
              <w:t>6</w:t>
            </w:r>
            <w:r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7A0635">
            <w:r>
              <w:t xml:space="preserve"> </w:t>
            </w:r>
            <w:r w:rsidR="007A0635">
              <w:t>2 Part time positions available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6D6108" w:rsidP="007A0635">
            <w:r>
              <w:t>March 19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6D6108" w:rsidP="006D6108">
            <w:r>
              <w:t>March 25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7A0635" w:rsidRDefault="007A0635" w:rsidP="007A0635">
            <w:pPr>
              <w:pStyle w:val="PlainText"/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 xml:space="preserve">:  PT (1) Friday and Saturday - </w:t>
            </w:r>
            <w:r>
              <w:t xml:space="preserve">1130pm-8am </w:t>
            </w:r>
          </w:p>
          <w:p w:rsidR="007A0635" w:rsidRPr="003B6FD0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PT (2) Monday – 11:30pm – 8:00am, Tuesday and Wednesday 10:30pm -7:00am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90" w:rsidRDefault="00396890" w:rsidP="00037D55">
      <w:r>
        <w:separator/>
      </w:r>
    </w:p>
  </w:endnote>
  <w:endnote w:type="continuationSeparator" w:id="0">
    <w:p w:rsidR="00396890" w:rsidRDefault="00396890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90" w:rsidRDefault="00396890" w:rsidP="00037D55">
      <w:r>
        <w:separator/>
      </w:r>
    </w:p>
  </w:footnote>
  <w:footnote w:type="continuationSeparator" w:id="0">
    <w:p w:rsidR="00396890" w:rsidRDefault="00396890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96890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4EF26B1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59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2019-07-22T17:06:00Z</cp:lastPrinted>
  <dcterms:created xsi:type="dcterms:W3CDTF">2019-01-23T21:02:00Z</dcterms:created>
  <dcterms:modified xsi:type="dcterms:W3CDTF">2021-03-08T20:15:00Z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