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4F6C68" w:rsidP="004F6C68">
            <w:r>
              <w:t>14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F4498D">
            <w:r>
              <w:t xml:space="preserve"> </w:t>
            </w:r>
            <w:r w:rsidR="004F6C68">
              <w:t>4</w:t>
            </w:r>
            <w:r w:rsidR="00F4498D">
              <w:t xml:space="preserve"> Full </w:t>
            </w:r>
            <w:r w:rsidR="007A0635">
              <w:t xml:space="preserve"> time positions available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4F6C68" w:rsidP="007A0635">
            <w:r>
              <w:t>April 20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4F6C68" w:rsidP="00F4498D">
            <w:r>
              <w:t>April 26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7A0635" w:rsidRDefault="007A0635" w:rsidP="007A0635">
            <w:pPr>
              <w:pStyle w:val="PlainText"/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="00F4498D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T (1) </w:t>
            </w:r>
            <w:r w:rsidR="004F6C68">
              <w:rPr>
                <w:rFonts w:asciiTheme="minorHAnsi" w:hAnsiTheme="minorHAnsi" w:cstheme="minorHAnsi"/>
              </w:rPr>
              <w:t xml:space="preserve">Tuesday to Saturday </w:t>
            </w:r>
            <w:r w:rsidR="00F4498D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1</w:t>
            </w:r>
            <w:r w:rsidR="004F6C68">
              <w:t>0</w:t>
            </w:r>
            <w:r w:rsidR="00F4498D">
              <w:t>:</w:t>
            </w:r>
            <w:r>
              <w:t>30pm-</w:t>
            </w:r>
            <w:r w:rsidR="004F6C68">
              <w:t>7</w:t>
            </w:r>
            <w:r w:rsidR="00F4498D">
              <w:t>:00</w:t>
            </w:r>
            <w:r>
              <w:t xml:space="preserve">am </w:t>
            </w:r>
          </w:p>
          <w:p w:rsidR="007A0635" w:rsidRDefault="004F6C68" w:rsidP="003B6FD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FT</w:t>
            </w:r>
            <w:r w:rsidR="007A0635">
              <w:rPr>
                <w:rFonts w:asciiTheme="minorHAnsi" w:hAnsiTheme="minorHAnsi" w:cstheme="minorHAnsi"/>
                <w:sz w:val="22"/>
              </w:rPr>
              <w:t xml:space="preserve"> (2) </w:t>
            </w:r>
            <w:r>
              <w:rPr>
                <w:rFonts w:asciiTheme="minorHAnsi" w:hAnsiTheme="minorHAnsi" w:cstheme="minorHAnsi"/>
                <w:sz w:val="22"/>
              </w:rPr>
              <w:t xml:space="preserve">Tuesday </w:t>
            </w:r>
            <w:r w:rsidR="00F4498D">
              <w:rPr>
                <w:rFonts w:asciiTheme="minorHAnsi" w:hAnsiTheme="minorHAnsi" w:cstheme="minorHAnsi"/>
                <w:sz w:val="22"/>
              </w:rPr>
              <w:t>to Saturday  - 11:30pm – 8:00am</w:t>
            </w:r>
          </w:p>
          <w:p w:rsidR="004F6C68" w:rsidRDefault="004F6C68" w:rsidP="003B6FD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FT (3) Friday to Tuesday – 11:30pm – 8:00am</w:t>
            </w:r>
          </w:p>
          <w:p w:rsidR="004F6C68" w:rsidRPr="003B6FD0" w:rsidRDefault="004F6C68" w:rsidP="003B6FD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FT (4) Thursday to Saturday – 11:30pm -8:00am and Sunday to Monday 10:30pm – 7:00am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EC" w:rsidRDefault="005028EC" w:rsidP="00037D55">
      <w:r>
        <w:separator/>
      </w:r>
    </w:p>
  </w:endnote>
  <w:endnote w:type="continuationSeparator" w:id="0">
    <w:p w:rsidR="005028EC" w:rsidRDefault="005028EC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EC" w:rsidRDefault="005028EC" w:rsidP="00037D55">
      <w:r>
        <w:separator/>
      </w:r>
    </w:p>
  </w:footnote>
  <w:footnote w:type="continuationSeparator" w:id="0">
    <w:p w:rsidR="005028EC" w:rsidRDefault="005028EC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41A94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4F6C68"/>
    <w:rsid w:val="00500155"/>
    <w:rsid w:val="005028EC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76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19</cp:revision>
  <cp:lastPrinted>2019-07-22T17:06:00Z</cp:lastPrinted>
  <dcterms:created xsi:type="dcterms:W3CDTF">2019-01-23T21:02:00Z</dcterms:created>
  <dcterms:modified xsi:type="dcterms:W3CDTF">2021-04-20T12:31:00Z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