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F6C68" w:rsidP="004941A9">
            <w:r>
              <w:t>1</w:t>
            </w:r>
            <w:r w:rsidR="004941A9">
              <w:t>5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941A9">
            <w:r>
              <w:t xml:space="preserve"> </w:t>
            </w:r>
            <w:r w:rsidR="004941A9">
              <w:t xml:space="preserve">1 Part </w:t>
            </w:r>
            <w:r w:rsidR="007A0635">
              <w:t xml:space="preserve">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941A9" w:rsidP="004941A9">
            <w:r>
              <w:t>April 26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4941A9" w:rsidP="004941A9">
            <w:r>
              <w:t>May 2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Pr="003B6FD0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4941A9">
              <w:rPr>
                <w:rFonts w:asciiTheme="minorHAnsi" w:hAnsiTheme="minorHAnsi" w:cstheme="minorHAnsi"/>
              </w:rPr>
              <w:t>Sunday and Monday 11:30pm -8:00am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81" w:rsidRDefault="00E62981" w:rsidP="00037D55">
      <w:r>
        <w:separator/>
      </w:r>
    </w:p>
  </w:endnote>
  <w:endnote w:type="continuationSeparator" w:id="0">
    <w:p w:rsidR="00E62981" w:rsidRDefault="00E62981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81" w:rsidRDefault="00E62981" w:rsidP="00037D55">
      <w:r>
        <w:separator/>
      </w:r>
    </w:p>
  </w:footnote>
  <w:footnote w:type="continuationSeparator" w:id="0">
    <w:p w:rsidR="00E62981" w:rsidRDefault="00E62981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62981"/>
    <w:rsid w:val="00E91A06"/>
    <w:rsid w:val="00EA68A2"/>
    <w:rsid w:val="00ED56F9"/>
    <w:rsid w:val="00EE3DB2"/>
    <w:rsid w:val="00F0285B"/>
    <w:rsid w:val="00F06F66"/>
    <w:rsid w:val="00F10053"/>
    <w:rsid w:val="00F4498D"/>
    <w:rsid w:val="00F61A4C"/>
    <w:rsid w:val="00F75686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94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20</cp:revision>
  <cp:lastPrinted>2019-07-22T17:06:00Z</cp:lastPrinted>
  <dcterms:created xsi:type="dcterms:W3CDTF">2019-01-23T21:02:00Z</dcterms:created>
  <dcterms:modified xsi:type="dcterms:W3CDTF">2021-04-26T12:37:00Z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