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4649C" w:rsidP="0074649C">
            <w:r>
              <w:t>Housekeeper</w:t>
            </w:r>
            <w:r w:rsidR="000808BF">
              <w:t xml:space="preserve"> 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E33A38" w:rsidP="008A38E7">
            <w:r>
              <w:t>43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E33A38">
            <w:r>
              <w:t xml:space="preserve"> </w:t>
            </w:r>
            <w:r w:rsidR="0074649C">
              <w:t xml:space="preserve">1 </w:t>
            </w:r>
            <w:r w:rsidR="00E33A38">
              <w:t>Full</w:t>
            </w:r>
            <w:r w:rsidR="00935ECB">
              <w:t xml:space="preserve"> </w:t>
            </w:r>
            <w:r w:rsidR="0074649C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74649C" w:rsidP="00516A0F">
            <w:r>
              <w:t>$14.25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E33A38" w:rsidP="00E33A38">
            <w:r>
              <w:t>September 10,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E33A38" w:rsidP="00E33A38">
            <w:r>
              <w:t>September 16</w:t>
            </w:r>
            <w:r w:rsidR="0074649C">
              <w:t xml:space="preserve">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0808BF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4649C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74649C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4649C" w:rsidRPr="0074649C" w:rsidRDefault="0074649C" w:rsidP="0074649C">
            <w:pPr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 </w:t>
            </w:r>
          </w:p>
          <w:p w:rsidR="0074649C" w:rsidRPr="0074649C" w:rsidRDefault="0074649C" w:rsidP="0074649C">
            <w:pPr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  <w:lang w:val="en-GB"/>
              </w:rPr>
              <w:t>To provide a clean and safe environment at the Ottawa Booth Centre and Anchorage Programs</w:t>
            </w:r>
            <w:r w:rsidRPr="0074649C"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color w:val="FF0000"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Accountabilities: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e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nsures general upkeep of The Ottawa Booth Centre such as common areas, resident’s rooms, cleaning floors,                      washrooms,</w:t>
            </w:r>
            <w:r w:rsidR="0074649C" w:rsidRPr="0074649C">
              <w:rPr>
                <w:rFonts w:asciiTheme="minorHAnsi" w:eastAsiaTheme="minorHAnsi" w:hAnsiTheme="minorHAnsi" w:cstheme="minorBidi"/>
                <w:color w:val="FFFFFF"/>
                <w:szCs w:val="20"/>
              </w:rPr>
              <w:t>-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windows, dusting, vacuuming, collecting and disposal of garbage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c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hecking, cleaning, moving, arranging and dusting furniture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estocks washroom supplies and distributes received material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ollow proper universal precautions while performing duties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ollow hazardous materials procedures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p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erforms other duties as per assigned for each area of our property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a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iding in the prevention of the spread of bedbugs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equired to show courtesy to clients and all those on the property of the Ottawa Booth Centre</w:t>
            </w: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Health and Safety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a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 xml:space="preserve">dheres to all health and safety policies and procedures in place; complies with all instructions from the employer concerning health and safety as per the Occupational Health and Safety Act and WSIB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e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>nsures all procedures, rules and guidelines for the safety and security of clients and staff are enforced and respected</w:t>
            </w: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operate industrial cleaning equipment and tools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mop and sweep (repetitive motions)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bend and twist 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occasionally carry out step-ladder work </w:t>
            </w:r>
          </w:p>
          <w:p w:rsid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lift more than 20 pounds with assistance</w:t>
            </w:r>
          </w:p>
          <w:p w:rsidR="0074649C" w:rsidRPr="0074649C" w:rsidRDefault="0074649C" w:rsidP="0074649C">
            <w:pPr>
              <w:spacing w:line="276" w:lineRule="auto"/>
              <w:ind w:left="360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553281" w:rsidRDefault="0074649C" w:rsidP="0074649C">
            <w:pPr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szCs w:val="20"/>
              </w:rPr>
              <w:t xml:space="preserve">Working Conditions: </w:t>
            </w:r>
            <w:r w:rsidRPr="00553281">
              <w:rPr>
                <w:rFonts w:asciiTheme="minorHAnsi" w:eastAsia="MS Mincho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deal with angry and abusive clients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encounter verbal abuse</w:t>
            </w:r>
          </w:p>
          <w:p w:rsidR="0074649C" w:rsidRPr="00553281" w:rsidRDefault="0074649C" w:rsidP="0074649C">
            <w:pPr>
              <w:widowControl w:val="0"/>
              <w:spacing w:line="276" w:lineRule="auto"/>
              <w:ind w:left="360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caps/>
                <w:szCs w:val="20"/>
              </w:rPr>
              <w:t xml:space="preserve">education and experience Qualifications: </w:t>
            </w:r>
          </w:p>
          <w:p w:rsidR="00ED2F7E" w:rsidRPr="00553281" w:rsidRDefault="00ED2F7E" w:rsidP="00ED2F7E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szCs w:val="20"/>
                <w:lang w:val="en-CA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Education, Qualifications and Certifications: </w:t>
            </w:r>
            <w:r w:rsidRPr="00553281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High School Diploma or equivalent</w:t>
            </w:r>
          </w:p>
          <w:p w:rsidR="0074649C" w:rsidRPr="00553281" w:rsidRDefault="0074649C" w:rsidP="00ED2F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0"/>
                <w:lang w:val="en-CA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>Experience and Skilled Knowledge Requirements: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1 to 3 years recent housekeeping experience preferably with an organization that works with the marginalized population</w:t>
            </w: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noProof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Skills and Capabilities: 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c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urrent WHMIS training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n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onskid CSA approved Safety shoes are required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b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ilingual (English and French) is an asset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ust supply a current Clear Police</w:t>
            </w:r>
            <w:r w:rsidRPr="00553281">
              <w:rPr>
                <w:rFonts w:asciiTheme="minorHAnsi" w:hAnsiTheme="minorHAnsi" w:cstheme="minorHAnsi"/>
                <w:szCs w:val="20"/>
              </w:rPr>
              <w:t xml:space="preserve"> Check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553281" w:rsidRDefault="00ED2F7E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Hours: </w:t>
            </w:r>
            <w:r w:rsidR="00E33A38" w:rsidRPr="00E33A38">
              <w:rPr>
                <w:rFonts w:asciiTheme="minorHAnsi" w:eastAsiaTheme="minorHAnsi" w:hAnsiTheme="minorHAnsi" w:cstheme="minorHAnsi"/>
                <w:szCs w:val="20"/>
              </w:rPr>
              <w:t>Wednesday to Sunday 8</w:t>
            </w:r>
            <w:r w:rsidR="00443DE7" w:rsidRPr="00E33A38">
              <w:rPr>
                <w:rFonts w:asciiTheme="minorHAnsi" w:eastAsiaTheme="minorHAnsi" w:hAnsiTheme="minorHAnsi" w:cstheme="minorHAnsi"/>
                <w:szCs w:val="20"/>
              </w:rPr>
              <w:t>:</w:t>
            </w:r>
            <w:r w:rsidR="00E33A38" w:rsidRPr="00E33A38">
              <w:rPr>
                <w:rFonts w:asciiTheme="minorHAnsi" w:eastAsiaTheme="minorHAnsi" w:hAnsiTheme="minorHAnsi" w:cstheme="minorHAnsi"/>
                <w:szCs w:val="20"/>
              </w:rPr>
              <w:t>00am</w:t>
            </w:r>
            <w:r w:rsidR="00E33A38">
              <w:rPr>
                <w:rFonts w:asciiTheme="minorHAnsi" w:eastAsiaTheme="minorHAnsi" w:hAnsiTheme="minorHAnsi" w:cstheme="minorHAnsi"/>
                <w:szCs w:val="20"/>
              </w:rPr>
              <w:t xml:space="preserve"> – 4:30pm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553281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>be interviewed</w:t>
            </w:r>
            <w:proofErr w:type="gramEnd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 will be contacted.</w:t>
            </w:r>
          </w:p>
          <w:p w:rsidR="00005053" w:rsidRPr="009F26C3" w:rsidRDefault="00055B33" w:rsidP="00746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281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41" w:rsidRDefault="00FB0741" w:rsidP="00037D55">
      <w:r>
        <w:separator/>
      </w:r>
    </w:p>
  </w:endnote>
  <w:endnote w:type="continuationSeparator" w:id="0">
    <w:p w:rsidR="00FB0741" w:rsidRDefault="00FB0741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41" w:rsidRDefault="00FB0741" w:rsidP="00037D55">
      <w:r>
        <w:separator/>
      </w:r>
    </w:p>
  </w:footnote>
  <w:footnote w:type="continuationSeparator" w:id="0">
    <w:p w:rsidR="00FB0741" w:rsidRDefault="00FB0741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C5F52"/>
    <w:multiLevelType w:val="hybridMultilevel"/>
    <w:tmpl w:val="4B9C35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0B73"/>
    <w:multiLevelType w:val="hybridMultilevel"/>
    <w:tmpl w:val="AC8AB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F1D54"/>
    <w:multiLevelType w:val="hybridMultilevel"/>
    <w:tmpl w:val="A59280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13"/>
  </w:num>
  <w:num w:numId="16">
    <w:abstractNumId w:val="19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18"/>
  </w:num>
  <w:num w:numId="21">
    <w:abstractNumId w:val="10"/>
  </w:num>
  <w:num w:numId="22">
    <w:abstractNumId w:val="8"/>
  </w:num>
  <w:num w:numId="23">
    <w:abstractNumId w:val="4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808BF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A6745"/>
    <w:rsid w:val="003B6FD0"/>
    <w:rsid w:val="003D2970"/>
    <w:rsid w:val="0043220F"/>
    <w:rsid w:val="004415CF"/>
    <w:rsid w:val="00443DE7"/>
    <w:rsid w:val="00455D2F"/>
    <w:rsid w:val="0047726F"/>
    <w:rsid w:val="00495C76"/>
    <w:rsid w:val="004A1B2D"/>
    <w:rsid w:val="004C0BBF"/>
    <w:rsid w:val="00500155"/>
    <w:rsid w:val="005115B2"/>
    <w:rsid w:val="00516A0F"/>
    <w:rsid w:val="00525020"/>
    <w:rsid w:val="00553281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649C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921C3"/>
    <w:rsid w:val="008A38E7"/>
    <w:rsid w:val="008D03D8"/>
    <w:rsid w:val="008D0916"/>
    <w:rsid w:val="008F1904"/>
    <w:rsid w:val="008F2537"/>
    <w:rsid w:val="00901F99"/>
    <w:rsid w:val="009330CA"/>
    <w:rsid w:val="00935ECB"/>
    <w:rsid w:val="00942365"/>
    <w:rsid w:val="00951AC6"/>
    <w:rsid w:val="009727AB"/>
    <w:rsid w:val="0099370D"/>
    <w:rsid w:val="009A1773"/>
    <w:rsid w:val="009D2133"/>
    <w:rsid w:val="009E506B"/>
    <w:rsid w:val="009E797A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3A38"/>
    <w:rsid w:val="00E35C45"/>
    <w:rsid w:val="00E44B06"/>
    <w:rsid w:val="00E91A06"/>
    <w:rsid w:val="00EA68A2"/>
    <w:rsid w:val="00ED2F7E"/>
    <w:rsid w:val="00ED56F9"/>
    <w:rsid w:val="00EE3DB2"/>
    <w:rsid w:val="00F0285B"/>
    <w:rsid w:val="00F06F66"/>
    <w:rsid w:val="00F10053"/>
    <w:rsid w:val="00F4498D"/>
    <w:rsid w:val="00F61A4C"/>
    <w:rsid w:val="00FA57CD"/>
    <w:rsid w:val="00FA683D"/>
    <w:rsid w:val="00FB0741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26</cp:revision>
  <cp:lastPrinted>2019-07-22T17:06:00Z</cp:lastPrinted>
  <dcterms:created xsi:type="dcterms:W3CDTF">2019-01-23T21:02:00Z</dcterms:created>
  <dcterms:modified xsi:type="dcterms:W3CDTF">2021-09-10T12:21:00Z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