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93DBD" w:rsidP="00516A0F">
            <w:r>
              <w:t>Housing Based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420BDE" w:rsidP="00C15140">
            <w:r>
              <w:t>49</w:t>
            </w:r>
            <w:r w:rsidR="006C4D11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20BDE">
            <w:r>
              <w:t xml:space="preserve"> 1</w:t>
            </w:r>
            <w:r w:rsidR="00420BDE">
              <w:t xml:space="preserve"> </w:t>
            </w:r>
            <w:r>
              <w:t>Full time contrac</w:t>
            </w:r>
            <w:r w:rsidR="00420BDE">
              <w:t>t position ending March  31,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B85733" w:rsidP="00516A0F">
            <w:r>
              <w:t>$23.46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420BDE" w:rsidP="00DD6E4C">
            <w:r>
              <w:t>October 6</w:t>
            </w:r>
            <w:r w:rsidR="006C4D11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420BDE" w:rsidP="00420BDE">
            <w:r>
              <w:t>October 12</w:t>
            </w:r>
            <w:r w:rsidR="003C5925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>
              <w:t xml:space="preserve"> 241-2818 or  Email at: sorjobs@ottawaboothcentre.org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97512" w:rsidRDefault="00C97512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C73219" w:rsidRPr="009F26C3" w:rsidRDefault="00C73219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9F26C3" w:rsidRPr="009F26C3" w:rsidRDefault="009F26C3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To</w:t>
            </w:r>
            <w:r w:rsidRPr="009F26C3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C73219" w:rsidRPr="009F26C3" w:rsidRDefault="00C73219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2916A1" w:rsidP="009F26C3">
            <w:pPr>
              <w:spacing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>Responsibilities</w:t>
            </w:r>
            <w:r w:rsidR="00C73219"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: </w:t>
            </w:r>
          </w:p>
          <w:p w:rsidR="00C97512" w:rsidRDefault="009F26C3" w:rsidP="00C975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9F26C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9F26C3" w:rsidP="009F26C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deal with angry and abusive clients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encounter verbal abuse</w:t>
            </w:r>
          </w:p>
          <w:p w:rsidR="009F26C3" w:rsidRPr="009F26C3" w:rsidRDefault="00AA6E4D" w:rsidP="009F26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be required to deal with client overdose and other medical situations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minimum 3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working with urban disadvantaged population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several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in direct client service with the homeless, ideally in an outreach setting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valid class “G” driver’s license and a clean drivers Abstract 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9F26C3" w:rsidRDefault="009F26C3" w:rsidP="00A2381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9F26C3" w:rsidRPr="009F26C3" w:rsidRDefault="009F26C3" w:rsidP="009F26C3">
            <w:pPr>
              <w:ind w:left="36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2916A1" w:rsidRPr="009F26C3" w:rsidRDefault="002916A1" w:rsidP="00291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2916A1" w:rsidRPr="009F26C3" w:rsidRDefault="002916A1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A52286" w:rsidRDefault="00A52286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C97512" w:rsidRDefault="00C97512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current ‘G’ </w:t>
            </w:r>
            <w:r w:rsidR="006C4D11">
              <w:rPr>
                <w:rFonts w:ascii="Arial" w:hAnsi="Arial" w:cs="Arial"/>
                <w:sz w:val="18"/>
                <w:szCs w:val="18"/>
              </w:rPr>
              <w:t>driver’s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license with at least 2 </w:t>
            </w:r>
            <w:r w:rsidR="006C4D11">
              <w:rPr>
                <w:rFonts w:ascii="Arial" w:hAnsi="Arial" w:cs="Arial"/>
                <w:sz w:val="18"/>
                <w:szCs w:val="18"/>
              </w:rPr>
              <w:t>years’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driving at that level</w:t>
            </w:r>
          </w:p>
          <w:p w:rsidR="009F26C3" w:rsidRPr="009F26C3" w:rsidRDefault="009F26C3" w:rsidP="00A2381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340FB" w:rsidRDefault="002916A1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="009F26C3" w:rsidRPr="009F26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9727AB" w:rsidRPr="009F26C3" w:rsidRDefault="009727AB" w:rsidP="009F26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9F26C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9F26C3" w:rsidRPr="00C97512" w:rsidRDefault="009F26C3" w:rsidP="00055B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5B33" w:rsidRPr="00C97512" w:rsidRDefault="00055B33" w:rsidP="00055B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7512">
              <w:rPr>
                <w:rFonts w:ascii="Arial" w:hAnsi="Arial" w:cs="Arial"/>
                <w:b/>
                <w:sz w:val="18"/>
                <w:szCs w:val="18"/>
                <w:u w:val="single"/>
              </w:rPr>
              <w:t>We thank all applicants, however, only those candidates to be interviewed will be contacted.</w:t>
            </w:r>
          </w:p>
          <w:p w:rsidR="009F26C3" w:rsidRPr="009F26C3" w:rsidRDefault="009F26C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61" w:rsidRDefault="009E1561" w:rsidP="00037D55">
      <w:r>
        <w:separator/>
      </w:r>
    </w:p>
  </w:endnote>
  <w:endnote w:type="continuationSeparator" w:id="0">
    <w:p w:rsidR="009E1561" w:rsidRDefault="009E1561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61" w:rsidRDefault="009E1561" w:rsidP="00037D55">
      <w:r>
        <w:separator/>
      </w:r>
    </w:p>
  </w:footnote>
  <w:footnote w:type="continuationSeparator" w:id="0">
    <w:p w:rsidR="009E1561" w:rsidRDefault="009E1561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B5C69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916A1"/>
    <w:rsid w:val="002D75D7"/>
    <w:rsid w:val="003140A4"/>
    <w:rsid w:val="00334758"/>
    <w:rsid w:val="00337532"/>
    <w:rsid w:val="00365061"/>
    <w:rsid w:val="00374F55"/>
    <w:rsid w:val="003829AA"/>
    <w:rsid w:val="00386B78"/>
    <w:rsid w:val="003C5925"/>
    <w:rsid w:val="003D2970"/>
    <w:rsid w:val="00420BDE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5F003A"/>
    <w:rsid w:val="0060216F"/>
    <w:rsid w:val="00620C65"/>
    <w:rsid w:val="00693DBD"/>
    <w:rsid w:val="006A6B4D"/>
    <w:rsid w:val="006B253D"/>
    <w:rsid w:val="006C4D11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55E46"/>
    <w:rsid w:val="009727AB"/>
    <w:rsid w:val="0099370D"/>
    <w:rsid w:val="00993AD9"/>
    <w:rsid w:val="009D2133"/>
    <w:rsid w:val="009E1561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85733"/>
    <w:rsid w:val="00BB2F85"/>
    <w:rsid w:val="00BD0958"/>
    <w:rsid w:val="00BD5ED9"/>
    <w:rsid w:val="00C15140"/>
    <w:rsid w:val="00C22FD2"/>
    <w:rsid w:val="00C41450"/>
    <w:rsid w:val="00C73219"/>
    <w:rsid w:val="00C76253"/>
    <w:rsid w:val="00C77990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D6E4C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67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22</cp:revision>
  <cp:lastPrinted>2021-10-06T13:56:00Z</cp:lastPrinted>
  <dcterms:created xsi:type="dcterms:W3CDTF">2019-01-23T21:02:00Z</dcterms:created>
  <dcterms:modified xsi:type="dcterms:W3CDTF">2021-10-05T14:31:00Z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