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AE3912" w:rsidP="007A7278">
            <w:pPr>
              <w:rPr>
                <w:rFonts w:asciiTheme="minorHAnsi" w:hAnsiTheme="minorHAnsi" w:cstheme="minorHAnsi"/>
                <w:szCs w:val="20"/>
              </w:rPr>
            </w:pPr>
            <w:r>
              <w:rPr>
                <w:rFonts w:asciiTheme="minorHAnsi" w:hAnsiTheme="minorHAnsi" w:cstheme="minorHAnsi"/>
                <w:szCs w:val="20"/>
              </w:rPr>
              <w:t>50</w:t>
            </w:r>
            <w:r w:rsidR="00950DE0">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AE3912" w:rsidP="00AE3912">
            <w:pPr>
              <w:rPr>
                <w:rFonts w:asciiTheme="minorHAnsi" w:hAnsiTheme="minorHAnsi" w:cstheme="minorHAnsi"/>
                <w:szCs w:val="20"/>
              </w:rPr>
            </w:pPr>
            <w:r>
              <w:rPr>
                <w:rFonts w:asciiTheme="minorHAnsi" w:hAnsiTheme="minorHAnsi" w:cstheme="minorHAnsi"/>
              </w:rPr>
              <w:t xml:space="preserve">1 Full </w:t>
            </w:r>
            <w:r w:rsidR="00D73E1E">
              <w:rPr>
                <w:rFonts w:asciiTheme="minorHAnsi" w:hAnsiTheme="minorHAnsi" w:cstheme="minorHAnsi"/>
              </w:rPr>
              <w:t>time</w:t>
            </w:r>
            <w:r w:rsidR="00950DE0">
              <w:rPr>
                <w:rFonts w:asciiTheme="minorHAnsi" w:hAnsiTheme="minorHAnsi" w:cstheme="minorHAnsi"/>
              </w:rPr>
              <w:t xml:space="preserve"> c</w:t>
            </w:r>
            <w:r w:rsidR="00950DE0" w:rsidRPr="00B056FD">
              <w:rPr>
                <w:rFonts w:asciiTheme="minorHAnsi" w:hAnsiTheme="minorHAnsi" w:cstheme="minorHAnsi"/>
              </w:rPr>
              <w:t xml:space="preserve">ontract </w:t>
            </w:r>
            <w:r w:rsidR="00950DE0">
              <w:rPr>
                <w:rFonts w:asciiTheme="minorHAnsi" w:hAnsiTheme="minorHAnsi" w:cstheme="minorHAnsi"/>
              </w:rPr>
              <w:t xml:space="preserve">position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Pr>
                <w:rFonts w:asciiTheme="minorHAnsi" w:hAnsiTheme="minorHAnsi" w:cstheme="minorHAnsi"/>
              </w:rPr>
              <w:t>4</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9822BE" w:rsidP="00721478">
            <w:pPr>
              <w:rPr>
                <w:rFonts w:asciiTheme="minorHAnsi" w:hAnsiTheme="minorHAnsi" w:cstheme="minorHAnsi"/>
                <w:szCs w:val="20"/>
              </w:rPr>
            </w:pPr>
            <w:r>
              <w:rPr>
                <w:rFonts w:asciiTheme="minorHAnsi" w:hAnsiTheme="minorHAnsi" w:cstheme="minorHAnsi"/>
                <w:szCs w:val="20"/>
              </w:rPr>
              <w:t>$23.63</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AE3912" w:rsidP="00AE3912">
            <w:pPr>
              <w:rPr>
                <w:rFonts w:asciiTheme="minorHAnsi" w:hAnsiTheme="minorHAnsi" w:cstheme="minorHAnsi"/>
                <w:szCs w:val="20"/>
              </w:rPr>
            </w:pPr>
            <w:r>
              <w:rPr>
                <w:rFonts w:asciiTheme="minorHAnsi" w:hAnsiTheme="minorHAnsi" w:cs="Arial"/>
                <w:szCs w:val="20"/>
              </w:rPr>
              <w:t>November 17,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AE3912" w:rsidP="00AE3912">
            <w:pPr>
              <w:rPr>
                <w:rFonts w:asciiTheme="minorHAnsi" w:hAnsiTheme="minorHAnsi" w:cstheme="minorHAnsi"/>
                <w:szCs w:val="20"/>
              </w:rPr>
            </w:pPr>
            <w:r>
              <w:rPr>
                <w:rFonts w:asciiTheme="minorHAnsi" w:hAnsiTheme="minorHAnsi" w:cs="Arial"/>
                <w:szCs w:val="20"/>
              </w:rPr>
              <w:t xml:space="preserve">December </w:t>
            </w:r>
            <w:r w:rsidR="00C6617F">
              <w:rPr>
                <w:rFonts w:asciiTheme="minorHAnsi" w:hAnsiTheme="minorHAnsi" w:cs="Arial"/>
                <w:szCs w:val="20"/>
              </w:rPr>
              <w:t>4</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 xml:space="preserve">: </w:t>
            </w:r>
            <w:r w:rsidR="00AE3912">
              <w:rPr>
                <w:rFonts w:asciiTheme="minorHAnsi" w:eastAsiaTheme="minorHAnsi" w:hAnsiTheme="minorHAnsi" w:cstheme="minorBidi"/>
                <w:sz w:val="18"/>
                <w:szCs w:val="18"/>
              </w:rPr>
              <w:t>Saturday to  Wednesday</w:t>
            </w:r>
            <w:r w:rsidR="007A7278">
              <w:rPr>
                <w:rFonts w:asciiTheme="minorHAnsi" w:eastAsiaTheme="minorHAnsi" w:hAnsiTheme="minorHAnsi" w:cstheme="minorBidi"/>
                <w:sz w:val="18"/>
                <w:szCs w:val="18"/>
              </w:rPr>
              <w:t xml:space="preserve"> </w:t>
            </w:r>
            <w:r w:rsidR="00C6617F">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Bidi"/>
                <w:sz w:val="18"/>
                <w:szCs w:val="18"/>
              </w:rPr>
              <w:t xml:space="preserve">- </w:t>
            </w:r>
            <w:r w:rsidR="007A7278">
              <w:rPr>
                <w:rFonts w:asciiTheme="minorHAnsi" w:eastAsiaTheme="minorHAnsi" w:hAnsiTheme="minorHAnsi" w:cstheme="minorBidi"/>
                <w:sz w:val="18"/>
                <w:szCs w:val="18"/>
              </w:rPr>
              <w:t>11</w:t>
            </w:r>
            <w:r w:rsidR="00950DE0" w:rsidRPr="001300E0">
              <w:rPr>
                <w:rFonts w:asciiTheme="minorHAnsi" w:eastAsiaTheme="minorHAnsi" w:hAnsiTheme="minorHAnsi" w:cstheme="minorHAnsi"/>
                <w:sz w:val="18"/>
                <w:szCs w:val="18"/>
              </w:rPr>
              <w:t xml:space="preserve">:00am – </w:t>
            </w:r>
            <w:r w:rsidR="007A7278">
              <w:rPr>
                <w:rFonts w:asciiTheme="minorHAnsi" w:eastAsiaTheme="minorHAnsi" w:hAnsiTheme="minorHAnsi" w:cstheme="minorHAnsi"/>
                <w:sz w:val="18"/>
                <w:szCs w:val="18"/>
              </w:rPr>
              <w:t>7</w:t>
            </w:r>
            <w:r w:rsidR="00C6617F">
              <w:rPr>
                <w:rFonts w:asciiTheme="minorHAnsi" w:eastAsiaTheme="minorHAnsi" w:hAnsiTheme="minorHAnsi" w:cstheme="minorHAnsi"/>
                <w:sz w:val="18"/>
                <w:szCs w:val="18"/>
              </w:rPr>
              <w:t>:00pm</w:t>
            </w:r>
            <w:r w:rsidR="007A7278">
              <w:rPr>
                <w:rFonts w:asciiTheme="minorHAnsi" w:eastAsiaTheme="minorHAnsi" w:hAnsiTheme="minorHAnsi" w:cstheme="minorHAnsi"/>
                <w:sz w:val="18"/>
                <w:szCs w:val="18"/>
              </w:rPr>
              <w:t xml:space="preserve"> and 7:00pm – 3:00am,</w:t>
            </w:r>
            <w:r w:rsidR="00950DE0" w:rsidRPr="001300E0">
              <w:rPr>
                <w:rFonts w:ascii="Arial" w:hAnsi="Arial" w:cs="Arial"/>
                <w:sz w:val="18"/>
                <w:szCs w:val="18"/>
              </w:rPr>
              <w:t xml:space="preserve"> </w:t>
            </w:r>
            <w:r w:rsidR="007A7278" w:rsidRPr="007A7278">
              <w:rPr>
                <w:rFonts w:asciiTheme="minorHAnsi" w:hAnsiTheme="minorHAnsi" w:cstheme="minorHAnsi"/>
                <w:szCs w:val="20"/>
              </w:rPr>
              <w:t>on a rotational basis</w:t>
            </w:r>
            <w:r w:rsidR="007A7278">
              <w:rPr>
                <w:rFonts w:asciiTheme="minorHAnsi" w:hAnsiTheme="minorHAnsi" w:cstheme="minorHAnsi"/>
                <w:szCs w:val="20"/>
              </w:rPr>
              <w:t xml:space="preserve">, </w:t>
            </w:r>
            <w:r w:rsidR="00950DE0" w:rsidRPr="007A7278">
              <w:rPr>
                <w:rFonts w:asciiTheme="minorHAnsi" w:hAnsiTheme="minorHAnsi" w:cstheme="minorHAnsi"/>
                <w:szCs w:val="20"/>
              </w:rPr>
              <w:t>inclusive</w:t>
            </w:r>
            <w:r w:rsidR="00950DE0"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BD05C8" w:rsidRDefault="00BD05C8" w:rsidP="00BD05C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sidRPr="00272801">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BD05C8" w:rsidRDefault="00BD05C8" w:rsidP="00036736">
            <w:pPr>
              <w:jc w:val="center"/>
              <w:rPr>
                <w:b/>
                <w:bCs/>
                <w:color w:val="0070C0"/>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0DC" w:rsidRDefault="007300DC" w:rsidP="00037D55">
      <w:pPr>
        <w:spacing w:before="0" w:after="0"/>
      </w:pPr>
      <w:r>
        <w:separator/>
      </w:r>
    </w:p>
  </w:endnote>
  <w:endnote w:type="continuationSeparator" w:id="0">
    <w:p w:rsidR="007300DC" w:rsidRDefault="007300D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0DC" w:rsidRDefault="007300DC" w:rsidP="00037D55">
      <w:pPr>
        <w:spacing w:before="0" w:after="0"/>
      </w:pPr>
      <w:r>
        <w:separator/>
      </w:r>
    </w:p>
  </w:footnote>
  <w:footnote w:type="continuationSeparator" w:id="0">
    <w:p w:rsidR="007300DC" w:rsidRDefault="007300D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2F7D"/>
    <w:rsid w:val="000C5A46"/>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6E33"/>
    <w:rsid w:val="0024758E"/>
    <w:rsid w:val="00264AF2"/>
    <w:rsid w:val="0027012E"/>
    <w:rsid w:val="00276A6F"/>
    <w:rsid w:val="002916A1"/>
    <w:rsid w:val="002A3EE1"/>
    <w:rsid w:val="002A3EFD"/>
    <w:rsid w:val="002E7360"/>
    <w:rsid w:val="002F6045"/>
    <w:rsid w:val="00300B34"/>
    <w:rsid w:val="00330B5E"/>
    <w:rsid w:val="00337532"/>
    <w:rsid w:val="00344091"/>
    <w:rsid w:val="003540CD"/>
    <w:rsid w:val="00365061"/>
    <w:rsid w:val="00374F55"/>
    <w:rsid w:val="003829AA"/>
    <w:rsid w:val="00386B78"/>
    <w:rsid w:val="003B7978"/>
    <w:rsid w:val="003C5B5E"/>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5020"/>
    <w:rsid w:val="0054570B"/>
    <w:rsid w:val="00546D54"/>
    <w:rsid w:val="00547902"/>
    <w:rsid w:val="00562A56"/>
    <w:rsid w:val="00566F1F"/>
    <w:rsid w:val="00572869"/>
    <w:rsid w:val="005737AB"/>
    <w:rsid w:val="00574294"/>
    <w:rsid w:val="00592652"/>
    <w:rsid w:val="005A3B49"/>
    <w:rsid w:val="005E3FE3"/>
    <w:rsid w:val="0060216F"/>
    <w:rsid w:val="006155A4"/>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300DC"/>
    <w:rsid w:val="00744430"/>
    <w:rsid w:val="00747846"/>
    <w:rsid w:val="0076142B"/>
    <w:rsid w:val="00774232"/>
    <w:rsid w:val="00774C0B"/>
    <w:rsid w:val="007819A7"/>
    <w:rsid w:val="007A048B"/>
    <w:rsid w:val="007A7278"/>
    <w:rsid w:val="007B5567"/>
    <w:rsid w:val="007B6A52"/>
    <w:rsid w:val="007C039B"/>
    <w:rsid w:val="007C59A6"/>
    <w:rsid w:val="007E2C3A"/>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40E1"/>
    <w:rsid w:val="009B2B54"/>
    <w:rsid w:val="009B40AA"/>
    <w:rsid w:val="009C50E7"/>
    <w:rsid w:val="009D2133"/>
    <w:rsid w:val="009E506B"/>
    <w:rsid w:val="009F39AB"/>
    <w:rsid w:val="009F457A"/>
    <w:rsid w:val="00A01E8A"/>
    <w:rsid w:val="00A12BE8"/>
    <w:rsid w:val="00A359F5"/>
    <w:rsid w:val="00A5215A"/>
    <w:rsid w:val="00A52286"/>
    <w:rsid w:val="00A5519B"/>
    <w:rsid w:val="00A75F03"/>
    <w:rsid w:val="00A80C13"/>
    <w:rsid w:val="00A81673"/>
    <w:rsid w:val="00A85BAB"/>
    <w:rsid w:val="00A943E2"/>
    <w:rsid w:val="00AE3912"/>
    <w:rsid w:val="00B04B41"/>
    <w:rsid w:val="00B07A38"/>
    <w:rsid w:val="00B121A2"/>
    <w:rsid w:val="00B44000"/>
    <w:rsid w:val="00B473BC"/>
    <w:rsid w:val="00B475DD"/>
    <w:rsid w:val="00B566B2"/>
    <w:rsid w:val="00B717A0"/>
    <w:rsid w:val="00BA2433"/>
    <w:rsid w:val="00BB2F85"/>
    <w:rsid w:val="00BD05C8"/>
    <w:rsid w:val="00BD0958"/>
    <w:rsid w:val="00BD5ED9"/>
    <w:rsid w:val="00BE55EF"/>
    <w:rsid w:val="00BF4BD8"/>
    <w:rsid w:val="00C0627F"/>
    <w:rsid w:val="00C11770"/>
    <w:rsid w:val="00C22FD2"/>
    <w:rsid w:val="00C26AD7"/>
    <w:rsid w:val="00C41450"/>
    <w:rsid w:val="00C6617F"/>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226E5"/>
    <w:rsid w:val="00F34C4F"/>
    <w:rsid w:val="00F37D64"/>
    <w:rsid w:val="00F80BEA"/>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109</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25</cp:revision>
  <cp:lastPrinted>2022-11-17T13:47:00Z</cp:lastPrinted>
  <dcterms:created xsi:type="dcterms:W3CDTF">2022-04-05T19:20:00Z</dcterms:created>
  <dcterms:modified xsi:type="dcterms:W3CDTF">2022-11-17T13:45:00Z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