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8B0C01" w:rsidRDefault="008B0C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Kitchen Assistant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202C07" w:rsidP="00600EB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20</w:t>
            </w:r>
            <w:r w:rsidR="008B0C01">
              <w:rPr>
                <w:rFonts w:asciiTheme="minorHAnsi" w:hAnsiTheme="minorHAnsi" w:cstheme="minorHAnsi"/>
                <w:szCs w:val="20"/>
              </w:rPr>
              <w:t>/2</w:t>
            </w:r>
            <w:r w:rsidR="00600EBC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8B0C01" w:rsidRDefault="008B0C01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Food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8B0C01" w:rsidRDefault="00202C07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35E33" w:rsidRPr="008B0C01">
              <w:rPr>
                <w:rFonts w:asciiTheme="minorHAnsi" w:hAnsiTheme="minorHAnsi" w:cstheme="minorHAnsi"/>
                <w:szCs w:val="20"/>
              </w:rPr>
              <w:t>Part</w:t>
            </w:r>
            <w:r w:rsidR="004E7C65" w:rsidRPr="008B0C01">
              <w:rPr>
                <w:rFonts w:asciiTheme="minorHAnsi" w:hAnsiTheme="minorHAnsi" w:cstheme="minorHAnsi"/>
                <w:szCs w:val="20"/>
              </w:rPr>
              <w:t>-</w:t>
            </w:r>
            <w:r w:rsidR="00B04B41" w:rsidRPr="008B0C01">
              <w:rPr>
                <w:rFonts w:asciiTheme="minorHAnsi" w:hAnsiTheme="minorHAnsi" w:cstheme="minorHAnsi"/>
                <w:szCs w:val="20"/>
              </w:rPr>
              <w:t xml:space="preserve">time </w:t>
            </w:r>
            <w:r w:rsidR="00600EBC">
              <w:rPr>
                <w:rFonts w:asciiTheme="minorHAnsi" w:hAnsiTheme="minorHAnsi" w:cstheme="minorHAnsi"/>
                <w:szCs w:val="20"/>
              </w:rPr>
              <w:t>position</w:t>
            </w: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600EB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available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B83175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0943B3" w:rsidRDefault="00C578BF" w:rsidP="00202C0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May 3</w:t>
            </w:r>
            <w:r w:rsidR="00202C07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0943B3" w:rsidRDefault="00202C07" w:rsidP="00C578B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May 1</w:t>
            </w:r>
            <w:r w:rsidR="00C578BF">
              <w:rPr>
                <w:rFonts w:asciiTheme="minorHAnsi" w:hAnsiTheme="minorHAnsi" w:cs="Arial"/>
                <w:szCs w:val="20"/>
              </w:rPr>
              <w:t>6</w:t>
            </w:r>
            <w:r w:rsidR="00424C75" w:rsidRPr="000943B3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8B0C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8B0C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8B0C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Y</w:t>
            </w:r>
            <w:r w:rsidRPr="008B0C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3611E3">
        <w:trPr>
          <w:trHeight w:val="1619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612CC3" w:rsidRPr="008F3522" w:rsidRDefault="00B07A38" w:rsidP="00612CC3">
            <w:pPr>
              <w:spacing w:before="120" w:after="120"/>
              <w:rPr>
                <w:b/>
                <w:color w:val="262626"/>
              </w:rPr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2CC3" w:rsidRPr="008F3522">
              <w:rPr>
                <w:b/>
              </w:rPr>
              <w:t>Email at: jobs@saobc.org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b/>
                <w:color w:val="262626"/>
              </w:rPr>
              <w:t>Attention:</w:t>
            </w:r>
            <w:r>
              <w:rPr>
                <w:color w:val="262626"/>
              </w:rPr>
              <w:t xml:space="preserve">  Human</w:t>
            </w:r>
            <w:r w:rsidRPr="008F3522">
              <w:rPr>
                <w:color w:val="262626"/>
              </w:rPr>
              <w:t xml:space="preserve"> Relations Department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</w:p>
          <w:p w:rsidR="00612CC3" w:rsidRPr="008F3522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color w:val="262626"/>
              </w:rPr>
              <w:t xml:space="preserve">Fax at </w:t>
            </w:r>
            <w:r w:rsidRPr="008F3522">
              <w:t>613 241-2818</w:t>
            </w:r>
          </w:p>
          <w:p w:rsidR="00721478" w:rsidRPr="00B07A38" w:rsidRDefault="00612CC3" w:rsidP="003611E3">
            <w:pPr>
              <w:pStyle w:val="Details"/>
              <w:spacing w:before="100" w:beforeAutospacing="1" w:after="100" w:afterAutospacing="1"/>
              <w:contextualSpacing/>
            </w:pPr>
            <w:r w:rsidRPr="008F3522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Assists, at the cook’s direction, the prepping and serving of all meals.  Ensures the food preparation areas and dining room are clean and hygienic, all food are stored safely and all food-handling techniques </w:t>
            </w:r>
            <w:proofErr w:type="gramStart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are followed</w:t>
            </w:r>
            <w:proofErr w:type="gramEnd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.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>Expectations: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assists in preparing and</w:t>
            </w:r>
            <w:r w:rsidRPr="003611E3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serving meals as directed by the cook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cleans the dining room, kitchen, prep area, storage room which includes the floor, tables, chairs, beverage area, mug and utensil storage area and floors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complete inventory of received goods, sort and safely store all items as per standards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rinse and process dishes, utensils, trays etc. through dishwasher, ensuring a continual adequate supply is available for use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removal of garbage and cleaning of bins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carry out any other duties as assigned within the job classification</w:t>
            </w:r>
          </w:p>
          <w:p w:rsidR="003611E3" w:rsidRPr="003611E3" w:rsidRDefault="003611E3" w:rsidP="00CD355C">
            <w:p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Health and Safety: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must wear non-skid CSA approved Safety Shoes</w:t>
            </w: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Physical Effort: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the job requires a frequent amount of standing, preparing foods, moderate amounts of lifting, cutting, chopping, carrying supplies and walking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regularly required to lift and carry items up to 10 pounds unaided 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help, to lift and move up to 50 pounds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trike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the aid of proper equipment, to push/pull skids of food up to 200 pounds</w:t>
            </w: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Workplace Hazards: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deal with angry and abusive clients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encounter verbal abuse</w:t>
            </w:r>
          </w:p>
          <w:p w:rsidR="000163EE" w:rsidRPr="003611E3" w:rsidRDefault="000163EE" w:rsidP="006A1DF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QUALIFICATIONS: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minimum of a high school diploma; successful completion of a recognized certificate in cooking and/or meal prep a strong asset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knowledge and proven ability to carry out basic cooking techniques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less than 2 years recent experience working in an institutional kitchen setting  preferably serving a marginalized/vulnerable population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current certification in - City of Ottawa approved Safe Food Handlers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organization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communication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non-skid CSA approved Safety Shoes are required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must supply a current Clear Police Reference Check </w:t>
            </w:r>
          </w:p>
          <w:p w:rsidR="00CD355C" w:rsidRPr="003611E3" w:rsidRDefault="00CD355C" w:rsidP="00CD355C">
            <w:pPr>
              <w:spacing w:before="0" w:after="0" w:line="276" w:lineRule="auto"/>
              <w:ind w:left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202C07" w:rsidRDefault="008B0C01" w:rsidP="008B0C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HOURS</w:t>
            </w:r>
            <w:r w:rsidRPr="00CA378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5497A" w:rsidRPr="00CA37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A3786" w:rsidRPr="00CA37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02C07">
              <w:rPr>
                <w:rFonts w:asciiTheme="minorHAnsi" w:hAnsiTheme="minorHAnsi" w:cstheme="minorHAnsi"/>
                <w:sz w:val="18"/>
                <w:szCs w:val="18"/>
              </w:rPr>
              <w:t xml:space="preserve"> – Saturday, Sunday and Monday </w:t>
            </w:r>
            <w:r w:rsidR="00CA3786">
              <w:rPr>
                <w:rFonts w:asciiTheme="minorHAnsi" w:hAnsiTheme="minorHAnsi" w:cstheme="minorHAnsi"/>
                <w:sz w:val="18"/>
                <w:szCs w:val="18"/>
              </w:rPr>
              <w:t>– 10:00am – 6:30pm</w:t>
            </w:r>
          </w:p>
          <w:p w:rsidR="00CA3786" w:rsidRPr="003611E3" w:rsidRDefault="00CA3786" w:rsidP="008B0C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2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>Saturday and Sunday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 6:30am - 3:00pm  </w:t>
            </w:r>
          </w:p>
          <w:p w:rsidR="001A2671" w:rsidRDefault="001A2671" w:rsidP="003611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D33C6" w:rsidRPr="003611E3" w:rsidRDefault="008D33C6" w:rsidP="003611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Salary: non-negotiable starting salary of  $1</w:t>
            </w:r>
            <w:r w:rsidR="00B83175">
              <w:rPr>
                <w:rFonts w:asciiTheme="minorHAnsi" w:hAnsiTheme="minorHAnsi" w:cstheme="minorHAnsi"/>
                <w:b/>
                <w:sz w:val="18"/>
                <w:szCs w:val="18"/>
              </w:rPr>
              <w:t>7.20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, increased to $1</w:t>
            </w:r>
            <w:r w:rsidR="00B83175">
              <w:rPr>
                <w:rFonts w:asciiTheme="minorHAnsi" w:hAnsiTheme="minorHAnsi" w:cstheme="minorHAnsi"/>
                <w:b/>
                <w:sz w:val="18"/>
                <w:szCs w:val="18"/>
              </w:rPr>
              <w:t>7.39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at successful completion of probationary period</w:t>
            </w:r>
          </w:p>
          <w:p w:rsidR="009E3129" w:rsidRPr="003611E3" w:rsidRDefault="009E3129" w:rsidP="008D33C6">
            <w:pPr>
              <w:spacing w:before="0" w:after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E3129" w:rsidRPr="003611E3" w:rsidRDefault="009E3129" w:rsidP="009E3129">
            <w:pPr>
              <w:jc w:val="center"/>
              <w:rPr>
                <w:i/>
                <w:iCs/>
                <w:sz w:val="18"/>
                <w:szCs w:val="18"/>
                <w:lang w:eastAsia="en-CA"/>
              </w:rPr>
            </w:pP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 w:rsidRPr="003611E3">
              <w:rPr>
                <w:b/>
                <w:bCs/>
                <w:i/>
                <w:iCs/>
                <w:sz w:val="18"/>
                <w:szCs w:val="18"/>
                <w:u w:val="single"/>
                <w:lang w:eastAsia="en-CA"/>
              </w:rPr>
              <w:t>all new employees within the Province of Ontario, Social Services sector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be fully vaccinated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is subject to provincial</w:t>
            </w:r>
            <w:r w:rsidRPr="003611E3">
              <w:rPr>
                <w:i/>
                <w:iCs/>
                <w:color w:val="FF0000"/>
                <w:sz w:val="18"/>
                <w:szCs w:val="18"/>
                <w:lang w:eastAsia="en-CA"/>
              </w:rPr>
              <w:t xml:space="preserve"> 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can be submitted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and written proof satisfactory to TSA will be required.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 interviewed</w:t>
            </w:r>
            <w:proofErr w:type="gramEnd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3611E3" w:rsidRDefault="00036736" w:rsidP="00CD3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Default="006C5CCB" w:rsidP="00CD355C"/>
    <w:sectPr w:rsidR="006C5CCB" w:rsidSect="006C5725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97" w:rsidRDefault="00485D97" w:rsidP="00037D55">
      <w:pPr>
        <w:spacing w:before="0" w:after="0"/>
      </w:pPr>
      <w:r>
        <w:separator/>
      </w:r>
    </w:p>
  </w:endnote>
  <w:endnote w:type="continuationSeparator" w:id="0">
    <w:p w:rsidR="00485D97" w:rsidRDefault="00485D9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97" w:rsidRDefault="00485D97" w:rsidP="00037D55">
      <w:pPr>
        <w:spacing w:before="0" w:after="0"/>
      </w:pPr>
      <w:r>
        <w:separator/>
      </w:r>
    </w:p>
  </w:footnote>
  <w:footnote w:type="continuationSeparator" w:id="0">
    <w:p w:rsidR="00485D97" w:rsidRDefault="00485D9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26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33"/>
  </w:num>
  <w:num w:numId="20">
    <w:abstractNumId w:val="25"/>
  </w:num>
  <w:num w:numId="21">
    <w:abstractNumId w:val="32"/>
  </w:num>
  <w:num w:numId="22">
    <w:abstractNumId w:val="20"/>
  </w:num>
  <w:num w:numId="23">
    <w:abstractNumId w:val="31"/>
  </w:num>
  <w:num w:numId="24">
    <w:abstractNumId w:val="11"/>
  </w:num>
  <w:num w:numId="25">
    <w:abstractNumId w:val="29"/>
  </w:num>
  <w:num w:numId="26">
    <w:abstractNumId w:val="19"/>
  </w:num>
  <w:num w:numId="27">
    <w:abstractNumId w:val="3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43B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1FA1"/>
    <w:rsid w:val="00147A54"/>
    <w:rsid w:val="00147EA0"/>
    <w:rsid w:val="00153CCB"/>
    <w:rsid w:val="00166506"/>
    <w:rsid w:val="00186D6A"/>
    <w:rsid w:val="001A24F2"/>
    <w:rsid w:val="001A2671"/>
    <w:rsid w:val="001A586B"/>
    <w:rsid w:val="001D11AC"/>
    <w:rsid w:val="00201D1A"/>
    <w:rsid w:val="00202C07"/>
    <w:rsid w:val="00224161"/>
    <w:rsid w:val="002300F2"/>
    <w:rsid w:val="002421DC"/>
    <w:rsid w:val="0024758E"/>
    <w:rsid w:val="0027012E"/>
    <w:rsid w:val="00276A6F"/>
    <w:rsid w:val="002916A1"/>
    <w:rsid w:val="002A3EFD"/>
    <w:rsid w:val="002A5063"/>
    <w:rsid w:val="00300B34"/>
    <w:rsid w:val="003054E4"/>
    <w:rsid w:val="00330B5E"/>
    <w:rsid w:val="00337532"/>
    <w:rsid w:val="00344091"/>
    <w:rsid w:val="003540CD"/>
    <w:rsid w:val="003611E3"/>
    <w:rsid w:val="00365061"/>
    <w:rsid w:val="00374F55"/>
    <w:rsid w:val="003829AA"/>
    <w:rsid w:val="00386B78"/>
    <w:rsid w:val="003B7978"/>
    <w:rsid w:val="003C5B5E"/>
    <w:rsid w:val="003E108A"/>
    <w:rsid w:val="003F202A"/>
    <w:rsid w:val="00424C75"/>
    <w:rsid w:val="0043220F"/>
    <w:rsid w:val="004415CF"/>
    <w:rsid w:val="00455D2F"/>
    <w:rsid w:val="0047726F"/>
    <w:rsid w:val="00485D97"/>
    <w:rsid w:val="004A1B2D"/>
    <w:rsid w:val="004C2A5B"/>
    <w:rsid w:val="004E7C65"/>
    <w:rsid w:val="00500155"/>
    <w:rsid w:val="00500F44"/>
    <w:rsid w:val="00506350"/>
    <w:rsid w:val="00510C28"/>
    <w:rsid w:val="005115B2"/>
    <w:rsid w:val="00516A0F"/>
    <w:rsid w:val="00525020"/>
    <w:rsid w:val="00545D9B"/>
    <w:rsid w:val="00546D54"/>
    <w:rsid w:val="0055497A"/>
    <w:rsid w:val="00562A56"/>
    <w:rsid w:val="00566F1F"/>
    <w:rsid w:val="00572869"/>
    <w:rsid w:val="005737AB"/>
    <w:rsid w:val="00574294"/>
    <w:rsid w:val="00580AA2"/>
    <w:rsid w:val="00592652"/>
    <w:rsid w:val="005A3B49"/>
    <w:rsid w:val="005E3FE3"/>
    <w:rsid w:val="00600EBC"/>
    <w:rsid w:val="0060216F"/>
    <w:rsid w:val="00612CC3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725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0B40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B0C01"/>
    <w:rsid w:val="008D03D8"/>
    <w:rsid w:val="008D0916"/>
    <w:rsid w:val="008D33C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87F1D"/>
    <w:rsid w:val="0099370D"/>
    <w:rsid w:val="00996716"/>
    <w:rsid w:val="009969B8"/>
    <w:rsid w:val="009A40E1"/>
    <w:rsid w:val="009B40AA"/>
    <w:rsid w:val="009C50E7"/>
    <w:rsid w:val="009D2133"/>
    <w:rsid w:val="009E3129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83175"/>
    <w:rsid w:val="00BA2433"/>
    <w:rsid w:val="00BB2F85"/>
    <w:rsid w:val="00BC3A08"/>
    <w:rsid w:val="00BD0958"/>
    <w:rsid w:val="00BD5ED9"/>
    <w:rsid w:val="00C0627F"/>
    <w:rsid w:val="00C11770"/>
    <w:rsid w:val="00C21F2D"/>
    <w:rsid w:val="00C22FD2"/>
    <w:rsid w:val="00C26AD7"/>
    <w:rsid w:val="00C41450"/>
    <w:rsid w:val="00C578BF"/>
    <w:rsid w:val="00C73219"/>
    <w:rsid w:val="00C75281"/>
    <w:rsid w:val="00C76253"/>
    <w:rsid w:val="00CA3786"/>
    <w:rsid w:val="00CA4BC4"/>
    <w:rsid w:val="00CC4A82"/>
    <w:rsid w:val="00CC60B0"/>
    <w:rsid w:val="00CD355C"/>
    <w:rsid w:val="00CF467A"/>
    <w:rsid w:val="00D00E7E"/>
    <w:rsid w:val="00D17CF6"/>
    <w:rsid w:val="00D247B9"/>
    <w:rsid w:val="00D32F04"/>
    <w:rsid w:val="00D53523"/>
    <w:rsid w:val="00D57E96"/>
    <w:rsid w:val="00D66CFC"/>
    <w:rsid w:val="00D71346"/>
    <w:rsid w:val="00D753F2"/>
    <w:rsid w:val="00D91CE6"/>
    <w:rsid w:val="00D921F1"/>
    <w:rsid w:val="00D92207"/>
    <w:rsid w:val="00D92DE2"/>
    <w:rsid w:val="00D94FE1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B3B2D"/>
    <w:rsid w:val="00ED56F9"/>
    <w:rsid w:val="00EE3DB2"/>
    <w:rsid w:val="00F0285B"/>
    <w:rsid w:val="00F06F66"/>
    <w:rsid w:val="00F10053"/>
    <w:rsid w:val="00F34C4F"/>
    <w:rsid w:val="00F3589A"/>
    <w:rsid w:val="00F37D64"/>
    <w:rsid w:val="00F77EB0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5C.4DD02B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201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21</cp:revision>
  <cp:lastPrinted>2023-05-03T11:13:00Z</cp:lastPrinted>
  <dcterms:created xsi:type="dcterms:W3CDTF">2022-04-05T19:20:00Z</dcterms:created>
  <dcterms:modified xsi:type="dcterms:W3CDTF">2023-05-02T18:30:00Z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