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7D39A3" w:rsidP="00872110">
            <w:pPr>
              <w:rPr>
                <w:rFonts w:asciiTheme="minorHAnsi" w:hAnsiTheme="minorHAnsi" w:cstheme="minorHAnsi"/>
                <w:szCs w:val="20"/>
              </w:rPr>
            </w:pPr>
            <w:r>
              <w:rPr>
                <w:rFonts w:asciiTheme="minorHAnsi" w:hAnsiTheme="minorHAnsi" w:cstheme="minorHAnsi"/>
                <w:szCs w:val="20"/>
              </w:rPr>
              <w:t>5</w:t>
            </w:r>
            <w:r w:rsidR="00872110">
              <w:rPr>
                <w:rFonts w:asciiTheme="minorHAnsi" w:hAnsiTheme="minorHAnsi" w:cstheme="minorHAnsi"/>
                <w:szCs w:val="20"/>
              </w:rPr>
              <w:t>5</w:t>
            </w:r>
            <w:r w:rsidR="009A1F7A">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54762D" w:rsidP="007D39A3">
            <w:pPr>
              <w:rPr>
                <w:rFonts w:asciiTheme="minorHAnsi" w:hAnsiTheme="minorHAnsi" w:cstheme="minorHAnsi"/>
                <w:szCs w:val="20"/>
              </w:rPr>
            </w:pPr>
            <w:r>
              <w:rPr>
                <w:rFonts w:asciiTheme="minorHAnsi" w:hAnsiTheme="minorHAnsi" w:cstheme="minorHAnsi"/>
              </w:rPr>
              <w:t>1 Full</w:t>
            </w:r>
            <w:r w:rsidR="00C1613F">
              <w:rPr>
                <w:rFonts w:asciiTheme="minorHAnsi" w:hAnsiTheme="minorHAnsi" w:cstheme="minorHAnsi"/>
              </w:rPr>
              <w:t xml:space="preserve"> </w:t>
            </w:r>
            <w:r w:rsidR="009A1F7A">
              <w:rPr>
                <w:rFonts w:asciiTheme="minorHAnsi" w:hAnsiTheme="minorHAnsi" w:cstheme="minorHAnsi"/>
              </w:rPr>
              <w:t>time</w:t>
            </w:r>
            <w:r w:rsidR="007F3E56">
              <w:rPr>
                <w:rFonts w:asciiTheme="minorHAnsi" w:hAnsiTheme="minorHAnsi" w:cstheme="minorHAnsi"/>
              </w:rPr>
              <w:t xml:space="preserve"> </w:t>
            </w:r>
            <w:r w:rsidR="00872110">
              <w:rPr>
                <w:rFonts w:asciiTheme="minorHAnsi" w:hAnsiTheme="minorHAnsi" w:cstheme="minorHAnsi"/>
              </w:rPr>
              <w:t xml:space="preserve">temp </w:t>
            </w:r>
            <w:r w:rsidR="00C1613F">
              <w:rPr>
                <w:rFonts w:asciiTheme="minorHAnsi" w:hAnsiTheme="minorHAnsi" w:cstheme="minorHAnsi"/>
              </w:rPr>
              <w:t xml:space="preserve">contract </w:t>
            </w:r>
            <w:r w:rsidR="00950DE0">
              <w:rPr>
                <w:rFonts w:asciiTheme="minorHAnsi" w:hAnsiTheme="minorHAnsi" w:cstheme="minorHAnsi"/>
              </w:rPr>
              <w:t>position</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872110" w:rsidP="00872110">
            <w:pPr>
              <w:rPr>
                <w:rFonts w:asciiTheme="minorHAnsi" w:hAnsiTheme="minorHAnsi" w:cstheme="minorHAnsi"/>
                <w:szCs w:val="20"/>
              </w:rPr>
            </w:pPr>
            <w:r>
              <w:rPr>
                <w:rFonts w:asciiTheme="minorHAnsi" w:hAnsiTheme="minorHAnsi" w:cs="Arial"/>
                <w:szCs w:val="20"/>
              </w:rPr>
              <w:t>December 1</w:t>
            </w:r>
            <w:r w:rsidR="00590DEA">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872110" w:rsidP="00054E32">
            <w:pPr>
              <w:rPr>
                <w:rFonts w:asciiTheme="minorHAnsi" w:hAnsiTheme="minorHAnsi" w:cstheme="minorHAnsi"/>
                <w:szCs w:val="20"/>
              </w:rPr>
            </w:pPr>
            <w:r>
              <w:rPr>
                <w:rFonts w:asciiTheme="minorHAnsi" w:hAnsiTheme="minorHAnsi" w:cs="Arial"/>
                <w:szCs w:val="20"/>
              </w:rPr>
              <w:t>December</w:t>
            </w:r>
            <w:r w:rsidR="00590DEA">
              <w:rPr>
                <w:rFonts w:asciiTheme="minorHAnsi" w:hAnsiTheme="minorHAnsi" w:cs="Arial"/>
                <w:szCs w:val="20"/>
              </w:rPr>
              <w:t xml:space="preserve"> </w:t>
            </w:r>
            <w:r w:rsidR="005F279F">
              <w:rPr>
                <w:rFonts w:asciiTheme="minorHAnsi" w:hAnsiTheme="minorHAnsi" w:cs="Arial"/>
                <w:szCs w:val="20"/>
              </w:rPr>
              <w:t>14</w:t>
            </w:r>
            <w:r w:rsidR="00282E5D">
              <w:rPr>
                <w:rFonts w:asciiTheme="minorHAnsi" w:hAnsiTheme="minorHAnsi" w:cs="Arial"/>
                <w:szCs w:val="20"/>
              </w:rPr>
              <w:t>,</w:t>
            </w:r>
            <w:r w:rsidR="009A1F7A">
              <w:rPr>
                <w:rFonts w:asciiTheme="minorHAnsi" w:hAnsiTheme="minorHAnsi" w:cs="Arial"/>
                <w:szCs w:val="20"/>
              </w:rPr>
              <w:t xml:space="preserve">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3C7996">
              <w:rPr>
                <w:rFonts w:asciiTheme="minorHAnsi" w:eastAsiaTheme="minorHAnsi" w:hAnsiTheme="minorHAnsi" w:cstheme="minorBidi"/>
                <w:sz w:val="18"/>
                <w:szCs w:val="18"/>
              </w:rPr>
              <w:t xml:space="preserve"> </w:t>
            </w:r>
            <w:r w:rsidR="002804EB">
              <w:rPr>
                <w:rFonts w:asciiTheme="minorHAnsi" w:eastAsiaTheme="minorHAnsi" w:hAnsiTheme="minorHAnsi" w:cstheme="minorBidi"/>
                <w:sz w:val="18"/>
                <w:szCs w:val="18"/>
              </w:rPr>
              <w:t xml:space="preserve">FT </w:t>
            </w:r>
            <w:r w:rsidR="00590DEA">
              <w:rPr>
                <w:rFonts w:asciiTheme="minorHAnsi" w:eastAsiaTheme="minorHAnsi" w:hAnsiTheme="minorHAnsi" w:cstheme="minorBidi"/>
                <w:sz w:val="18"/>
                <w:szCs w:val="18"/>
              </w:rPr>
              <w:t xml:space="preserve">– Monday </w:t>
            </w:r>
            <w:r w:rsidR="0054762D">
              <w:rPr>
                <w:rFonts w:asciiTheme="minorHAnsi" w:eastAsiaTheme="minorHAnsi" w:hAnsiTheme="minorHAnsi" w:cstheme="minorBidi"/>
                <w:sz w:val="18"/>
                <w:szCs w:val="18"/>
              </w:rPr>
              <w:t xml:space="preserve">to </w:t>
            </w:r>
            <w:r w:rsidR="00590DEA">
              <w:rPr>
                <w:rFonts w:asciiTheme="minorHAnsi" w:eastAsiaTheme="minorHAnsi" w:hAnsiTheme="minorHAnsi" w:cstheme="minorBidi"/>
                <w:sz w:val="18"/>
                <w:szCs w:val="18"/>
              </w:rPr>
              <w:t>Friday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r w:rsidR="002804EB">
              <w:rPr>
                <w:rFonts w:asciiTheme="minorHAnsi" w:hAnsiTheme="minorHAnsi" w:cstheme="minorHAnsi"/>
                <w:sz w:val="18"/>
                <w:szCs w:val="18"/>
              </w:rPr>
              <w:t xml:space="preserve">           </w:t>
            </w: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08" w:rsidRDefault="00752408" w:rsidP="00037D55">
      <w:pPr>
        <w:spacing w:before="0" w:after="0"/>
      </w:pPr>
      <w:r>
        <w:separator/>
      </w:r>
    </w:p>
  </w:endnote>
  <w:endnote w:type="continuationSeparator" w:id="0">
    <w:p w:rsidR="00752408" w:rsidRDefault="0075240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08" w:rsidRDefault="00752408" w:rsidP="00037D55">
      <w:pPr>
        <w:spacing w:before="0" w:after="0"/>
      </w:pPr>
      <w:r>
        <w:separator/>
      </w:r>
    </w:p>
  </w:footnote>
  <w:footnote w:type="continuationSeparator" w:id="0">
    <w:p w:rsidR="00752408" w:rsidRDefault="0075240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92450"/>
    <w:rsid w:val="001A17C7"/>
    <w:rsid w:val="001A24F2"/>
    <w:rsid w:val="001A586B"/>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916A1"/>
    <w:rsid w:val="002A3EE1"/>
    <w:rsid w:val="002A3EFD"/>
    <w:rsid w:val="002A4A8F"/>
    <w:rsid w:val="002B261D"/>
    <w:rsid w:val="002B2931"/>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62A56"/>
    <w:rsid w:val="00566F1F"/>
    <w:rsid w:val="00572869"/>
    <w:rsid w:val="005737AB"/>
    <w:rsid w:val="00574294"/>
    <w:rsid w:val="00590DEA"/>
    <w:rsid w:val="00592652"/>
    <w:rsid w:val="005A3B49"/>
    <w:rsid w:val="005E3FE3"/>
    <w:rsid w:val="005F279F"/>
    <w:rsid w:val="0060216F"/>
    <w:rsid w:val="006155A4"/>
    <w:rsid w:val="00620C65"/>
    <w:rsid w:val="00623A98"/>
    <w:rsid w:val="00642777"/>
    <w:rsid w:val="00651160"/>
    <w:rsid w:val="00684FEC"/>
    <w:rsid w:val="006A1DF6"/>
    <w:rsid w:val="006A2022"/>
    <w:rsid w:val="006A6B4D"/>
    <w:rsid w:val="006B253D"/>
    <w:rsid w:val="006B439E"/>
    <w:rsid w:val="006C5CCB"/>
    <w:rsid w:val="006E549E"/>
    <w:rsid w:val="006E5779"/>
    <w:rsid w:val="006F59A5"/>
    <w:rsid w:val="00721478"/>
    <w:rsid w:val="00744430"/>
    <w:rsid w:val="00747846"/>
    <w:rsid w:val="00752408"/>
    <w:rsid w:val="0076142B"/>
    <w:rsid w:val="00774232"/>
    <w:rsid w:val="00774C0B"/>
    <w:rsid w:val="007819A7"/>
    <w:rsid w:val="007A048B"/>
    <w:rsid w:val="007A7278"/>
    <w:rsid w:val="007B5567"/>
    <w:rsid w:val="007B6A52"/>
    <w:rsid w:val="007C039B"/>
    <w:rsid w:val="007C59A6"/>
    <w:rsid w:val="007D39A3"/>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72110"/>
    <w:rsid w:val="008757FA"/>
    <w:rsid w:val="008871F1"/>
    <w:rsid w:val="008A2240"/>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4D6E"/>
    <w:rsid w:val="00A3156F"/>
    <w:rsid w:val="00A359F5"/>
    <w:rsid w:val="00A5215A"/>
    <w:rsid w:val="00A52286"/>
    <w:rsid w:val="00A5519B"/>
    <w:rsid w:val="00A75F03"/>
    <w:rsid w:val="00A80C13"/>
    <w:rsid w:val="00A81673"/>
    <w:rsid w:val="00A82895"/>
    <w:rsid w:val="00A85BAB"/>
    <w:rsid w:val="00A943E2"/>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F467A"/>
    <w:rsid w:val="00D00E7E"/>
    <w:rsid w:val="00D17CF6"/>
    <w:rsid w:val="00D32F04"/>
    <w:rsid w:val="00D53523"/>
    <w:rsid w:val="00D576D4"/>
    <w:rsid w:val="00D57E96"/>
    <w:rsid w:val="00D71346"/>
    <w:rsid w:val="00D71B4D"/>
    <w:rsid w:val="00D73E1E"/>
    <w:rsid w:val="00D753F2"/>
    <w:rsid w:val="00D91CE6"/>
    <w:rsid w:val="00D921F1"/>
    <w:rsid w:val="00D92207"/>
    <w:rsid w:val="00D92DE2"/>
    <w:rsid w:val="00D9767A"/>
    <w:rsid w:val="00DA2FAA"/>
    <w:rsid w:val="00DB4F41"/>
    <w:rsid w:val="00DB7B5C"/>
    <w:rsid w:val="00DB7D86"/>
    <w:rsid w:val="00DC2EEE"/>
    <w:rsid w:val="00DD106F"/>
    <w:rsid w:val="00DD4FBE"/>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357</TotalTime>
  <Pages>1</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42</cp:revision>
  <cp:lastPrinted>2023-12-01T12:56:00Z</cp:lastPrinted>
  <dcterms:created xsi:type="dcterms:W3CDTF">2022-04-05T19:20:00Z</dcterms:created>
  <dcterms:modified xsi:type="dcterms:W3CDTF">2023-11-30T19:39:00Z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