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rsidR="00DB4F41" w:rsidRPr="00EA19CD" w:rsidRDefault="00BF2508" w:rsidP="00F5517C">
            <w:pPr>
              <w:rPr>
                <w:rFonts w:asciiTheme="minorHAnsi" w:hAnsiTheme="minorHAnsi" w:cstheme="minorHAnsi"/>
                <w:szCs w:val="20"/>
              </w:rPr>
            </w:pPr>
            <w:r>
              <w:rPr>
                <w:rFonts w:asciiTheme="minorHAnsi" w:hAnsiTheme="minorHAnsi" w:cstheme="minorHAnsi"/>
                <w:szCs w:val="20"/>
              </w:rPr>
              <w:t>4</w:t>
            </w:r>
            <w:r w:rsidR="00EA19CD">
              <w:rPr>
                <w:rFonts w:asciiTheme="minorHAnsi" w:hAnsiTheme="minorHAnsi" w:cstheme="minorHAnsi"/>
                <w:szCs w:val="20"/>
              </w:rPr>
              <w:t>/2</w:t>
            </w:r>
            <w:r w:rsidR="00F5517C">
              <w:rPr>
                <w:rFonts w:asciiTheme="minorHAnsi" w:hAnsiTheme="minorHAnsi" w:cstheme="minorHAnsi"/>
                <w:szCs w:val="20"/>
              </w:rPr>
              <w:t>4</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rsidR="00B04B41" w:rsidRPr="00EA19CD" w:rsidRDefault="00F5517C" w:rsidP="001B7093">
            <w:pPr>
              <w:rPr>
                <w:rFonts w:asciiTheme="minorHAnsi" w:hAnsiTheme="minorHAnsi" w:cstheme="minorHAnsi"/>
                <w:szCs w:val="20"/>
              </w:rPr>
            </w:pPr>
            <w:r>
              <w:rPr>
                <w:rFonts w:asciiTheme="minorHAnsi" w:hAnsiTheme="minorHAnsi" w:cstheme="minorHAnsi"/>
                <w:szCs w:val="20"/>
              </w:rPr>
              <w:t>3 Full time positions and 2 Part time positions are available</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A19CD" w:rsidRDefault="006C0A36" w:rsidP="00EA19CD">
            <w:pPr>
              <w:rPr>
                <w:rFonts w:asciiTheme="minorHAnsi" w:hAnsiTheme="minorHAnsi" w:cstheme="minorHAnsi"/>
                <w:szCs w:val="20"/>
              </w:rPr>
            </w:pPr>
            <w:r>
              <w:rPr>
                <w:rFonts w:asciiTheme="minorHAnsi" w:hAnsiTheme="minorHAnsi" w:cstheme="minorHAnsi"/>
                <w:szCs w:val="20"/>
              </w:rPr>
              <w:t>$19.61</w:t>
            </w:r>
            <w:r w:rsidR="00225219">
              <w:rPr>
                <w:rFonts w:asciiTheme="minorHAnsi" w:hAnsiTheme="minorHAnsi" w:cstheme="minorHAnsi"/>
                <w:szCs w:val="20"/>
              </w:rPr>
              <w:t xml:space="preserve"> Hourly premium for nights and weekend</w:t>
            </w:r>
          </w:p>
        </w:tc>
        <w:tc>
          <w:tcPr>
            <w:tcW w:w="2137" w:type="dxa"/>
            <w:tcBorders>
              <w:bottom w:val="single" w:sz="4" w:space="0" w:color="000000"/>
            </w:tcBorders>
            <w:shd w:val="clear" w:color="auto" w:fill="F2F2F2" w:themeFill="background1" w:themeFillShade="F2"/>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rsidR="00721478" w:rsidRPr="00EA19CD" w:rsidRDefault="00152CB0" w:rsidP="00152CB0">
            <w:pPr>
              <w:rPr>
                <w:rFonts w:asciiTheme="minorHAnsi" w:hAnsiTheme="minorHAnsi" w:cstheme="minorHAnsi"/>
                <w:szCs w:val="20"/>
              </w:rPr>
            </w:pPr>
            <w:r>
              <w:rPr>
                <w:rFonts w:asciiTheme="minorHAnsi" w:hAnsiTheme="minorHAnsi" w:cs="Arial"/>
                <w:szCs w:val="20"/>
              </w:rPr>
              <w:t>January 10</w:t>
            </w:r>
            <w:r w:rsidR="00BF2508">
              <w:rPr>
                <w:rFonts w:asciiTheme="minorHAnsi" w:hAnsiTheme="minorHAnsi" w:cs="Arial"/>
                <w:szCs w:val="20"/>
              </w:rPr>
              <w:t>, 202</w:t>
            </w:r>
            <w:r w:rsidR="00F5517C">
              <w:rPr>
                <w:rFonts w:asciiTheme="minorHAnsi" w:hAnsiTheme="minorHAnsi" w:cs="Arial"/>
                <w:szCs w:val="20"/>
              </w:rPr>
              <w:t>4</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A19CD" w:rsidRDefault="00152CB0" w:rsidP="00152CB0">
            <w:pPr>
              <w:rPr>
                <w:rFonts w:asciiTheme="minorHAnsi" w:hAnsiTheme="minorHAnsi" w:cstheme="minorHAnsi"/>
                <w:szCs w:val="20"/>
              </w:rPr>
            </w:pPr>
            <w:r>
              <w:rPr>
                <w:rFonts w:asciiTheme="minorHAnsi" w:hAnsiTheme="minorHAnsi" w:cs="Arial"/>
                <w:szCs w:val="20"/>
              </w:rPr>
              <w:t>January 23</w:t>
            </w:r>
            <w:r w:rsidR="00F5517C">
              <w:rPr>
                <w:rFonts w:asciiTheme="minorHAnsi" w:hAnsiTheme="minorHAnsi" w:cs="Arial"/>
                <w:szCs w:val="20"/>
              </w:rPr>
              <w:t>, 2024</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rsidR="00EA19CD" w:rsidRPr="00DC02B5" w:rsidRDefault="00EA19CD" w:rsidP="00EA19CD">
            <w:pPr>
              <w:rPr>
                <w:rFonts w:asciiTheme="minorHAnsi" w:hAnsiTheme="minorHAnsi" w:cstheme="minorHAnsi"/>
                <w:szCs w:val="20"/>
              </w:rPr>
            </w:pPr>
          </w:p>
          <w:p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service /shift specific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coordinator</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complete accurate intake and discharge procedures with clients as needed</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assistance, as required and appropriate, e.g. meals and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accept</w:t>
            </w:r>
            <w:proofErr w:type="gramEnd"/>
            <w:r w:rsidRPr="00DC02B5">
              <w:rPr>
                <w:rFonts w:asciiTheme="minorHAnsi" w:hAnsiTheme="minorHAnsi" w:cstheme="minorHAnsi"/>
                <w:szCs w:val="20"/>
              </w:rPr>
              <w:t xml:space="preserve"> and receive monies, donations, both cash and goods. Donations of only Men’s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staff meetings and case conferences and be prepared to offer information regarding clients and service issues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appropriate emergency procedures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radio contact with other residential services.  This includes doing battery changes and radio checks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ensure that Centre residency guidelines are enforced impartially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consequence measures to sanction inappropriate behavior of clients, in accordance with established policies, procedures and guidelines</w:t>
            </w:r>
          </w:p>
          <w:p w:rsidR="000163EE" w:rsidRPr="007406BE" w:rsidRDefault="00EA19CD" w:rsidP="00DF66FD">
            <w:pPr>
              <w:widowControl w:val="0"/>
              <w:numPr>
                <w:ilvl w:val="0"/>
                <w:numId w:val="31"/>
              </w:numPr>
              <w:tabs>
                <w:tab w:val="left" w:pos="-720"/>
              </w:tabs>
              <w:suppressAutoHyphens/>
              <w:spacing w:before="0" w:after="0"/>
              <w:rPr>
                <w:rFonts w:asciiTheme="minorHAnsi" w:hAnsiTheme="minorHAnsi" w:cstheme="minorHAnsi"/>
                <w:szCs w:val="20"/>
              </w:rPr>
            </w:pPr>
            <w:r w:rsidRPr="007406BE">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such records as required (e.g. incident reports, log notes, and Bulletins in HIFIS program.)</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any housekeeping duties, as indicated by service and shift duty list</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rsidR="00EA19CD" w:rsidRPr="00DC02B5" w:rsidRDefault="00EA19CD" w:rsidP="00EA19CD">
            <w:pPr>
              <w:widowControl w:val="0"/>
              <w:numPr>
                <w:ilvl w:val="12"/>
                <w:numId w:val="0"/>
              </w:numPr>
              <w:rPr>
                <w:rFonts w:asciiTheme="minorHAnsi" w:hAnsiTheme="minorHAnsi" w:cstheme="minorHAnsi"/>
                <w:b/>
                <w:szCs w:val="20"/>
              </w:rPr>
            </w:pPr>
          </w:p>
          <w:p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deal with angry and abusive clients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encounter verbal abuse</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be required to deal with client overdose and other medical situations</w:t>
            </w:r>
          </w:p>
          <w:p w:rsidR="00EA19CD" w:rsidRPr="00DC02B5" w:rsidRDefault="00EA19CD" w:rsidP="00EA19CD">
            <w:pPr>
              <w:spacing w:before="0" w:after="0"/>
              <w:jc w:val="both"/>
              <w:rPr>
                <w:rFonts w:asciiTheme="minorHAnsi" w:eastAsia="MS Mincho" w:hAnsiTheme="minorHAnsi" w:cstheme="minorHAnsi"/>
                <w:b/>
                <w:caps/>
                <w:szCs w:val="20"/>
              </w:rPr>
            </w:pPr>
          </w:p>
          <w:p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rsidR="00EA19CD" w:rsidRPr="00DC02B5" w:rsidRDefault="00EA19CD" w:rsidP="00EA19CD">
            <w:pPr>
              <w:spacing w:before="0" w:after="0"/>
              <w:jc w:val="both"/>
              <w:rPr>
                <w:rFonts w:asciiTheme="minorHAnsi" w:eastAsiaTheme="minorHAnsi" w:hAnsiTheme="minorHAnsi" w:cstheme="minorBidi"/>
                <w:b/>
                <w:szCs w:val="20"/>
              </w:rPr>
            </w:pPr>
          </w:p>
          <w:p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experience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rsidR="00EA19CD"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Experience administering Narcan and/or Narcan training a strong asset</w:t>
            </w: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Pr="00DC02B5"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EA19CD" w:rsidRPr="00DC02B5" w:rsidRDefault="00EA19CD" w:rsidP="00EA19CD">
            <w:pPr>
              <w:spacing w:before="0" w:after="0"/>
              <w:jc w:val="both"/>
              <w:rPr>
                <w:rFonts w:asciiTheme="minorHAnsi" w:eastAsiaTheme="minorHAnsi" w:hAnsiTheme="minorHAnsi" w:cstheme="minorHAnsi"/>
                <w:b/>
                <w:szCs w:val="20"/>
                <w:highlight w:val="yellow"/>
              </w:rPr>
            </w:pPr>
          </w:p>
          <w:p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t xml:space="preserve">Skills and Capabilities (examples provided below):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rsidR="00EA19CD" w:rsidRPr="00DC02B5" w:rsidRDefault="00EA19CD" w:rsidP="00EA19CD">
            <w:pPr>
              <w:spacing w:before="0" w:after="0"/>
              <w:rPr>
                <w:rFonts w:asciiTheme="minorHAnsi" w:hAnsiTheme="minorHAnsi" w:cstheme="minorHAnsi"/>
                <w:szCs w:val="20"/>
              </w:rPr>
            </w:pPr>
          </w:p>
          <w:p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w:t>
            </w:r>
            <w:r w:rsidRPr="0008520E">
              <w:rPr>
                <w:b/>
                <w:szCs w:val="20"/>
              </w:rPr>
              <w:t>non-nego</w:t>
            </w:r>
            <w:r w:rsidR="00816D00" w:rsidRPr="0008520E">
              <w:rPr>
                <w:b/>
                <w:szCs w:val="20"/>
              </w:rPr>
              <w:t>t</w:t>
            </w:r>
            <w:r w:rsidR="006C0A36">
              <w:rPr>
                <w:b/>
                <w:szCs w:val="20"/>
              </w:rPr>
              <w:t>iable starting salary of  $19.61, increase to $20.14</w:t>
            </w:r>
            <w:r w:rsidRPr="0008520E">
              <w:rPr>
                <w:b/>
                <w:szCs w:val="20"/>
              </w:rPr>
              <w:t xml:space="preserve"> at successful completion of probationary period</w:t>
            </w:r>
          </w:p>
          <w:p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rsidR="00F5517C" w:rsidRDefault="00EA19CD" w:rsidP="00F5517C">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w:t>
            </w:r>
            <w:r w:rsidR="00BF2508">
              <w:rPr>
                <w:rFonts w:asciiTheme="minorHAnsi" w:hAnsiTheme="minorHAnsi" w:cstheme="minorHAnsi"/>
                <w:szCs w:val="20"/>
              </w:rPr>
              <w:t xml:space="preserve">  </w:t>
            </w:r>
            <w:r w:rsidR="001B7093">
              <w:rPr>
                <w:rFonts w:asciiTheme="minorHAnsi" w:hAnsiTheme="minorHAnsi" w:cstheme="minorHAnsi"/>
                <w:szCs w:val="20"/>
              </w:rPr>
              <w:t xml:space="preserve"> </w:t>
            </w:r>
            <w:r w:rsidR="00F5517C">
              <w:rPr>
                <w:rFonts w:asciiTheme="minorHAnsi" w:hAnsiTheme="minorHAnsi" w:cstheme="minorHAnsi"/>
                <w:szCs w:val="20"/>
              </w:rPr>
              <w:t>FT - Wednesday to Sunday – 3:30pm – midnight</w:t>
            </w:r>
          </w:p>
          <w:p w:rsidR="00F5517C" w:rsidRDefault="00F5517C" w:rsidP="00F5517C">
            <w:pPr>
              <w:spacing w:before="0" w:after="0"/>
              <w:rPr>
                <w:rFonts w:asciiTheme="minorHAnsi" w:hAnsiTheme="minorHAnsi" w:cstheme="minorHAnsi"/>
                <w:szCs w:val="20"/>
              </w:rPr>
            </w:pPr>
            <w:r>
              <w:rPr>
                <w:rFonts w:asciiTheme="minorHAnsi" w:hAnsiTheme="minorHAnsi" w:cstheme="minorHAnsi"/>
                <w:szCs w:val="20"/>
              </w:rPr>
              <w:t xml:space="preserve">               FT – Sunday – 2:30pm – 11:00pm, Monday to Thursday – 3:30pm - midnight</w:t>
            </w:r>
          </w:p>
          <w:p w:rsidR="00F5517C" w:rsidRDefault="00F5517C" w:rsidP="00F5517C">
            <w:pPr>
              <w:spacing w:before="0" w:after="0"/>
              <w:rPr>
                <w:rFonts w:asciiTheme="minorHAnsi" w:hAnsiTheme="minorHAnsi" w:cstheme="minorHAnsi"/>
                <w:szCs w:val="20"/>
              </w:rPr>
            </w:pPr>
            <w:r>
              <w:rPr>
                <w:rFonts w:asciiTheme="minorHAnsi" w:hAnsiTheme="minorHAnsi" w:cstheme="minorHAnsi"/>
                <w:szCs w:val="20"/>
              </w:rPr>
              <w:t xml:space="preserve">               FT – Tuesday to Saturday – 11:30pm – 8:00am</w:t>
            </w:r>
          </w:p>
          <w:p w:rsidR="00F5517C" w:rsidRDefault="00F5517C" w:rsidP="00F5517C">
            <w:pPr>
              <w:spacing w:before="0" w:after="0"/>
              <w:rPr>
                <w:rFonts w:asciiTheme="minorHAnsi" w:hAnsiTheme="minorHAnsi" w:cstheme="minorHAnsi"/>
                <w:szCs w:val="20"/>
              </w:rPr>
            </w:pPr>
          </w:p>
          <w:p w:rsidR="00F5517C" w:rsidRDefault="00F5517C" w:rsidP="00F5517C">
            <w:pPr>
              <w:spacing w:before="0" w:after="0"/>
              <w:rPr>
                <w:rFonts w:asciiTheme="minorHAnsi" w:hAnsiTheme="minorHAnsi" w:cstheme="minorHAnsi"/>
                <w:szCs w:val="20"/>
              </w:rPr>
            </w:pPr>
            <w:r>
              <w:rPr>
                <w:rFonts w:asciiTheme="minorHAnsi" w:hAnsiTheme="minorHAnsi" w:cstheme="minorHAnsi"/>
                <w:szCs w:val="20"/>
              </w:rPr>
              <w:t xml:space="preserve">               PT – Saturday and Sunday – 6:30am – 3:00pm</w:t>
            </w:r>
          </w:p>
          <w:p w:rsidR="00F5517C" w:rsidRDefault="00F5517C" w:rsidP="00F5517C">
            <w:pPr>
              <w:spacing w:before="0" w:after="0"/>
              <w:rPr>
                <w:rFonts w:asciiTheme="minorHAnsi" w:hAnsiTheme="minorHAnsi" w:cstheme="minorHAnsi"/>
                <w:szCs w:val="20"/>
              </w:rPr>
            </w:pPr>
            <w:r>
              <w:rPr>
                <w:rFonts w:asciiTheme="minorHAnsi" w:hAnsiTheme="minorHAnsi" w:cstheme="minorHAnsi"/>
                <w:szCs w:val="20"/>
              </w:rPr>
              <w:t xml:space="preserve">               PT – Saturday and Sunday – 7:30am – 4:00pm</w:t>
            </w:r>
          </w:p>
          <w:p w:rsidR="006F656B" w:rsidRDefault="006F656B" w:rsidP="006F656B">
            <w:pPr>
              <w:spacing w:before="0" w:after="0"/>
              <w:rPr>
                <w:rFonts w:asciiTheme="minorHAnsi" w:hAnsiTheme="minorHAnsi" w:cstheme="minorHAnsi"/>
                <w:szCs w:val="20"/>
              </w:rPr>
            </w:pPr>
            <w:r>
              <w:rPr>
                <w:rFonts w:asciiTheme="minorHAnsi" w:hAnsiTheme="minorHAnsi" w:cstheme="minorHAnsi"/>
                <w:szCs w:val="20"/>
              </w:rPr>
              <w:t xml:space="preserve">              </w:t>
            </w: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353C88">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D84" w:rsidRDefault="00184D84" w:rsidP="00037D55">
      <w:pPr>
        <w:spacing w:before="0" w:after="0"/>
      </w:pPr>
      <w:r>
        <w:separator/>
      </w:r>
    </w:p>
  </w:endnote>
  <w:endnote w:type="continuationSeparator" w:id="0">
    <w:p w:rsidR="00184D84" w:rsidRDefault="00184D84"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D84" w:rsidRDefault="00184D84" w:rsidP="00037D55">
      <w:pPr>
        <w:spacing w:before="0" w:after="0"/>
      </w:pPr>
      <w:r>
        <w:separator/>
      </w:r>
    </w:p>
  </w:footnote>
  <w:footnote w:type="continuationSeparator" w:id="0">
    <w:p w:rsidR="00184D84" w:rsidRDefault="00184D84"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C13B5"/>
    <w:multiLevelType w:val="hybridMultilevel"/>
    <w:tmpl w:val="39503C12"/>
    <w:lvl w:ilvl="0" w:tplc="59AC7B5E">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756C7"/>
    <w:multiLevelType w:val="hybridMultilevel"/>
    <w:tmpl w:val="C82CC670"/>
    <w:lvl w:ilvl="0" w:tplc="CFC42AF0">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5"/>
  </w:num>
  <w:num w:numId="4">
    <w:abstractNumId w:val="15"/>
  </w:num>
  <w:num w:numId="5">
    <w:abstractNumId w:val="4"/>
  </w:num>
  <w:num w:numId="6">
    <w:abstractNumId w:val="12"/>
  </w:num>
  <w:num w:numId="7">
    <w:abstractNumId w:val="20"/>
  </w:num>
  <w:num w:numId="8">
    <w:abstractNumId w:val="25"/>
  </w:num>
  <w:num w:numId="9">
    <w:abstractNumId w:val="19"/>
  </w:num>
  <w:num w:numId="10">
    <w:abstractNumId w:val="9"/>
  </w:num>
  <w:num w:numId="11">
    <w:abstractNumId w:val="6"/>
  </w:num>
  <w:num w:numId="12">
    <w:abstractNumId w:val="18"/>
  </w:num>
  <w:num w:numId="13">
    <w:abstractNumId w:val="8"/>
  </w:num>
  <w:num w:numId="14">
    <w:abstractNumId w:val="11"/>
  </w:num>
  <w:num w:numId="15">
    <w:abstractNumId w:val="2"/>
  </w:num>
  <w:num w:numId="16">
    <w:abstractNumId w:val="33"/>
  </w:num>
  <w:num w:numId="17">
    <w:abstractNumId w:val="28"/>
  </w:num>
  <w:num w:numId="18">
    <w:abstractNumId w:val="7"/>
  </w:num>
  <w:num w:numId="19">
    <w:abstractNumId w:val="32"/>
  </w:num>
  <w:num w:numId="20">
    <w:abstractNumId w:val="24"/>
  </w:num>
  <w:num w:numId="21">
    <w:abstractNumId w:val="30"/>
  </w:num>
  <w:num w:numId="22">
    <w:abstractNumId w:val="22"/>
  </w:num>
  <w:num w:numId="23">
    <w:abstractNumId w:val="29"/>
  </w:num>
  <w:num w:numId="24">
    <w:abstractNumId w:val="10"/>
  </w:num>
  <w:num w:numId="25">
    <w:abstractNumId w:val="27"/>
  </w:num>
  <w:num w:numId="26">
    <w:abstractNumId w:val="21"/>
  </w:num>
  <w:num w:numId="27">
    <w:abstractNumId w:val="3"/>
  </w:num>
  <w:num w:numId="28">
    <w:abstractNumId w:val="17"/>
  </w:num>
  <w:num w:numId="29">
    <w:abstractNumId w:val="26"/>
  </w:num>
  <w:num w:numId="30">
    <w:abstractNumId w:val="1"/>
  </w:num>
  <w:num w:numId="31">
    <w:abstractNumId w:val="13"/>
  </w:num>
  <w:num w:numId="32">
    <w:abstractNumId w:val="16"/>
  </w:num>
  <w:num w:numId="33">
    <w:abstractNumId w:val="1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2A41"/>
    <w:rsid w:val="000158BB"/>
    <w:rsid w:val="000160EF"/>
    <w:rsid w:val="000163EE"/>
    <w:rsid w:val="000327B2"/>
    <w:rsid w:val="00036736"/>
    <w:rsid w:val="00037D55"/>
    <w:rsid w:val="00043306"/>
    <w:rsid w:val="00055055"/>
    <w:rsid w:val="00055B33"/>
    <w:rsid w:val="00063167"/>
    <w:rsid w:val="000727D3"/>
    <w:rsid w:val="00085149"/>
    <w:rsid w:val="0008520E"/>
    <w:rsid w:val="00090384"/>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2CB0"/>
    <w:rsid w:val="00153CCB"/>
    <w:rsid w:val="00166506"/>
    <w:rsid w:val="00184D84"/>
    <w:rsid w:val="001A249F"/>
    <w:rsid w:val="001A24F2"/>
    <w:rsid w:val="001A586B"/>
    <w:rsid w:val="001B7093"/>
    <w:rsid w:val="001D11AC"/>
    <w:rsid w:val="00201D1A"/>
    <w:rsid w:val="00224161"/>
    <w:rsid w:val="00225219"/>
    <w:rsid w:val="002300F2"/>
    <w:rsid w:val="002421DC"/>
    <w:rsid w:val="0024758E"/>
    <w:rsid w:val="0027012E"/>
    <w:rsid w:val="00276A6F"/>
    <w:rsid w:val="00285E73"/>
    <w:rsid w:val="002916A1"/>
    <w:rsid w:val="002A3EFD"/>
    <w:rsid w:val="00300B34"/>
    <w:rsid w:val="00330B5E"/>
    <w:rsid w:val="00337532"/>
    <w:rsid w:val="00344091"/>
    <w:rsid w:val="00353C88"/>
    <w:rsid w:val="003540CD"/>
    <w:rsid w:val="00365061"/>
    <w:rsid w:val="00374F55"/>
    <w:rsid w:val="003829AA"/>
    <w:rsid w:val="00386B78"/>
    <w:rsid w:val="003B7978"/>
    <w:rsid w:val="003C2E8A"/>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54CA6"/>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0A36"/>
    <w:rsid w:val="006C5CCB"/>
    <w:rsid w:val="006D4C18"/>
    <w:rsid w:val="006E5779"/>
    <w:rsid w:val="006F59A5"/>
    <w:rsid w:val="006F656B"/>
    <w:rsid w:val="00721478"/>
    <w:rsid w:val="007406BE"/>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16D00"/>
    <w:rsid w:val="008200CE"/>
    <w:rsid w:val="00821C7E"/>
    <w:rsid w:val="00841DC8"/>
    <w:rsid w:val="00843A55"/>
    <w:rsid w:val="00851E78"/>
    <w:rsid w:val="008757FA"/>
    <w:rsid w:val="008871F1"/>
    <w:rsid w:val="00895EF4"/>
    <w:rsid w:val="008A2240"/>
    <w:rsid w:val="008A70CD"/>
    <w:rsid w:val="008C0093"/>
    <w:rsid w:val="008D03D8"/>
    <w:rsid w:val="008D0916"/>
    <w:rsid w:val="008F1904"/>
    <w:rsid w:val="008F2537"/>
    <w:rsid w:val="00901F99"/>
    <w:rsid w:val="009330CA"/>
    <w:rsid w:val="00935013"/>
    <w:rsid w:val="00935E33"/>
    <w:rsid w:val="00942365"/>
    <w:rsid w:val="00962D88"/>
    <w:rsid w:val="00976CB9"/>
    <w:rsid w:val="00991426"/>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F29F3"/>
    <w:rsid w:val="00B0022C"/>
    <w:rsid w:val="00B04B41"/>
    <w:rsid w:val="00B07A38"/>
    <w:rsid w:val="00B121A2"/>
    <w:rsid w:val="00B473BC"/>
    <w:rsid w:val="00B475DD"/>
    <w:rsid w:val="00B52F54"/>
    <w:rsid w:val="00B566B2"/>
    <w:rsid w:val="00B717A0"/>
    <w:rsid w:val="00B931B1"/>
    <w:rsid w:val="00BA2433"/>
    <w:rsid w:val="00BB2F85"/>
    <w:rsid w:val="00BB693E"/>
    <w:rsid w:val="00BC1BDD"/>
    <w:rsid w:val="00BD0958"/>
    <w:rsid w:val="00BD5ED9"/>
    <w:rsid w:val="00BF2508"/>
    <w:rsid w:val="00C0149B"/>
    <w:rsid w:val="00C0627F"/>
    <w:rsid w:val="00C11770"/>
    <w:rsid w:val="00C22FD2"/>
    <w:rsid w:val="00C26AD7"/>
    <w:rsid w:val="00C41450"/>
    <w:rsid w:val="00C42B53"/>
    <w:rsid w:val="00C73219"/>
    <w:rsid w:val="00C75281"/>
    <w:rsid w:val="00C76253"/>
    <w:rsid w:val="00CA4BC4"/>
    <w:rsid w:val="00CC4A82"/>
    <w:rsid w:val="00CC60B0"/>
    <w:rsid w:val="00CD0AF8"/>
    <w:rsid w:val="00CF467A"/>
    <w:rsid w:val="00D00E7E"/>
    <w:rsid w:val="00D17CF6"/>
    <w:rsid w:val="00D32F04"/>
    <w:rsid w:val="00D53523"/>
    <w:rsid w:val="00D57E96"/>
    <w:rsid w:val="00D71346"/>
    <w:rsid w:val="00D753F2"/>
    <w:rsid w:val="00D76B86"/>
    <w:rsid w:val="00D91CE6"/>
    <w:rsid w:val="00D921F1"/>
    <w:rsid w:val="00D92207"/>
    <w:rsid w:val="00D92DE2"/>
    <w:rsid w:val="00D9767A"/>
    <w:rsid w:val="00DA2FAA"/>
    <w:rsid w:val="00DB4F41"/>
    <w:rsid w:val="00DB7B5C"/>
    <w:rsid w:val="00DB7D86"/>
    <w:rsid w:val="00DC2EEE"/>
    <w:rsid w:val="00DD106F"/>
    <w:rsid w:val="00DE106F"/>
    <w:rsid w:val="00DE546B"/>
    <w:rsid w:val="00DF5156"/>
    <w:rsid w:val="00DF7337"/>
    <w:rsid w:val="00E0032A"/>
    <w:rsid w:val="00E034DE"/>
    <w:rsid w:val="00E162FC"/>
    <w:rsid w:val="00E23F93"/>
    <w:rsid w:val="00E25F48"/>
    <w:rsid w:val="00E35C45"/>
    <w:rsid w:val="00E36902"/>
    <w:rsid w:val="00E44B06"/>
    <w:rsid w:val="00E55D22"/>
    <w:rsid w:val="00E577F3"/>
    <w:rsid w:val="00E77907"/>
    <w:rsid w:val="00E91A06"/>
    <w:rsid w:val="00EA19CD"/>
    <w:rsid w:val="00EA68A2"/>
    <w:rsid w:val="00ED56F9"/>
    <w:rsid w:val="00EE3DB2"/>
    <w:rsid w:val="00EF3FC2"/>
    <w:rsid w:val="00F0285B"/>
    <w:rsid w:val="00F06F66"/>
    <w:rsid w:val="00F10053"/>
    <w:rsid w:val="00F34C4F"/>
    <w:rsid w:val="00F37D64"/>
    <w:rsid w:val="00F5517C"/>
    <w:rsid w:val="00F850C2"/>
    <w:rsid w:val="00F9735F"/>
    <w:rsid w:val="00FA57CD"/>
    <w:rsid w:val="00FA683D"/>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 w:id="20014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269</TotalTime>
  <Pages>1</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25</cp:revision>
  <cp:lastPrinted>2024-01-10T14:03:00Z</cp:lastPrinted>
  <dcterms:created xsi:type="dcterms:W3CDTF">2022-04-05T19:20:00Z</dcterms:created>
  <dcterms:modified xsi:type="dcterms:W3CDTF">2024-01-09T13:26:00Z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