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4958FD44" w:rsidR="00DB4F41" w:rsidRPr="00C559DF" w:rsidRDefault="00C559DF" w:rsidP="00516A0F">
            <w:pPr>
              <w:rPr>
                <w:rFonts w:asciiTheme="minorHAnsi" w:hAnsiTheme="minorHAnsi" w:cstheme="minorHAnsi"/>
                <w:szCs w:val="20"/>
              </w:rPr>
            </w:pPr>
            <w:r>
              <w:rPr>
                <w:rFonts w:asciiTheme="minorHAnsi" w:hAnsiTheme="minorHAnsi" w:cstheme="minorHAnsi"/>
                <w:szCs w:val="20"/>
              </w:rPr>
              <w:t>Maintenance Worker</w:t>
            </w:r>
          </w:p>
        </w:tc>
        <w:tc>
          <w:tcPr>
            <w:tcW w:w="2137" w:type="dxa"/>
            <w:shd w:val="clear" w:color="auto" w:fill="F2F2F2"/>
            <w:vAlign w:val="center"/>
          </w:tcPr>
          <w:p w14:paraId="58AB5DDB" w14:textId="77777777"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14:paraId="413C7AC4" w14:textId="427DA711" w:rsidR="00DB4F41" w:rsidRPr="000B05DA" w:rsidRDefault="0015165A" w:rsidP="00C77603">
            <w:pPr>
              <w:rPr>
                <w:rFonts w:asciiTheme="minorHAnsi" w:hAnsiTheme="minorHAnsi" w:cstheme="minorHAnsi"/>
                <w:szCs w:val="20"/>
              </w:rPr>
            </w:pPr>
            <w:r>
              <w:rPr>
                <w:rFonts w:asciiTheme="minorHAnsi" w:hAnsiTheme="minorHAnsi" w:cstheme="minorHAnsi"/>
                <w:szCs w:val="20"/>
              </w:rPr>
              <w:t>3</w:t>
            </w:r>
            <w:r w:rsidR="00962CCE">
              <w:rPr>
                <w:rFonts w:asciiTheme="minorHAnsi" w:hAnsiTheme="minorHAnsi" w:cstheme="minorHAnsi"/>
                <w:szCs w:val="20"/>
              </w:rPr>
              <w:t>5</w:t>
            </w:r>
            <w:r w:rsidR="001436C4">
              <w:rPr>
                <w:rFonts w:asciiTheme="minorHAnsi" w:hAnsiTheme="minorHAnsi" w:cstheme="minorHAnsi"/>
                <w:szCs w:val="20"/>
              </w:rPr>
              <w:t>/24</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688F559F" w:rsidR="00B04B41" w:rsidRPr="00C559DF" w:rsidRDefault="00C559DF" w:rsidP="00055B33">
            <w:pPr>
              <w:rPr>
                <w:rFonts w:asciiTheme="minorHAnsi" w:hAnsiTheme="minorHAnsi" w:cstheme="minorHAnsi"/>
                <w:szCs w:val="20"/>
              </w:rPr>
            </w:pPr>
            <w:r>
              <w:rPr>
                <w:rFonts w:asciiTheme="minorHAnsi" w:hAnsiTheme="minorHAnsi" w:cs="Arial"/>
                <w:szCs w:val="20"/>
              </w:rPr>
              <w:t>Facilities</w:t>
            </w:r>
          </w:p>
        </w:tc>
        <w:tc>
          <w:tcPr>
            <w:tcW w:w="2137" w:type="dxa"/>
            <w:tcBorders>
              <w:bottom w:val="single" w:sz="4" w:space="0" w:color="000000"/>
            </w:tcBorders>
            <w:shd w:val="clear" w:color="auto" w:fill="F2F2F2"/>
            <w:vAlign w:val="center"/>
          </w:tcPr>
          <w:p w14:paraId="38ABE256" w14:textId="6B2B9B25"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14:paraId="3516D67C" w14:textId="60C6DC1B" w:rsidR="00B04B41" w:rsidRPr="00C559DF" w:rsidRDefault="005C2EAC" w:rsidP="00506350">
            <w:pPr>
              <w:rPr>
                <w:rFonts w:asciiTheme="minorHAnsi" w:hAnsiTheme="minorHAnsi" w:cstheme="minorHAnsi"/>
                <w:szCs w:val="20"/>
              </w:rPr>
            </w:pPr>
            <w:r>
              <w:rPr>
                <w:rFonts w:asciiTheme="minorHAnsi" w:hAnsiTheme="minorHAnsi" w:cstheme="minorHAnsi"/>
                <w:szCs w:val="20"/>
              </w:rPr>
              <w:t>2</w:t>
            </w:r>
            <w:r w:rsidR="00F930E8">
              <w:rPr>
                <w:rFonts w:asciiTheme="minorHAnsi" w:hAnsiTheme="minorHAnsi" w:cstheme="minorHAnsi"/>
                <w:szCs w:val="20"/>
              </w:rPr>
              <w:t xml:space="preserve"> </w:t>
            </w:r>
            <w:r w:rsidR="00B04B41" w:rsidRPr="00C559DF">
              <w:rPr>
                <w:rFonts w:asciiTheme="minorHAnsi" w:hAnsiTheme="minorHAnsi" w:cstheme="minorHAnsi"/>
                <w:szCs w:val="20"/>
              </w:rPr>
              <w:t>Full</w:t>
            </w:r>
            <w:r w:rsidR="000C0CD2">
              <w:rPr>
                <w:rFonts w:asciiTheme="minorHAnsi" w:hAnsiTheme="minorHAnsi" w:cstheme="minorHAnsi"/>
                <w:szCs w:val="20"/>
              </w:rPr>
              <w:t xml:space="preserve"> time positions </w:t>
            </w:r>
            <w:r w:rsidR="009E0F4B">
              <w:rPr>
                <w:rFonts w:asciiTheme="minorHAnsi" w:hAnsiTheme="minorHAnsi" w:cstheme="minorHAnsi"/>
                <w:szCs w:val="20"/>
              </w:rPr>
              <w:t>available</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54081C45" w:rsidR="00721478" w:rsidRPr="00C559DF" w:rsidRDefault="00BA661C" w:rsidP="00721478">
            <w:pPr>
              <w:rPr>
                <w:rFonts w:asciiTheme="minorHAnsi" w:hAnsiTheme="minorHAnsi" w:cstheme="minorHAnsi"/>
                <w:szCs w:val="20"/>
              </w:rPr>
            </w:pPr>
            <w:r>
              <w:rPr>
                <w:rFonts w:asciiTheme="minorHAnsi" w:hAnsiTheme="minorHAnsi" w:cstheme="minorHAnsi"/>
                <w:szCs w:val="20"/>
              </w:rPr>
              <w:t>$17.27</w:t>
            </w:r>
            <w:r w:rsidR="002E2B6C">
              <w:rPr>
                <w:rFonts w:asciiTheme="minorHAnsi" w:hAnsiTheme="minorHAnsi" w:cstheme="minorHAnsi"/>
                <w:szCs w:val="20"/>
              </w:rPr>
              <w:t xml:space="preserve"> Hourly premium for nights and weekends</w:t>
            </w:r>
          </w:p>
        </w:tc>
        <w:tc>
          <w:tcPr>
            <w:tcW w:w="2137" w:type="dxa"/>
            <w:tcBorders>
              <w:bottom w:val="single" w:sz="4" w:space="0" w:color="000000"/>
            </w:tcBorders>
            <w:shd w:val="clear" w:color="auto" w:fill="F2F2F2" w:themeFill="background1" w:themeFillShade="F2"/>
            <w:vAlign w:val="center"/>
          </w:tcPr>
          <w:p w14:paraId="1A9ECE99" w14:textId="19CAB359"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14:paraId="59689447" w14:textId="3F8687E6" w:rsidR="00721478" w:rsidRPr="00C559DF" w:rsidRDefault="00C559DF" w:rsidP="00721478">
            <w:pPr>
              <w:rPr>
                <w:rFonts w:asciiTheme="minorHAnsi" w:hAnsiTheme="minorHAnsi" w:cstheme="minorHAnsi"/>
                <w:szCs w:val="20"/>
              </w:rPr>
            </w:pPr>
            <w:r>
              <w:rPr>
                <w:rFonts w:asciiTheme="minorHAnsi" w:hAnsiTheme="minorHAnsi" w:cstheme="minorHAnsi"/>
                <w:szCs w:val="20"/>
              </w:rPr>
              <w:t xml:space="preserve">Yes </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56ECB7A6" w:rsidR="00721478" w:rsidRPr="00C559DF" w:rsidRDefault="00C559DF"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14:paraId="0B886833" w14:textId="2B7B1A50" w:rsidR="00721478" w:rsidRPr="00C559DF" w:rsidRDefault="0015165A" w:rsidP="007442E3">
            <w:pPr>
              <w:rPr>
                <w:rFonts w:asciiTheme="minorHAnsi" w:hAnsiTheme="minorHAnsi" w:cstheme="minorHAnsi"/>
                <w:szCs w:val="20"/>
              </w:rPr>
            </w:pPr>
            <w:r>
              <w:rPr>
                <w:rFonts w:asciiTheme="minorHAnsi" w:hAnsiTheme="minorHAnsi" w:cs="Arial"/>
                <w:szCs w:val="20"/>
              </w:rPr>
              <w:t>August 21, 2024</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458A3664" w:rsidR="00721478" w:rsidRPr="00C559DF" w:rsidRDefault="00C559DF"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14:paraId="45C26E20"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549E3117" w:rsidR="00721478" w:rsidRPr="00C559DF" w:rsidRDefault="0015165A" w:rsidP="002F2B95">
            <w:pPr>
              <w:rPr>
                <w:rFonts w:asciiTheme="minorHAnsi" w:hAnsiTheme="minorHAnsi" w:cstheme="minorHAnsi"/>
                <w:szCs w:val="20"/>
              </w:rPr>
            </w:pPr>
            <w:r>
              <w:rPr>
                <w:rFonts w:asciiTheme="minorHAnsi" w:hAnsiTheme="minorHAnsi" w:cs="Arial"/>
                <w:szCs w:val="20"/>
              </w:rPr>
              <w:t>September 3</w:t>
            </w:r>
            <w:r w:rsidR="00764D45">
              <w:rPr>
                <w:rFonts w:asciiTheme="minorHAnsi" w:hAnsiTheme="minorHAnsi" w:cs="Arial"/>
                <w:szCs w:val="20"/>
              </w:rPr>
              <w:t>, 202</w:t>
            </w:r>
            <w:r w:rsidR="001436C4">
              <w:rPr>
                <w:rFonts w:asciiTheme="minorHAnsi" w:hAnsiTheme="minorHAnsi" w:cs="Arial"/>
                <w:szCs w:val="20"/>
              </w:rPr>
              <w:t>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1DB55DF4" w14:textId="77777777" w:rsidR="006E2FB3" w:rsidRDefault="006E2FB3" w:rsidP="006E2FB3">
            <w:pPr>
              <w:spacing w:before="120" w:after="120"/>
            </w:pPr>
            <w:r w:rsidRPr="00FF1DF8">
              <w:t xml:space="preserve">Email at: </w:t>
            </w:r>
            <w:hyperlink r:id="rId8" w:history="1">
              <w:r w:rsidRPr="0044280A">
                <w:rPr>
                  <w:rStyle w:val="Hyperlink"/>
                </w:rPr>
                <w:t>jobs@saobc.org</w:t>
              </w:r>
            </w:hyperlink>
          </w:p>
          <w:p w14:paraId="51E22851" w14:textId="0FBFFD30" w:rsidR="006E2FB3" w:rsidRPr="00FF1DF8" w:rsidRDefault="006E2FB3" w:rsidP="006E2FB3">
            <w:pPr>
              <w:spacing w:before="120" w:after="120"/>
              <w:rPr>
                <w:b/>
                <w:color w:val="262626"/>
              </w:rPr>
            </w:pPr>
            <w:r w:rsidRPr="00FF1DF8">
              <w:rPr>
                <w:color w:val="262626"/>
              </w:rPr>
              <w:t xml:space="preserve">Fax at </w:t>
            </w:r>
            <w:r w:rsidRPr="00FF1DF8">
              <w:t>613</w:t>
            </w:r>
            <w:r>
              <w:t xml:space="preserve"> 241-2818 </w:t>
            </w:r>
          </w:p>
          <w:p w14:paraId="6C317A9F" w14:textId="77777777" w:rsidR="006E2FB3" w:rsidRPr="00FF1DF8" w:rsidRDefault="006E2FB3" w:rsidP="006E2FB3">
            <w:pPr>
              <w:spacing w:before="0" w:after="0"/>
              <w:rPr>
                <w:color w:val="262626"/>
              </w:rPr>
            </w:pPr>
            <w:r w:rsidRPr="00FF1DF8">
              <w:rPr>
                <w:b/>
                <w:color w:val="262626"/>
              </w:rPr>
              <w:t>Attention:</w:t>
            </w:r>
            <w:r w:rsidRPr="00FF1DF8">
              <w:rPr>
                <w:color w:val="262626"/>
              </w:rPr>
              <w:t xml:space="preserve">  Employee Relations Department</w:t>
            </w:r>
          </w:p>
          <w:p w14:paraId="68D55EC5" w14:textId="413A25BD" w:rsidR="00721478" w:rsidRPr="00B07A38" w:rsidRDefault="006E2FB3" w:rsidP="006E2FB3">
            <w:r w:rsidRPr="00FF1DF8">
              <w:rPr>
                <w:b/>
              </w:rPr>
              <w:t>Please no phone calls.</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C559DF"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289A0D53" w14:textId="77777777"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Bidi"/>
                <w:b/>
                <w:caps/>
                <w:szCs w:val="20"/>
              </w:rPr>
              <w:t xml:space="preserve">Position Purpose summary </w:t>
            </w:r>
          </w:p>
          <w:p w14:paraId="38FDE120" w14:textId="77777777"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HAnsi"/>
                <w:szCs w:val="20"/>
              </w:rPr>
              <w:t xml:space="preserve">To provide maintenance services at the request of the management team of the Ottawa Booth Centre to maintain all premises (interior and exterior) for which the Ottawa Booth Centre is responsible, in as safe and secure condition as possible. </w:t>
            </w:r>
          </w:p>
          <w:p w14:paraId="7EB25666" w14:textId="77777777" w:rsidR="00C559DF" w:rsidRPr="00C559DF" w:rsidRDefault="00C559DF" w:rsidP="00C559DF">
            <w:pPr>
              <w:spacing w:before="0" w:after="0"/>
              <w:rPr>
                <w:rFonts w:asciiTheme="minorHAnsi" w:eastAsiaTheme="minorHAnsi" w:hAnsiTheme="minorHAnsi" w:cstheme="minorBidi"/>
                <w:b/>
                <w:caps/>
                <w:szCs w:val="20"/>
              </w:rPr>
            </w:pPr>
          </w:p>
          <w:p w14:paraId="1AA975BA" w14:textId="77777777" w:rsidR="00C559DF" w:rsidRPr="00C559DF" w:rsidRDefault="00C559DF" w:rsidP="00C559DF">
            <w:pPr>
              <w:widowControl w:val="0"/>
              <w:tabs>
                <w:tab w:val="left" w:pos="2529"/>
              </w:tabs>
              <w:autoSpaceDE w:val="0"/>
              <w:autoSpaceDN w:val="0"/>
              <w:adjustRightInd w:val="0"/>
              <w:spacing w:before="0" w:after="0"/>
              <w:jc w:val="both"/>
              <w:rPr>
                <w:rFonts w:asciiTheme="minorHAnsi" w:eastAsiaTheme="minorHAnsi" w:hAnsiTheme="minorHAnsi" w:cstheme="minorBidi"/>
                <w:b/>
                <w:caps/>
                <w:szCs w:val="20"/>
              </w:rPr>
            </w:pPr>
            <w:r w:rsidRPr="00C559DF">
              <w:rPr>
                <w:rFonts w:asciiTheme="minorHAnsi" w:eastAsiaTheme="minorHAnsi" w:hAnsiTheme="minorHAnsi" w:cstheme="minorBidi"/>
                <w:b/>
                <w:caps/>
                <w:szCs w:val="20"/>
              </w:rPr>
              <w:t xml:space="preserve">Accountabilities: </w:t>
            </w:r>
            <w:r w:rsidRPr="00C559DF">
              <w:rPr>
                <w:rFonts w:asciiTheme="minorHAnsi" w:eastAsiaTheme="minorHAnsi" w:hAnsiTheme="minorHAnsi" w:cstheme="minorBidi"/>
                <w:b/>
                <w:caps/>
                <w:szCs w:val="20"/>
              </w:rPr>
              <w:tab/>
            </w:r>
          </w:p>
          <w:p w14:paraId="72161EFC" w14:textId="77777777"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Property Maintenance</w:t>
            </w:r>
          </w:p>
          <w:p w14:paraId="55AF8F26" w14:textId="77777777"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follow preventative maintenance schedules</w:t>
            </w:r>
          </w:p>
          <w:p w14:paraId="4B138A55" w14:textId="77777777"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respond to maintenance requests from management</w:t>
            </w:r>
          </w:p>
          <w:p w14:paraId="47AEBD70" w14:textId="77777777"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perform general repairs which do not require certification, such as patching, painting, plumbing, replacing light bulbs etc. </w:t>
            </w:r>
          </w:p>
          <w:p w14:paraId="15A6545F" w14:textId="77777777"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building inspections and occasionally troubleshot issue prior to escalating to manager</w:t>
            </w:r>
          </w:p>
          <w:p w14:paraId="28FF7C75" w14:textId="77777777"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check of functionality of systems</w:t>
            </w:r>
          </w:p>
          <w:p w14:paraId="6C5653F7" w14:textId="77777777"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seasonal cleanup of property grounds</w:t>
            </w:r>
          </w:p>
          <w:p w14:paraId="46E0252A" w14:textId="77777777"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daily sweeping and garbage collection in all surrounding areas, including the front of the shelter of the Ottawa Booth Centre</w:t>
            </w:r>
          </w:p>
          <w:p w14:paraId="1FFE8E9B" w14:textId="66A9A16F" w:rsidR="00C559DF" w:rsidRDefault="00585CD7" w:rsidP="00C559DF">
            <w:pPr>
              <w:widowControl w:val="0"/>
              <w:numPr>
                <w:ilvl w:val="0"/>
                <w:numId w:val="36"/>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lastRenderedPageBreak/>
              <w:t>m</w:t>
            </w:r>
            <w:r w:rsidR="00C559DF" w:rsidRPr="00C559DF">
              <w:rPr>
                <w:rFonts w:asciiTheme="minorHAnsi" w:eastAsiaTheme="minorHAnsi" w:hAnsiTheme="minorHAnsi" w:cstheme="minorHAnsi"/>
                <w:szCs w:val="20"/>
              </w:rPr>
              <w:t>ay occasionally be required to atten</w:t>
            </w:r>
            <w:r w:rsidR="002F2B95">
              <w:rPr>
                <w:rFonts w:asciiTheme="minorHAnsi" w:eastAsiaTheme="minorHAnsi" w:hAnsiTheme="minorHAnsi" w:cstheme="minorHAnsi"/>
                <w:szCs w:val="20"/>
              </w:rPr>
              <w:t xml:space="preserve">d with </w:t>
            </w:r>
            <w:r w:rsidR="009D0AB4">
              <w:rPr>
                <w:rFonts w:asciiTheme="minorHAnsi" w:eastAsiaTheme="minorHAnsi" w:hAnsiTheme="minorHAnsi" w:cstheme="minorHAnsi"/>
                <w:szCs w:val="20"/>
              </w:rPr>
              <w:t>manager, sites</w:t>
            </w:r>
            <w:r w:rsidR="002F2B95">
              <w:rPr>
                <w:rFonts w:asciiTheme="minorHAnsi" w:eastAsiaTheme="minorHAnsi" w:hAnsiTheme="minorHAnsi" w:cstheme="minorHAnsi"/>
                <w:szCs w:val="20"/>
              </w:rPr>
              <w:t xml:space="preserve"> other tha</w:t>
            </w:r>
            <w:r w:rsidR="00C559DF" w:rsidRPr="00C559DF">
              <w:rPr>
                <w:rFonts w:asciiTheme="minorHAnsi" w:eastAsiaTheme="minorHAnsi" w:hAnsiTheme="minorHAnsi" w:cstheme="minorHAnsi"/>
                <w:szCs w:val="20"/>
              </w:rPr>
              <w:t>n the shelter building, to perform repairs</w:t>
            </w:r>
          </w:p>
          <w:p w14:paraId="2479A5AD" w14:textId="77777777" w:rsidR="00746060" w:rsidRPr="00C559DF" w:rsidRDefault="00746060" w:rsidP="00746060">
            <w:pPr>
              <w:widowControl w:val="0"/>
              <w:spacing w:before="0" w:after="0" w:line="276" w:lineRule="auto"/>
              <w:ind w:left="283"/>
              <w:jc w:val="both"/>
              <w:rPr>
                <w:rFonts w:asciiTheme="minorHAnsi" w:eastAsiaTheme="minorHAnsi" w:hAnsiTheme="minorHAnsi" w:cstheme="minorHAnsi"/>
                <w:szCs w:val="20"/>
              </w:rPr>
            </w:pPr>
          </w:p>
          <w:p w14:paraId="4FAE7E70" w14:textId="77777777"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Vehicles</w:t>
            </w:r>
          </w:p>
          <w:p w14:paraId="74355DCF" w14:textId="14404031" w:rsidR="00C559DF" w:rsidRPr="00C559DF" w:rsidRDefault="00585CD7" w:rsidP="00C559DF">
            <w:pPr>
              <w:numPr>
                <w:ilvl w:val="0"/>
                <w:numId w:val="37"/>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e</w:t>
            </w:r>
            <w:r w:rsidR="00C559DF" w:rsidRPr="00C559DF">
              <w:rPr>
                <w:rFonts w:asciiTheme="minorHAnsi" w:eastAsiaTheme="minorHAnsi" w:hAnsiTheme="minorHAnsi" w:cstheme="minorHAnsi"/>
                <w:szCs w:val="20"/>
              </w:rPr>
              <w:t>nsure that the vehicles for which the Ottawa Booth Centre is responsible are maintained in a safe and secure manner according to the manufacturer’s recommendations and any warranty conditions</w:t>
            </w:r>
          </w:p>
          <w:p w14:paraId="3E5CC735" w14:textId="037C9465" w:rsidR="00C559DF" w:rsidRPr="00C559DF" w:rsidRDefault="00585CD7" w:rsidP="00C559DF">
            <w:pPr>
              <w:numPr>
                <w:ilvl w:val="0"/>
                <w:numId w:val="37"/>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p</w:t>
            </w:r>
            <w:r w:rsidR="00C559DF" w:rsidRPr="00C559DF">
              <w:rPr>
                <w:rFonts w:asciiTheme="minorHAnsi" w:eastAsiaTheme="minorHAnsi" w:hAnsiTheme="minorHAnsi" w:cstheme="minorHAnsi"/>
                <w:szCs w:val="20"/>
              </w:rPr>
              <w:t>erforms daily vehicle checks and complete forms</w:t>
            </w:r>
          </w:p>
          <w:p w14:paraId="08532395" w14:textId="4BC1CBFB" w:rsidR="00C559DF" w:rsidRPr="00C559DF" w:rsidRDefault="00585CD7" w:rsidP="00C559DF">
            <w:pPr>
              <w:numPr>
                <w:ilvl w:val="0"/>
                <w:numId w:val="37"/>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m</w:t>
            </w:r>
            <w:r w:rsidR="00C559DF" w:rsidRPr="00C559DF">
              <w:rPr>
                <w:rFonts w:asciiTheme="minorHAnsi" w:eastAsiaTheme="minorHAnsi" w:hAnsiTheme="minorHAnsi" w:cstheme="minorHAnsi"/>
                <w:szCs w:val="20"/>
              </w:rPr>
              <w:t xml:space="preserve">ay be required to drive Ottawa Booth Centre vehicles, including </w:t>
            </w:r>
            <w:r w:rsidR="009D0AB4" w:rsidRPr="00C559DF">
              <w:rPr>
                <w:rFonts w:asciiTheme="minorHAnsi" w:eastAsiaTheme="minorHAnsi" w:hAnsiTheme="minorHAnsi" w:cstheme="minorHAnsi"/>
                <w:szCs w:val="20"/>
              </w:rPr>
              <w:t>3-ton</w:t>
            </w:r>
            <w:r w:rsidR="00C559DF" w:rsidRPr="00C559DF">
              <w:rPr>
                <w:rFonts w:asciiTheme="minorHAnsi" w:eastAsiaTheme="minorHAnsi" w:hAnsiTheme="minorHAnsi" w:cstheme="minorHAnsi"/>
                <w:szCs w:val="20"/>
              </w:rPr>
              <w:t xml:space="preserve"> truck, to pick up and deliver donations</w:t>
            </w:r>
          </w:p>
          <w:p w14:paraId="7888D11C" w14:textId="77777777" w:rsidR="00C559DF" w:rsidRPr="00C559DF" w:rsidRDefault="00C559DF" w:rsidP="00C559DF">
            <w:pPr>
              <w:spacing w:before="0" w:after="0"/>
              <w:jc w:val="both"/>
              <w:rPr>
                <w:rFonts w:asciiTheme="minorHAnsi" w:eastAsiaTheme="minorHAnsi" w:hAnsiTheme="minorHAnsi" w:cstheme="minorHAnsi"/>
                <w:szCs w:val="20"/>
              </w:rPr>
            </w:pPr>
          </w:p>
          <w:p w14:paraId="33CB120A" w14:textId="77777777"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HAnsi"/>
                <w:b/>
                <w:szCs w:val="20"/>
              </w:rPr>
              <w:t>Shipping and Receiving</w:t>
            </w:r>
          </w:p>
          <w:p w14:paraId="107FCEA5" w14:textId="70643AEF" w:rsidR="00C559DF" w:rsidRPr="00C559DF" w:rsidRDefault="00585CD7" w:rsidP="00C559DF">
            <w:pPr>
              <w:numPr>
                <w:ilvl w:val="0"/>
                <w:numId w:val="38"/>
              </w:numPr>
              <w:spacing w:before="0" w:after="0" w:line="276" w:lineRule="auto"/>
              <w:contextualSpacing/>
              <w:jc w:val="both"/>
              <w:rPr>
                <w:rFonts w:asciiTheme="minorHAnsi" w:eastAsiaTheme="minorHAnsi" w:hAnsiTheme="minorHAnsi" w:cstheme="minorHAnsi"/>
                <w:szCs w:val="20"/>
              </w:rPr>
            </w:pPr>
            <w:r>
              <w:rPr>
                <w:rFonts w:asciiTheme="minorHAnsi" w:eastAsiaTheme="minorHAnsi" w:hAnsiTheme="minorHAnsi" w:cstheme="minorHAnsi"/>
                <w:szCs w:val="20"/>
              </w:rPr>
              <w:t>r</w:t>
            </w:r>
            <w:r w:rsidR="00C559DF" w:rsidRPr="00C559DF">
              <w:rPr>
                <w:rFonts w:asciiTheme="minorHAnsi" w:eastAsiaTheme="minorHAnsi" w:hAnsiTheme="minorHAnsi" w:cstheme="minorHAnsi"/>
                <w:szCs w:val="20"/>
              </w:rPr>
              <w:t>eceiving and shipping goods through the dock</w:t>
            </w:r>
          </w:p>
          <w:p w14:paraId="12274E96" w14:textId="3EF44E0C" w:rsidR="00C559DF" w:rsidRPr="00C559DF" w:rsidRDefault="00585CD7" w:rsidP="00C559DF">
            <w:pPr>
              <w:numPr>
                <w:ilvl w:val="0"/>
                <w:numId w:val="38"/>
              </w:numPr>
              <w:spacing w:before="0" w:after="0" w:line="276" w:lineRule="auto"/>
              <w:contextualSpacing/>
              <w:jc w:val="both"/>
              <w:rPr>
                <w:rFonts w:asciiTheme="minorHAnsi" w:eastAsiaTheme="minorHAnsi" w:hAnsiTheme="minorHAnsi" w:cstheme="minorHAnsi"/>
                <w:szCs w:val="20"/>
              </w:rPr>
            </w:pPr>
            <w:r>
              <w:rPr>
                <w:rFonts w:asciiTheme="minorHAnsi" w:eastAsiaTheme="minorHAnsi" w:hAnsiTheme="minorHAnsi" w:cstheme="minorHAnsi"/>
                <w:szCs w:val="20"/>
              </w:rPr>
              <w:t>m</w:t>
            </w:r>
            <w:r w:rsidR="00C559DF" w:rsidRPr="00C559DF">
              <w:rPr>
                <w:rFonts w:asciiTheme="minorHAnsi" w:eastAsiaTheme="minorHAnsi" w:hAnsiTheme="minorHAnsi" w:cstheme="minorHAnsi"/>
                <w:szCs w:val="20"/>
              </w:rPr>
              <w:t xml:space="preserve">oving goods to and from shipping dock </w:t>
            </w:r>
          </w:p>
          <w:p w14:paraId="08FE7E47" w14:textId="4D85E547" w:rsidR="00C559DF" w:rsidRPr="00C559DF" w:rsidRDefault="00585CD7" w:rsidP="00C559DF">
            <w:pPr>
              <w:numPr>
                <w:ilvl w:val="0"/>
                <w:numId w:val="38"/>
              </w:numPr>
              <w:spacing w:before="0" w:after="0" w:line="276" w:lineRule="auto"/>
              <w:contextualSpacing/>
              <w:jc w:val="both"/>
              <w:rPr>
                <w:rFonts w:asciiTheme="minorHAnsi" w:eastAsiaTheme="minorHAnsi" w:hAnsiTheme="minorHAnsi" w:cstheme="minorHAnsi"/>
                <w:szCs w:val="20"/>
              </w:rPr>
            </w:pPr>
            <w:r>
              <w:rPr>
                <w:rFonts w:asciiTheme="minorHAnsi" w:eastAsiaTheme="minorHAnsi" w:hAnsiTheme="minorHAnsi" w:cstheme="minorHAnsi"/>
                <w:szCs w:val="20"/>
              </w:rPr>
              <w:t>l</w:t>
            </w:r>
            <w:r w:rsidR="00C559DF" w:rsidRPr="00C559DF">
              <w:rPr>
                <w:rFonts w:asciiTheme="minorHAnsi" w:eastAsiaTheme="minorHAnsi" w:hAnsiTheme="minorHAnsi" w:cstheme="minorHAnsi"/>
                <w:szCs w:val="20"/>
              </w:rPr>
              <w:t>oad 3</w:t>
            </w:r>
            <w:r w:rsidR="00C559DF" w:rsidRPr="00C559DF">
              <w:rPr>
                <w:rFonts w:asciiTheme="minorHAnsi" w:eastAsiaTheme="minorHAnsi" w:hAnsiTheme="minorHAnsi" w:cstheme="minorHAnsi"/>
                <w:szCs w:val="20"/>
                <w:vertAlign w:val="superscript"/>
              </w:rPr>
              <w:t>rd</w:t>
            </w:r>
            <w:r w:rsidR="00C559DF" w:rsidRPr="00C559DF">
              <w:rPr>
                <w:rFonts w:asciiTheme="minorHAnsi" w:eastAsiaTheme="minorHAnsi" w:hAnsiTheme="minorHAnsi" w:cstheme="minorHAnsi"/>
                <w:szCs w:val="20"/>
              </w:rPr>
              <w:t xml:space="preserve"> party trucks with goods leaving the building</w:t>
            </w:r>
          </w:p>
          <w:p w14:paraId="1496E7FD" w14:textId="77777777" w:rsidR="006E2FB3" w:rsidRDefault="006E2FB3" w:rsidP="00C559DF">
            <w:pPr>
              <w:spacing w:before="0" w:after="0"/>
              <w:jc w:val="both"/>
              <w:rPr>
                <w:rFonts w:asciiTheme="minorHAnsi" w:eastAsiaTheme="minorHAnsi" w:hAnsiTheme="minorHAnsi" w:cstheme="minorHAnsi"/>
                <w:b/>
                <w:szCs w:val="20"/>
              </w:rPr>
            </w:pPr>
          </w:p>
          <w:p w14:paraId="263F1C99" w14:textId="5EA900F7"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Safety and Security</w:t>
            </w:r>
          </w:p>
          <w:p w14:paraId="5E38D2E7" w14:textId="186D89D5" w:rsidR="00C559DF" w:rsidRPr="00C559DF" w:rsidRDefault="00585CD7" w:rsidP="00C559DF">
            <w:pPr>
              <w:numPr>
                <w:ilvl w:val="0"/>
                <w:numId w:val="37"/>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e</w:t>
            </w:r>
            <w:r w:rsidR="00C559DF" w:rsidRPr="00C559DF">
              <w:rPr>
                <w:rFonts w:asciiTheme="minorHAnsi" w:eastAsiaTheme="minorHAnsi" w:hAnsiTheme="minorHAnsi" w:cstheme="minorHAnsi"/>
                <w:szCs w:val="20"/>
              </w:rPr>
              <w:t>nsure that any systems put in place for safety and security of the clients and staffs are maintained properly</w:t>
            </w:r>
          </w:p>
          <w:p w14:paraId="44FFC009" w14:textId="5D38F783" w:rsidR="00C559DF" w:rsidRPr="00C559DF" w:rsidRDefault="00585CD7" w:rsidP="00C559DF">
            <w:pPr>
              <w:numPr>
                <w:ilvl w:val="0"/>
                <w:numId w:val="37"/>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t</w:t>
            </w:r>
            <w:r w:rsidR="00C559DF" w:rsidRPr="00C559DF">
              <w:rPr>
                <w:rFonts w:asciiTheme="minorHAnsi" w:eastAsiaTheme="minorHAnsi" w:hAnsiTheme="minorHAnsi" w:cstheme="minorHAnsi"/>
                <w:szCs w:val="20"/>
              </w:rPr>
              <w:t>his includes all fire detection systems, fire extinguishers appropriate to the location, smoke detectors, security systems and anything of similar function</w:t>
            </w:r>
          </w:p>
          <w:p w14:paraId="461A64B5" w14:textId="77777777"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 xml:space="preserve">Health and Safety </w:t>
            </w:r>
          </w:p>
          <w:p w14:paraId="7D965FB9" w14:textId="4BC19C50" w:rsidR="00C559DF" w:rsidRPr="00C559DF" w:rsidRDefault="00585CD7"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a</w:t>
            </w:r>
            <w:r w:rsidR="00C559DF" w:rsidRPr="00C559DF">
              <w:rPr>
                <w:rFonts w:asciiTheme="minorHAnsi" w:eastAsiaTheme="minorHAnsi" w:hAnsiTheme="minorHAnsi" w:cstheme="minorHAnsi"/>
                <w:szCs w:val="20"/>
              </w:rPr>
              <w:t xml:space="preserve">dheres to all health and safety policies and procedures in place; complies with all instructions from the employer concerning health and safety as per the Occupational Health and Safety Act and WSIB </w:t>
            </w:r>
          </w:p>
          <w:p w14:paraId="0CE33299" w14:textId="0A5A0A6E" w:rsidR="00C559DF" w:rsidRPr="00C559DF" w:rsidRDefault="00585CD7"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e</w:t>
            </w:r>
            <w:r w:rsidR="00C559DF" w:rsidRPr="00C559DF">
              <w:rPr>
                <w:rFonts w:asciiTheme="minorHAnsi" w:eastAsiaTheme="minorHAnsi" w:hAnsiTheme="minorHAnsi" w:cstheme="minorHAnsi"/>
                <w:szCs w:val="20"/>
              </w:rPr>
              <w:t>nsures all procedures, rules and guidelines for the safety and security of clients and staff are enforced and respected</w:t>
            </w:r>
          </w:p>
          <w:p w14:paraId="0318CAC3" w14:textId="77777777" w:rsidR="00C559DF" w:rsidRPr="00C559DF" w:rsidRDefault="00C559DF" w:rsidP="00C559DF">
            <w:pPr>
              <w:tabs>
                <w:tab w:val="left" w:pos="-720"/>
              </w:tabs>
              <w:suppressAutoHyphens/>
              <w:spacing w:before="0" w:after="0"/>
              <w:rPr>
                <w:rFonts w:asciiTheme="minorHAnsi" w:eastAsiaTheme="minorHAnsi" w:hAnsiTheme="minorHAnsi" w:cstheme="minorHAnsi"/>
                <w:szCs w:val="20"/>
              </w:rPr>
            </w:pPr>
          </w:p>
          <w:p w14:paraId="692750A3" w14:textId="77777777"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Physical Effort:</w:t>
            </w:r>
          </w:p>
          <w:p w14:paraId="244D6718" w14:textId="5D0CE198"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c</w:t>
            </w:r>
            <w:r w:rsidR="00C559DF" w:rsidRPr="00C559DF">
              <w:rPr>
                <w:rFonts w:asciiTheme="minorHAnsi" w:eastAsiaTheme="minorHAnsi" w:hAnsiTheme="minorHAnsi" w:cstheme="minorHAnsi"/>
                <w:szCs w:val="20"/>
              </w:rPr>
              <w:t>limbing up and down ladders, working at ladder height</w:t>
            </w:r>
          </w:p>
          <w:p w14:paraId="4878C116" w14:textId="376702E2"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s</w:t>
            </w:r>
            <w:r w:rsidR="00C559DF" w:rsidRPr="00C559DF">
              <w:rPr>
                <w:rFonts w:asciiTheme="minorHAnsi" w:eastAsiaTheme="minorHAnsi" w:hAnsiTheme="minorHAnsi" w:cstheme="minorHAnsi"/>
                <w:szCs w:val="20"/>
              </w:rPr>
              <w:t>ignificant amount of walking</w:t>
            </w:r>
          </w:p>
          <w:p w14:paraId="5B9439C3" w14:textId="4FEA2924"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p</w:t>
            </w:r>
            <w:r w:rsidR="00C559DF" w:rsidRPr="00C559DF">
              <w:rPr>
                <w:rFonts w:asciiTheme="minorHAnsi" w:eastAsiaTheme="minorHAnsi" w:hAnsiTheme="minorHAnsi" w:cstheme="minorHAnsi"/>
                <w:szCs w:val="20"/>
              </w:rPr>
              <w:t>ushing and pulling skids weighing up to and over 100 pounds with the assistance of a jigger</w:t>
            </w:r>
          </w:p>
          <w:p w14:paraId="6078E6B3" w14:textId="33190017"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proofErr w:type="gramStart"/>
            <w:r>
              <w:rPr>
                <w:rFonts w:asciiTheme="minorHAnsi" w:eastAsiaTheme="minorHAnsi" w:hAnsiTheme="minorHAnsi" w:cstheme="minorHAnsi"/>
                <w:szCs w:val="20"/>
              </w:rPr>
              <w:t>l</w:t>
            </w:r>
            <w:r w:rsidR="00C559DF" w:rsidRPr="00C559DF">
              <w:rPr>
                <w:rFonts w:asciiTheme="minorHAnsi" w:eastAsiaTheme="minorHAnsi" w:hAnsiTheme="minorHAnsi" w:cstheme="minorHAnsi"/>
                <w:szCs w:val="20"/>
              </w:rPr>
              <w:t>ift up</w:t>
            </w:r>
            <w:proofErr w:type="gramEnd"/>
            <w:r w:rsidR="00C559DF" w:rsidRPr="00C559DF">
              <w:rPr>
                <w:rFonts w:asciiTheme="minorHAnsi" w:eastAsiaTheme="minorHAnsi" w:hAnsiTheme="minorHAnsi" w:cstheme="minorHAnsi"/>
                <w:szCs w:val="20"/>
              </w:rPr>
              <w:t xml:space="preserve"> to 30 pounds </w:t>
            </w:r>
            <w:r w:rsidR="0015165A" w:rsidRPr="00C559DF">
              <w:rPr>
                <w:rFonts w:asciiTheme="minorHAnsi" w:eastAsiaTheme="minorHAnsi" w:hAnsiTheme="minorHAnsi" w:cstheme="minorHAnsi"/>
                <w:szCs w:val="20"/>
              </w:rPr>
              <w:t>without assistance</w:t>
            </w:r>
            <w:r w:rsidR="00C559DF" w:rsidRPr="00C559DF">
              <w:rPr>
                <w:rFonts w:asciiTheme="minorHAnsi" w:eastAsiaTheme="minorHAnsi" w:hAnsiTheme="minorHAnsi" w:cstheme="minorHAnsi"/>
                <w:szCs w:val="20"/>
              </w:rPr>
              <w:t xml:space="preserve"> and over 30 pounds with assistance </w:t>
            </w:r>
          </w:p>
          <w:p w14:paraId="19373A58" w14:textId="6751ABF1"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b</w:t>
            </w:r>
            <w:r w:rsidR="00C559DF" w:rsidRPr="00C559DF">
              <w:rPr>
                <w:rFonts w:asciiTheme="minorHAnsi" w:eastAsiaTheme="minorHAnsi" w:hAnsiTheme="minorHAnsi" w:cstheme="minorHAnsi"/>
                <w:szCs w:val="20"/>
              </w:rPr>
              <w:t>ending, twisting, crouching, reaching above and below shoulder height, kneeling</w:t>
            </w:r>
          </w:p>
          <w:p w14:paraId="76C60939" w14:textId="7D25AC0F" w:rsidR="00C559DF" w:rsidRPr="00C559DF" w:rsidRDefault="00585CD7" w:rsidP="00C559DF">
            <w:pPr>
              <w:numPr>
                <w:ilvl w:val="0"/>
                <w:numId w:val="33"/>
              </w:numPr>
              <w:spacing w:before="0" w:after="0" w:line="276" w:lineRule="auto"/>
              <w:jc w:val="both"/>
              <w:rPr>
                <w:rFonts w:asciiTheme="minorHAnsi" w:eastAsiaTheme="minorHAnsi" w:hAnsiTheme="minorHAnsi" w:cstheme="minorHAnsi"/>
                <w:szCs w:val="20"/>
              </w:rPr>
            </w:pPr>
            <w:r>
              <w:rPr>
                <w:rFonts w:asciiTheme="minorHAnsi" w:eastAsiaTheme="minorHAnsi" w:hAnsiTheme="minorHAnsi" w:cstheme="minorHAnsi"/>
                <w:szCs w:val="20"/>
              </w:rPr>
              <w:t>a</w:t>
            </w:r>
            <w:r w:rsidR="00C559DF" w:rsidRPr="00C559DF">
              <w:rPr>
                <w:rFonts w:asciiTheme="minorHAnsi" w:eastAsiaTheme="minorHAnsi" w:hAnsiTheme="minorHAnsi" w:cstheme="minorHAnsi"/>
                <w:szCs w:val="20"/>
              </w:rPr>
              <w:t>ble to spend long periods of time on feet</w:t>
            </w:r>
          </w:p>
          <w:p w14:paraId="265CC5F2" w14:textId="77777777" w:rsidR="00C559DF" w:rsidRPr="00C559DF" w:rsidRDefault="00C559DF" w:rsidP="00C559DF">
            <w:pPr>
              <w:widowControl w:val="0"/>
              <w:autoSpaceDE w:val="0"/>
              <w:autoSpaceDN w:val="0"/>
              <w:adjustRightInd w:val="0"/>
              <w:spacing w:before="0" w:after="0"/>
              <w:jc w:val="both"/>
              <w:rPr>
                <w:rFonts w:asciiTheme="minorHAnsi" w:eastAsiaTheme="minorHAnsi" w:hAnsiTheme="minorHAnsi" w:cstheme="minorBidi"/>
                <w:szCs w:val="20"/>
              </w:rPr>
            </w:pPr>
          </w:p>
          <w:p w14:paraId="5022A0AA" w14:textId="77777777" w:rsidR="00C559DF" w:rsidRPr="00C559DF" w:rsidRDefault="00C559DF" w:rsidP="00C559DF">
            <w:pPr>
              <w:spacing w:before="0" w:after="0"/>
              <w:rPr>
                <w:rFonts w:asciiTheme="minorHAnsi" w:eastAsia="MS Mincho" w:hAnsiTheme="minorHAnsi" w:cstheme="minorHAnsi"/>
                <w:szCs w:val="20"/>
              </w:rPr>
            </w:pPr>
            <w:r w:rsidRPr="00C559DF">
              <w:rPr>
                <w:rFonts w:asciiTheme="minorHAnsi" w:eastAsia="MS Mincho" w:hAnsiTheme="minorHAnsi" w:cstheme="minorHAnsi"/>
                <w:b/>
                <w:szCs w:val="20"/>
              </w:rPr>
              <w:t xml:space="preserve">WORKING CONDITIONS: </w:t>
            </w:r>
            <w:r w:rsidRPr="00C559DF">
              <w:rPr>
                <w:rFonts w:asciiTheme="minorHAnsi" w:eastAsia="MS Mincho" w:hAnsiTheme="minorHAnsi" w:cstheme="minorHAnsi"/>
                <w:i/>
                <w:szCs w:val="20"/>
              </w:rPr>
              <w:t xml:space="preserve"> </w:t>
            </w:r>
          </w:p>
          <w:p w14:paraId="5B7A8C19" w14:textId="4506822F" w:rsidR="00C559DF" w:rsidRPr="00C559DF" w:rsidRDefault="00585CD7" w:rsidP="00C559DF">
            <w:pPr>
              <w:widowControl w:val="0"/>
              <w:numPr>
                <w:ilvl w:val="0"/>
                <w:numId w:val="34"/>
              </w:numPr>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m</w:t>
            </w:r>
            <w:r w:rsidR="00C559DF" w:rsidRPr="00C559DF">
              <w:rPr>
                <w:rFonts w:asciiTheme="minorHAnsi" w:eastAsiaTheme="minorHAnsi" w:hAnsiTheme="minorHAnsi" w:cstheme="minorHAnsi"/>
                <w:szCs w:val="20"/>
              </w:rPr>
              <w:t>ay encounter verbal abuse or deal with angry and abusive clients</w:t>
            </w:r>
          </w:p>
          <w:p w14:paraId="075D7BF8" w14:textId="66B03523" w:rsidR="00C559DF" w:rsidRPr="00C559DF" w:rsidRDefault="00585CD7" w:rsidP="00C559DF">
            <w:pPr>
              <w:widowControl w:val="0"/>
              <w:numPr>
                <w:ilvl w:val="0"/>
                <w:numId w:val="31"/>
              </w:numPr>
              <w:spacing w:before="0" w:after="0" w:line="276" w:lineRule="auto"/>
              <w:rPr>
                <w:rFonts w:asciiTheme="minorHAnsi" w:eastAsiaTheme="minorHAnsi" w:hAnsiTheme="minorHAnsi" w:cstheme="minorHAnsi"/>
                <w:szCs w:val="20"/>
              </w:rPr>
            </w:pPr>
            <w:r>
              <w:rPr>
                <w:rFonts w:asciiTheme="minorHAnsi" w:eastAsiaTheme="minorHAnsi" w:hAnsiTheme="minorHAnsi" w:cstheme="minorHAnsi"/>
                <w:szCs w:val="20"/>
              </w:rPr>
              <w:t>w</w:t>
            </w:r>
            <w:r w:rsidR="00C559DF" w:rsidRPr="00C559DF">
              <w:rPr>
                <w:rFonts w:asciiTheme="minorHAnsi" w:eastAsiaTheme="minorHAnsi" w:hAnsiTheme="minorHAnsi" w:cstheme="minorHAnsi"/>
                <w:szCs w:val="20"/>
              </w:rPr>
              <w:t>orking outside through all seasons</w:t>
            </w:r>
          </w:p>
          <w:p w14:paraId="28698740" w14:textId="744BF0FB" w:rsidR="00C559DF" w:rsidRPr="00C559DF" w:rsidRDefault="00585CD7" w:rsidP="00C559DF">
            <w:pPr>
              <w:pStyle w:val="ListParagraph"/>
              <w:numPr>
                <w:ilvl w:val="0"/>
                <w:numId w:val="31"/>
              </w:numPr>
              <w:spacing w:before="0" w:after="0"/>
              <w:rPr>
                <w:rFonts w:asciiTheme="minorHAnsi" w:eastAsia="MS Mincho" w:hAnsiTheme="minorHAnsi" w:cstheme="minorHAnsi"/>
                <w:b/>
                <w:szCs w:val="20"/>
              </w:rPr>
            </w:pPr>
            <w:r>
              <w:rPr>
                <w:rFonts w:asciiTheme="minorHAnsi" w:eastAsiaTheme="minorHAnsi" w:hAnsiTheme="minorHAnsi" w:cstheme="minorHAnsi"/>
                <w:szCs w:val="20"/>
              </w:rPr>
              <w:t>w</w:t>
            </w:r>
            <w:r w:rsidR="00C559DF" w:rsidRPr="00C559DF">
              <w:rPr>
                <w:rFonts w:asciiTheme="minorHAnsi" w:eastAsiaTheme="minorHAnsi" w:hAnsiTheme="minorHAnsi" w:cstheme="minorHAnsi"/>
                <w:szCs w:val="20"/>
              </w:rPr>
              <w:t>arehouse and shelter environment</w:t>
            </w:r>
          </w:p>
          <w:p w14:paraId="737677E4" w14:textId="77777777" w:rsidR="00C559DF" w:rsidRPr="00C559DF" w:rsidRDefault="00C559DF" w:rsidP="00C559DF">
            <w:pPr>
              <w:spacing w:before="0" w:after="0"/>
              <w:rPr>
                <w:rFonts w:asciiTheme="minorHAnsi" w:eastAsia="MS Mincho" w:hAnsiTheme="minorHAnsi" w:cstheme="minorHAnsi"/>
                <w:b/>
                <w:szCs w:val="20"/>
              </w:rPr>
            </w:pPr>
          </w:p>
          <w:p w14:paraId="22E25746" w14:textId="77777777" w:rsidR="00C559DF" w:rsidRPr="00C559DF" w:rsidRDefault="00C559DF" w:rsidP="00C559DF">
            <w:pPr>
              <w:spacing w:before="0" w:after="0"/>
              <w:jc w:val="both"/>
              <w:rPr>
                <w:rFonts w:asciiTheme="minorHAnsi" w:eastAsia="MS Mincho" w:hAnsiTheme="minorHAnsi" w:cstheme="minorHAnsi"/>
                <w:b/>
                <w:caps/>
                <w:szCs w:val="20"/>
              </w:rPr>
            </w:pPr>
            <w:r w:rsidRPr="00C559DF">
              <w:rPr>
                <w:rFonts w:asciiTheme="minorHAnsi" w:eastAsia="MS Mincho" w:hAnsiTheme="minorHAnsi" w:cstheme="minorHAnsi"/>
                <w:b/>
                <w:caps/>
                <w:szCs w:val="20"/>
              </w:rPr>
              <w:t xml:space="preserve">education and experience Qualifications: </w:t>
            </w:r>
          </w:p>
          <w:p w14:paraId="603ACC34" w14:textId="77777777" w:rsidR="00C559DF" w:rsidRPr="00C559DF" w:rsidRDefault="00C559DF" w:rsidP="00C559DF">
            <w:pPr>
              <w:spacing w:before="0" w:after="0"/>
              <w:jc w:val="both"/>
              <w:rPr>
                <w:rFonts w:asciiTheme="minorHAnsi" w:eastAsiaTheme="minorHAnsi" w:hAnsiTheme="minorHAnsi" w:cstheme="minorBidi"/>
                <w:i/>
                <w:color w:val="FF0000"/>
                <w:szCs w:val="20"/>
              </w:rPr>
            </w:pPr>
            <w:r w:rsidRPr="00C559DF">
              <w:rPr>
                <w:rFonts w:asciiTheme="minorHAnsi" w:eastAsiaTheme="minorHAnsi" w:hAnsiTheme="minorHAnsi" w:cstheme="minorBidi"/>
                <w:b/>
                <w:szCs w:val="20"/>
              </w:rPr>
              <w:t xml:space="preserve">Education, Qualifications and Certifications: </w:t>
            </w:r>
            <w:r w:rsidRPr="00C559DF">
              <w:rPr>
                <w:rFonts w:asciiTheme="minorHAnsi" w:eastAsiaTheme="minorHAnsi" w:hAnsiTheme="minorHAnsi" w:cstheme="minorBidi"/>
                <w:i/>
                <w:color w:val="FF0000"/>
                <w:szCs w:val="20"/>
              </w:rPr>
              <w:t xml:space="preserve"> </w:t>
            </w:r>
          </w:p>
          <w:p w14:paraId="4AB8D46F" w14:textId="42054D79"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 </w:t>
            </w:r>
            <w:r w:rsidR="00585CD7">
              <w:rPr>
                <w:rFonts w:asciiTheme="minorHAnsi" w:eastAsiaTheme="minorHAnsi" w:hAnsiTheme="minorHAnsi" w:cstheme="minorHAnsi"/>
                <w:szCs w:val="20"/>
              </w:rPr>
              <w:t>h</w:t>
            </w:r>
            <w:r w:rsidRPr="00C559DF">
              <w:rPr>
                <w:rFonts w:asciiTheme="minorHAnsi" w:eastAsiaTheme="minorHAnsi" w:hAnsiTheme="minorHAnsi" w:cstheme="minorHAnsi"/>
                <w:szCs w:val="20"/>
              </w:rPr>
              <w:t>igh School Diploma or equivalent</w:t>
            </w:r>
          </w:p>
          <w:p w14:paraId="2FBA9598" w14:textId="37B2B34E" w:rsidR="00C559DF" w:rsidRDefault="00C559DF" w:rsidP="00C559DF">
            <w:pPr>
              <w:spacing w:before="0" w:after="0"/>
              <w:jc w:val="both"/>
              <w:rPr>
                <w:rFonts w:asciiTheme="minorHAnsi" w:eastAsiaTheme="minorHAnsi" w:hAnsiTheme="minorHAnsi" w:cstheme="minorBidi"/>
                <w:b/>
                <w:szCs w:val="20"/>
              </w:rPr>
            </w:pPr>
          </w:p>
          <w:p w14:paraId="5D957CCB" w14:textId="4AE16032" w:rsidR="009D28BB" w:rsidRDefault="009D28BB" w:rsidP="00C559DF">
            <w:pPr>
              <w:spacing w:before="0" w:after="0"/>
              <w:jc w:val="both"/>
              <w:rPr>
                <w:rFonts w:asciiTheme="minorHAnsi" w:eastAsiaTheme="minorHAnsi" w:hAnsiTheme="minorHAnsi" w:cstheme="minorBidi"/>
                <w:b/>
                <w:szCs w:val="20"/>
              </w:rPr>
            </w:pPr>
          </w:p>
          <w:p w14:paraId="43343FF2" w14:textId="46860254" w:rsidR="009D28BB" w:rsidRDefault="009D28BB" w:rsidP="00C559DF">
            <w:pPr>
              <w:spacing w:before="0" w:after="0"/>
              <w:jc w:val="both"/>
              <w:rPr>
                <w:rFonts w:asciiTheme="minorHAnsi" w:eastAsiaTheme="minorHAnsi" w:hAnsiTheme="minorHAnsi" w:cstheme="minorBidi"/>
                <w:b/>
                <w:szCs w:val="20"/>
              </w:rPr>
            </w:pPr>
          </w:p>
          <w:p w14:paraId="1E141B12" w14:textId="045F511E" w:rsidR="009D28BB" w:rsidRDefault="009D28BB" w:rsidP="00C559DF">
            <w:pPr>
              <w:spacing w:before="0" w:after="0"/>
              <w:jc w:val="both"/>
              <w:rPr>
                <w:rFonts w:asciiTheme="minorHAnsi" w:eastAsiaTheme="minorHAnsi" w:hAnsiTheme="minorHAnsi" w:cstheme="minorBidi"/>
                <w:b/>
                <w:szCs w:val="20"/>
              </w:rPr>
            </w:pPr>
          </w:p>
          <w:p w14:paraId="57B79BA0" w14:textId="39DA3E04" w:rsidR="009D28BB" w:rsidRDefault="009D28BB" w:rsidP="00C559DF">
            <w:pPr>
              <w:spacing w:before="0" w:after="0"/>
              <w:jc w:val="both"/>
              <w:rPr>
                <w:rFonts w:asciiTheme="minorHAnsi" w:eastAsiaTheme="minorHAnsi" w:hAnsiTheme="minorHAnsi" w:cstheme="minorBidi"/>
                <w:b/>
                <w:szCs w:val="20"/>
              </w:rPr>
            </w:pPr>
          </w:p>
          <w:p w14:paraId="0489E0B8" w14:textId="387EAE56" w:rsidR="009D28BB" w:rsidRDefault="009D28BB" w:rsidP="00C559DF">
            <w:pPr>
              <w:spacing w:before="0" w:after="0"/>
              <w:jc w:val="both"/>
              <w:rPr>
                <w:rFonts w:asciiTheme="minorHAnsi" w:eastAsiaTheme="minorHAnsi" w:hAnsiTheme="minorHAnsi" w:cstheme="minorBidi"/>
                <w:b/>
                <w:szCs w:val="20"/>
              </w:rPr>
            </w:pPr>
          </w:p>
          <w:p w14:paraId="6EF2FB9F" w14:textId="77777777" w:rsidR="009D28BB" w:rsidRPr="00C559DF" w:rsidRDefault="009D28BB" w:rsidP="00C559DF">
            <w:pPr>
              <w:spacing w:before="0" w:after="0"/>
              <w:jc w:val="both"/>
              <w:rPr>
                <w:rFonts w:asciiTheme="minorHAnsi" w:eastAsiaTheme="minorHAnsi" w:hAnsiTheme="minorHAnsi" w:cstheme="minorBidi"/>
                <w:b/>
                <w:szCs w:val="20"/>
              </w:rPr>
            </w:pPr>
          </w:p>
          <w:p w14:paraId="2409B7F2" w14:textId="77777777"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Bidi"/>
                <w:b/>
                <w:szCs w:val="20"/>
              </w:rPr>
              <w:t xml:space="preserve">Experience and Skilled Knowledge Requirements </w:t>
            </w:r>
            <w:r w:rsidRPr="00C559DF">
              <w:rPr>
                <w:rFonts w:asciiTheme="minorHAnsi" w:eastAsiaTheme="minorHAnsi" w:hAnsiTheme="minorHAnsi" w:cstheme="minorBidi"/>
                <w:i/>
                <w:color w:val="FF0000"/>
                <w:szCs w:val="20"/>
              </w:rPr>
              <w:t xml:space="preserve"> </w:t>
            </w:r>
          </w:p>
          <w:p w14:paraId="23E27C95" w14:textId="77777777"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1 to 3 years recent general maintenance experience preferably with an organization that works with the marginalized population</w:t>
            </w:r>
          </w:p>
          <w:p w14:paraId="42D22669" w14:textId="5B1DBECB"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w</w:t>
            </w:r>
            <w:r w:rsidR="00C559DF" w:rsidRPr="00C559DF">
              <w:rPr>
                <w:rFonts w:asciiTheme="minorHAnsi" w:eastAsiaTheme="minorHAnsi" w:hAnsiTheme="minorHAnsi" w:cstheme="minorHAnsi"/>
                <w:szCs w:val="20"/>
              </w:rPr>
              <w:t xml:space="preserve">orking knowledge of basic carpentry, plumbing and painting </w:t>
            </w:r>
          </w:p>
          <w:p w14:paraId="13187286" w14:textId="664D375C"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k</w:t>
            </w:r>
            <w:r w:rsidR="00C559DF" w:rsidRPr="00C559DF">
              <w:rPr>
                <w:rFonts w:asciiTheme="minorHAnsi" w:eastAsiaTheme="minorHAnsi" w:hAnsiTheme="minorHAnsi" w:cstheme="minorHAnsi"/>
                <w:szCs w:val="20"/>
              </w:rPr>
              <w:t>nowledge of health &amp; safety regulations, fire codes, PPE required when working with tools and electrical equipment and emergency procedures</w:t>
            </w:r>
          </w:p>
          <w:p w14:paraId="2BEE3322" w14:textId="77777777" w:rsidR="00C559DF" w:rsidRPr="00C559DF" w:rsidRDefault="00C559DF" w:rsidP="00C559DF">
            <w:pPr>
              <w:spacing w:before="0" w:after="0"/>
              <w:jc w:val="both"/>
              <w:rPr>
                <w:rFonts w:asciiTheme="minorHAnsi" w:eastAsiaTheme="minorHAnsi" w:hAnsiTheme="minorHAnsi" w:cstheme="minorHAnsi"/>
                <w:b/>
                <w:szCs w:val="20"/>
                <w:highlight w:val="yellow"/>
              </w:rPr>
            </w:pPr>
          </w:p>
          <w:p w14:paraId="6C2C5885" w14:textId="77777777" w:rsidR="00C559DF" w:rsidRPr="00C559DF" w:rsidRDefault="00C559DF" w:rsidP="00C559DF">
            <w:pPr>
              <w:spacing w:before="0" w:after="0"/>
              <w:jc w:val="both"/>
              <w:rPr>
                <w:rFonts w:asciiTheme="minorHAnsi" w:eastAsiaTheme="minorHAnsi" w:hAnsiTheme="minorHAnsi" w:cstheme="minorHAnsi"/>
                <w:i/>
                <w:color w:val="FF0000"/>
                <w:szCs w:val="20"/>
              </w:rPr>
            </w:pPr>
            <w:r w:rsidRPr="00C559DF">
              <w:rPr>
                <w:rFonts w:asciiTheme="minorHAnsi" w:eastAsiaTheme="minorHAnsi" w:hAnsiTheme="minorHAnsi" w:cstheme="minorHAnsi"/>
                <w:b/>
                <w:szCs w:val="20"/>
              </w:rPr>
              <w:t xml:space="preserve">Skills and Capabilities </w:t>
            </w:r>
          </w:p>
          <w:p w14:paraId="7C4CD6DB" w14:textId="4A677BF5"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g</w:t>
            </w:r>
            <w:r w:rsidR="00C559DF" w:rsidRPr="00C559DF">
              <w:rPr>
                <w:rFonts w:asciiTheme="minorHAnsi" w:eastAsiaTheme="minorHAnsi" w:hAnsiTheme="minorHAnsi" w:cstheme="minorHAnsi"/>
                <w:szCs w:val="20"/>
              </w:rPr>
              <w:t>ood communication and organizational skills</w:t>
            </w:r>
          </w:p>
          <w:p w14:paraId="2ADB892B" w14:textId="6BF0C668"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c</w:t>
            </w:r>
            <w:r w:rsidR="00C559DF" w:rsidRPr="00C559DF">
              <w:rPr>
                <w:rFonts w:asciiTheme="minorHAnsi" w:eastAsiaTheme="minorHAnsi" w:hAnsiTheme="minorHAnsi" w:cstheme="minorHAnsi"/>
                <w:szCs w:val="20"/>
              </w:rPr>
              <w:t>urrent WHMIS training</w:t>
            </w:r>
          </w:p>
          <w:p w14:paraId="432A08F8" w14:textId="18DF45D3"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v</w:t>
            </w:r>
            <w:r w:rsidR="00C559DF" w:rsidRPr="00C559DF">
              <w:rPr>
                <w:rFonts w:asciiTheme="minorHAnsi" w:eastAsiaTheme="minorHAnsi" w:hAnsiTheme="minorHAnsi" w:cstheme="minorHAnsi"/>
                <w:szCs w:val="20"/>
              </w:rPr>
              <w:t>alid ‘G’ driver’s license and clear driver’s abstract</w:t>
            </w:r>
          </w:p>
          <w:p w14:paraId="3EA6DD79" w14:textId="617786DB" w:rsidR="00C559DF" w:rsidRPr="00C559DF" w:rsidRDefault="00585CD7" w:rsidP="00C559DF">
            <w:pPr>
              <w:numPr>
                <w:ilvl w:val="0"/>
                <w:numId w:val="35"/>
              </w:numPr>
              <w:spacing w:before="0" w:after="0"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n</w:t>
            </w:r>
            <w:r w:rsidR="00C559DF" w:rsidRPr="00C559DF">
              <w:rPr>
                <w:rFonts w:asciiTheme="minorHAnsi" w:eastAsiaTheme="minorHAnsi" w:hAnsiTheme="minorHAnsi" w:cstheme="minorHAnsi"/>
                <w:szCs w:val="20"/>
              </w:rPr>
              <w:t>onskid CSA approved Safety shoes are required</w:t>
            </w:r>
          </w:p>
          <w:p w14:paraId="228B3A75" w14:textId="08A4473D" w:rsidR="00C559DF" w:rsidRPr="00C559DF" w:rsidRDefault="00585CD7"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b</w:t>
            </w:r>
            <w:r w:rsidR="00C559DF" w:rsidRPr="00C559DF">
              <w:rPr>
                <w:rFonts w:asciiTheme="minorHAnsi" w:eastAsiaTheme="minorHAnsi" w:hAnsiTheme="minorHAnsi" w:cstheme="minorHAnsi"/>
                <w:szCs w:val="20"/>
              </w:rPr>
              <w:t>ilingual (English and French) is an asset</w:t>
            </w:r>
          </w:p>
          <w:p w14:paraId="524E69A1" w14:textId="2DA21125" w:rsidR="00C559DF" w:rsidRDefault="00585CD7"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Pr>
                <w:rFonts w:asciiTheme="minorHAnsi" w:eastAsiaTheme="minorHAnsi" w:hAnsiTheme="minorHAnsi" w:cstheme="minorHAnsi"/>
                <w:szCs w:val="20"/>
              </w:rPr>
              <w:t>m</w:t>
            </w:r>
            <w:r w:rsidR="00C559DF" w:rsidRPr="00C559DF">
              <w:rPr>
                <w:rFonts w:asciiTheme="minorHAnsi" w:eastAsiaTheme="minorHAnsi" w:hAnsiTheme="minorHAnsi" w:cstheme="minorHAnsi"/>
                <w:szCs w:val="20"/>
              </w:rPr>
              <w:t xml:space="preserve">ust supply a current Clear Police Check </w:t>
            </w:r>
          </w:p>
          <w:p w14:paraId="3116EDA0" w14:textId="57A6DBF4" w:rsidR="00CB463A" w:rsidRDefault="00CB463A" w:rsidP="00CB463A">
            <w:pPr>
              <w:spacing w:before="0" w:after="100" w:afterAutospacing="1" w:line="276" w:lineRule="auto"/>
              <w:ind w:left="360"/>
              <w:contextualSpacing/>
              <w:rPr>
                <w:rFonts w:asciiTheme="minorHAnsi" w:eastAsiaTheme="minorHAnsi" w:hAnsiTheme="minorHAnsi" w:cstheme="minorHAnsi"/>
                <w:szCs w:val="20"/>
              </w:rPr>
            </w:pPr>
          </w:p>
          <w:p w14:paraId="15FFFCE0" w14:textId="28BCD5E4" w:rsidR="00CB463A" w:rsidRPr="009E0F4B" w:rsidRDefault="00CB463A" w:rsidP="00CB463A">
            <w:pPr>
              <w:spacing w:before="0" w:after="100" w:afterAutospacing="1" w:line="276" w:lineRule="auto"/>
              <w:contextualSpacing/>
              <w:rPr>
                <w:rFonts w:asciiTheme="minorHAnsi" w:eastAsiaTheme="minorHAnsi" w:hAnsiTheme="minorHAnsi" w:cstheme="minorHAnsi"/>
                <w:szCs w:val="20"/>
              </w:rPr>
            </w:pPr>
            <w:r w:rsidRPr="009E0F4B">
              <w:rPr>
                <w:rFonts w:asciiTheme="minorHAnsi" w:eastAsiaTheme="minorHAnsi" w:hAnsiTheme="minorHAnsi" w:cstheme="minorHAnsi"/>
                <w:szCs w:val="20"/>
              </w:rPr>
              <w:t xml:space="preserve">Salary: </w:t>
            </w:r>
            <w:r w:rsidRPr="009E0F4B">
              <w:rPr>
                <w:b/>
                <w:szCs w:val="20"/>
              </w:rPr>
              <w:t>non-ne</w:t>
            </w:r>
            <w:r w:rsidR="00AC739E">
              <w:rPr>
                <w:b/>
                <w:szCs w:val="20"/>
              </w:rPr>
              <w:t>go</w:t>
            </w:r>
            <w:r w:rsidR="00BA661C">
              <w:rPr>
                <w:b/>
                <w:szCs w:val="20"/>
              </w:rPr>
              <w:t xml:space="preserve">tiable starting salary </w:t>
            </w:r>
            <w:r w:rsidR="0015165A">
              <w:rPr>
                <w:b/>
                <w:szCs w:val="20"/>
              </w:rPr>
              <w:t>of $</w:t>
            </w:r>
            <w:r w:rsidR="00BA661C">
              <w:rPr>
                <w:b/>
                <w:szCs w:val="20"/>
              </w:rPr>
              <w:t>17.27</w:t>
            </w:r>
            <w:r w:rsidRPr="009E0F4B">
              <w:rPr>
                <w:b/>
                <w:szCs w:val="20"/>
              </w:rPr>
              <w:t>, increased to $1</w:t>
            </w:r>
            <w:r w:rsidR="00BA661C">
              <w:rPr>
                <w:b/>
                <w:szCs w:val="20"/>
              </w:rPr>
              <w:t>7.80</w:t>
            </w:r>
            <w:r w:rsidRPr="009E0F4B">
              <w:rPr>
                <w:b/>
                <w:szCs w:val="20"/>
              </w:rPr>
              <w:t xml:space="preserve"> at successful completion of probationary period</w:t>
            </w:r>
          </w:p>
          <w:p w14:paraId="25371823" w14:textId="77777777" w:rsidR="00C559DF" w:rsidRPr="00C559DF" w:rsidRDefault="00C559DF" w:rsidP="00C559DF">
            <w:pPr>
              <w:spacing w:before="0" w:after="0"/>
              <w:rPr>
                <w:rFonts w:asciiTheme="minorHAnsi" w:eastAsia="MS Mincho" w:hAnsiTheme="minorHAnsi" w:cstheme="minorHAnsi"/>
                <w:b/>
                <w:szCs w:val="20"/>
              </w:rPr>
            </w:pPr>
          </w:p>
          <w:p w14:paraId="4DA5B79A" w14:textId="4D0B618A" w:rsidR="00C559DF" w:rsidRPr="00C559DF" w:rsidRDefault="00C559DF" w:rsidP="00C559DF">
            <w:pPr>
              <w:spacing w:before="0" w:after="0"/>
              <w:rPr>
                <w:rFonts w:asciiTheme="minorHAnsi" w:eastAsiaTheme="minorHAnsi" w:hAnsiTheme="minorHAnsi" w:cstheme="minorHAnsi"/>
                <w:szCs w:val="20"/>
              </w:rPr>
            </w:pPr>
            <w:r w:rsidRPr="00C559DF">
              <w:rPr>
                <w:rFonts w:asciiTheme="minorHAnsi" w:eastAsia="MS Mincho" w:hAnsiTheme="minorHAnsi" w:cstheme="minorHAnsi"/>
                <w:b/>
                <w:szCs w:val="20"/>
              </w:rPr>
              <w:t>Hours</w:t>
            </w:r>
            <w:r w:rsidRPr="00C559DF">
              <w:rPr>
                <w:rFonts w:asciiTheme="minorHAnsi" w:eastAsia="MS Mincho" w:hAnsiTheme="minorHAnsi" w:cstheme="minorHAnsi"/>
                <w:szCs w:val="20"/>
              </w:rPr>
              <w:t xml:space="preserve">: </w:t>
            </w:r>
            <w:r w:rsidR="00C77603">
              <w:rPr>
                <w:rFonts w:asciiTheme="minorHAnsi" w:eastAsia="MS Mincho" w:hAnsiTheme="minorHAnsi" w:cstheme="minorHAnsi"/>
                <w:szCs w:val="20"/>
              </w:rPr>
              <w:t xml:space="preserve"> </w:t>
            </w:r>
            <w:r w:rsidRPr="00C559DF">
              <w:rPr>
                <w:rFonts w:asciiTheme="minorHAnsi" w:eastAsia="MS Mincho" w:hAnsiTheme="minorHAnsi" w:cstheme="minorHAnsi"/>
                <w:szCs w:val="20"/>
              </w:rPr>
              <w:t xml:space="preserve">Monday to </w:t>
            </w:r>
            <w:r w:rsidR="0015165A" w:rsidRPr="00C559DF">
              <w:rPr>
                <w:rFonts w:asciiTheme="minorHAnsi" w:eastAsia="MS Mincho" w:hAnsiTheme="minorHAnsi" w:cstheme="minorHAnsi"/>
                <w:szCs w:val="20"/>
              </w:rPr>
              <w:t>Friday</w:t>
            </w:r>
            <w:r w:rsidR="0015165A">
              <w:rPr>
                <w:rFonts w:asciiTheme="minorHAnsi" w:eastAsia="MS Mincho" w:hAnsiTheme="minorHAnsi" w:cstheme="minorHAnsi"/>
                <w:szCs w:val="20"/>
              </w:rPr>
              <w:t xml:space="preserve"> -</w:t>
            </w:r>
            <w:r w:rsidRPr="00C559DF">
              <w:rPr>
                <w:rFonts w:asciiTheme="minorHAnsi" w:eastAsia="MS Mincho" w:hAnsiTheme="minorHAnsi" w:cstheme="minorHAnsi"/>
                <w:szCs w:val="20"/>
              </w:rPr>
              <w:t xml:space="preserve"> 8:00am – 4:30pm</w:t>
            </w:r>
          </w:p>
          <w:p w14:paraId="0EFE204E" w14:textId="4D48BDEB" w:rsidR="00C77603" w:rsidRPr="00C559DF" w:rsidRDefault="00C77603" w:rsidP="006A1DF6">
            <w:pPr>
              <w:spacing w:before="0" w:after="0"/>
              <w:rPr>
                <w:rFonts w:asciiTheme="minorHAnsi" w:hAnsiTheme="minorHAnsi" w:cstheme="minorHAnsi"/>
                <w:szCs w:val="20"/>
              </w:rPr>
            </w:pPr>
            <w:r>
              <w:rPr>
                <w:rFonts w:asciiTheme="minorHAnsi" w:hAnsiTheme="minorHAnsi" w:cstheme="minorHAnsi"/>
                <w:szCs w:val="20"/>
              </w:rPr>
              <w:t xml:space="preserve">             </w:t>
            </w:r>
          </w:p>
          <w:p w14:paraId="1E32A12A" w14:textId="77777777" w:rsidR="00036736" w:rsidRPr="00C559DF" w:rsidRDefault="00036736" w:rsidP="00036736">
            <w:pPr>
              <w:jc w:val="center"/>
              <w:rPr>
                <w:b/>
                <w:bCs/>
                <w:color w:val="0070C0"/>
                <w:szCs w:val="20"/>
                <w:lang w:eastAsia="en-CA"/>
              </w:rPr>
            </w:pPr>
            <w:r w:rsidRPr="00C559DF">
              <w:rPr>
                <w:b/>
                <w:bCs/>
                <w:color w:val="0070C0"/>
                <w:szCs w:val="20"/>
              </w:rPr>
              <w:t>The Salvation Army offers accommodation for applicants with disabilities in its recruitment process.  If you are contacted to participate in an interview or screening process, please advise us if you require accommodation.</w:t>
            </w:r>
          </w:p>
          <w:p w14:paraId="789A2A61" w14:textId="77777777" w:rsidR="00036736" w:rsidRPr="00C559DF" w:rsidRDefault="00036736" w:rsidP="00036736">
            <w:pPr>
              <w:jc w:val="center"/>
              <w:rPr>
                <w:szCs w:val="20"/>
                <w:u w:val="single"/>
              </w:rPr>
            </w:pPr>
            <w:r w:rsidRPr="00C559DF">
              <w:rPr>
                <w:szCs w:val="20"/>
                <w:u w:val="single"/>
              </w:rPr>
              <w:t>We thank all applicants, however, only those candidates to be interviewed will be contacted.</w:t>
            </w:r>
          </w:p>
          <w:p w14:paraId="6195CA67" w14:textId="7C4E89BB" w:rsidR="00036736" w:rsidRPr="00C559DF" w:rsidRDefault="00036736" w:rsidP="006E2FB3">
            <w:pPr>
              <w:jc w:val="center"/>
              <w:rPr>
                <w:szCs w:val="20"/>
              </w:rPr>
            </w:pPr>
            <w:r w:rsidRPr="00C559DF">
              <w:rPr>
                <w:i/>
                <w:iCs/>
                <w:szCs w:val="20"/>
              </w:rPr>
              <w:t>You must advise your managing supervisor of your intentions prior to submitting your application.</w:t>
            </w:r>
          </w:p>
          <w:p w14:paraId="61E685CF" w14:textId="5B2090BA" w:rsidR="009E0F4B" w:rsidRPr="00C559DF" w:rsidRDefault="00036736" w:rsidP="009E0F4B">
            <w:pPr>
              <w:jc w:val="center"/>
              <w:rPr>
                <w:rFonts w:asciiTheme="minorHAnsi" w:hAnsiTheme="minorHAnsi" w:cstheme="minorHAnsi"/>
                <w:szCs w:val="20"/>
              </w:rPr>
            </w:pPr>
            <w:r w:rsidRPr="00C559DF">
              <w:rPr>
                <w:noProof/>
                <w:szCs w:val="20"/>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14:paraId="30382E23" w14:textId="77777777" w:rsidR="006C5CCB" w:rsidRPr="00C559DF" w:rsidRDefault="006C5CCB" w:rsidP="00E35C45">
      <w:pPr>
        <w:rPr>
          <w:szCs w:val="20"/>
        </w:rPr>
      </w:pPr>
    </w:p>
    <w:sectPr w:rsidR="006C5CCB" w:rsidRPr="00C559DF" w:rsidSect="00764002">
      <w:headerReference w:type="default" r:id="rId11"/>
      <w:footerReference w:type="default" r:id="rId12"/>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BD494" w14:textId="77777777" w:rsidR="003B7978" w:rsidRDefault="003B7978" w:rsidP="00037D55">
      <w:pPr>
        <w:spacing w:before="0" w:after="0"/>
      </w:pPr>
      <w:r>
        <w:separator/>
      </w:r>
    </w:p>
  </w:endnote>
  <w:endnote w:type="continuationSeparator" w:id="0">
    <w:p w14:paraId="0DD3F11E" w14:textId="77777777" w:rsidR="003B7978" w:rsidRDefault="003B797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1CC4D" w14:textId="77777777" w:rsidR="003B7978" w:rsidRDefault="003B7978" w:rsidP="00037D55">
      <w:pPr>
        <w:spacing w:before="0" w:after="0"/>
      </w:pPr>
      <w:r>
        <w:separator/>
      </w:r>
    </w:p>
  </w:footnote>
  <w:footnote w:type="continuationSeparator" w:id="0">
    <w:p w14:paraId="3AA8E41D" w14:textId="77777777" w:rsidR="003B7978" w:rsidRDefault="003B797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C5F52"/>
    <w:multiLevelType w:val="hybridMultilevel"/>
    <w:tmpl w:val="4B9C3530"/>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680D"/>
    <w:multiLevelType w:val="hybridMultilevel"/>
    <w:tmpl w:val="EFBE03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90B73"/>
    <w:multiLevelType w:val="hybridMultilevel"/>
    <w:tmpl w:val="AFC82BA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7"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629627">
    <w:abstractNumId w:val="26"/>
  </w:num>
  <w:num w:numId="2" w16cid:durableId="1613172403">
    <w:abstractNumId w:val="1"/>
  </w:num>
  <w:num w:numId="3" w16cid:durableId="1571187078">
    <w:abstractNumId w:val="7"/>
  </w:num>
  <w:num w:numId="4" w16cid:durableId="193275713">
    <w:abstractNumId w:val="18"/>
  </w:num>
  <w:num w:numId="5" w16cid:durableId="1005934878">
    <w:abstractNumId w:val="6"/>
  </w:num>
  <w:num w:numId="6" w16cid:durableId="788277656">
    <w:abstractNumId w:val="16"/>
  </w:num>
  <w:num w:numId="7" w16cid:durableId="1240871744">
    <w:abstractNumId w:val="22"/>
  </w:num>
  <w:num w:numId="8" w16cid:durableId="1708750428">
    <w:abstractNumId w:val="29"/>
  </w:num>
  <w:num w:numId="9" w16cid:durableId="1997879286">
    <w:abstractNumId w:val="21"/>
  </w:num>
  <w:num w:numId="10" w16cid:durableId="1681663400">
    <w:abstractNumId w:val="11"/>
  </w:num>
  <w:num w:numId="11" w16cid:durableId="1895236395">
    <w:abstractNumId w:val="8"/>
  </w:num>
  <w:num w:numId="12" w16cid:durableId="1795640282">
    <w:abstractNumId w:val="20"/>
  </w:num>
  <w:num w:numId="13" w16cid:durableId="1682514563">
    <w:abstractNumId w:val="10"/>
  </w:num>
  <w:num w:numId="14" w16cid:durableId="2042126092">
    <w:abstractNumId w:val="15"/>
  </w:num>
  <w:num w:numId="15" w16cid:durableId="1569804468">
    <w:abstractNumId w:val="3"/>
  </w:num>
  <w:num w:numId="16" w16cid:durableId="1620723172">
    <w:abstractNumId w:val="37"/>
  </w:num>
  <w:num w:numId="17" w16cid:durableId="1489009187">
    <w:abstractNumId w:val="33"/>
  </w:num>
  <w:num w:numId="18" w16cid:durableId="1618415867">
    <w:abstractNumId w:val="9"/>
  </w:num>
  <w:num w:numId="19" w16cid:durableId="716468277">
    <w:abstractNumId w:val="36"/>
  </w:num>
  <w:num w:numId="20" w16cid:durableId="1369066684">
    <w:abstractNumId w:val="28"/>
  </w:num>
  <w:num w:numId="21" w16cid:durableId="620964687">
    <w:abstractNumId w:val="35"/>
  </w:num>
  <w:num w:numId="22" w16cid:durableId="1662348639">
    <w:abstractNumId w:val="24"/>
  </w:num>
  <w:num w:numId="23" w16cid:durableId="558592901">
    <w:abstractNumId w:val="34"/>
  </w:num>
  <w:num w:numId="24" w16cid:durableId="885797515">
    <w:abstractNumId w:val="13"/>
  </w:num>
  <w:num w:numId="25" w16cid:durableId="50735244">
    <w:abstractNumId w:val="31"/>
  </w:num>
  <w:num w:numId="26" w16cid:durableId="886071340">
    <w:abstractNumId w:val="23"/>
  </w:num>
  <w:num w:numId="27" w16cid:durableId="1217011972">
    <w:abstractNumId w:val="4"/>
  </w:num>
  <w:num w:numId="28" w16cid:durableId="1299457047">
    <w:abstractNumId w:val="19"/>
  </w:num>
  <w:num w:numId="29" w16cid:durableId="63452394">
    <w:abstractNumId w:val="30"/>
  </w:num>
  <w:num w:numId="30" w16cid:durableId="494878798">
    <w:abstractNumId w:val="2"/>
  </w:num>
  <w:num w:numId="31" w16cid:durableId="1390568030">
    <w:abstractNumId w:val="27"/>
  </w:num>
  <w:num w:numId="32" w16cid:durableId="949893002">
    <w:abstractNumId w:val="25"/>
  </w:num>
  <w:num w:numId="33" w16cid:durableId="1643266242">
    <w:abstractNumId w:val="32"/>
  </w:num>
  <w:num w:numId="34" w16cid:durableId="1872917641">
    <w:abstractNumId w:val="14"/>
  </w:num>
  <w:num w:numId="35" w16cid:durableId="2030176058">
    <w:abstractNumId w:val="12"/>
  </w:num>
  <w:num w:numId="36" w16cid:durableId="161575191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7" w16cid:durableId="111359955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20167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A437F"/>
    <w:rsid w:val="000A7D96"/>
    <w:rsid w:val="000B05DA"/>
    <w:rsid w:val="000B2F7D"/>
    <w:rsid w:val="000C0CD2"/>
    <w:rsid w:val="000C5A46"/>
    <w:rsid w:val="000D4A13"/>
    <w:rsid w:val="000E0715"/>
    <w:rsid w:val="0011032B"/>
    <w:rsid w:val="00112221"/>
    <w:rsid w:val="001137E7"/>
    <w:rsid w:val="00114FAC"/>
    <w:rsid w:val="001203EB"/>
    <w:rsid w:val="00120732"/>
    <w:rsid w:val="0012566B"/>
    <w:rsid w:val="001340FB"/>
    <w:rsid w:val="0014076C"/>
    <w:rsid w:val="001436C4"/>
    <w:rsid w:val="00147A54"/>
    <w:rsid w:val="00147EA0"/>
    <w:rsid w:val="0015165A"/>
    <w:rsid w:val="00153CCB"/>
    <w:rsid w:val="00166506"/>
    <w:rsid w:val="001A24F2"/>
    <w:rsid w:val="001A586B"/>
    <w:rsid w:val="001D11AC"/>
    <w:rsid w:val="00201D1A"/>
    <w:rsid w:val="00224161"/>
    <w:rsid w:val="002300F2"/>
    <w:rsid w:val="002421DC"/>
    <w:rsid w:val="0024758E"/>
    <w:rsid w:val="0027012E"/>
    <w:rsid w:val="00276A6F"/>
    <w:rsid w:val="002801A2"/>
    <w:rsid w:val="002916A1"/>
    <w:rsid w:val="002A3EFD"/>
    <w:rsid w:val="002B2666"/>
    <w:rsid w:val="002E2B6C"/>
    <w:rsid w:val="002F2B95"/>
    <w:rsid w:val="00300B34"/>
    <w:rsid w:val="0030119A"/>
    <w:rsid w:val="00330B5E"/>
    <w:rsid w:val="00337532"/>
    <w:rsid w:val="00344091"/>
    <w:rsid w:val="003540CD"/>
    <w:rsid w:val="00365061"/>
    <w:rsid w:val="00374F55"/>
    <w:rsid w:val="003829AA"/>
    <w:rsid w:val="00386B78"/>
    <w:rsid w:val="003B7978"/>
    <w:rsid w:val="003C4FAF"/>
    <w:rsid w:val="003C5B5E"/>
    <w:rsid w:val="003E108A"/>
    <w:rsid w:val="003F202A"/>
    <w:rsid w:val="0043220F"/>
    <w:rsid w:val="004415CF"/>
    <w:rsid w:val="00455D2F"/>
    <w:rsid w:val="0047726F"/>
    <w:rsid w:val="004A1B2D"/>
    <w:rsid w:val="004A5B99"/>
    <w:rsid w:val="004E60F8"/>
    <w:rsid w:val="004E7C65"/>
    <w:rsid w:val="00500155"/>
    <w:rsid w:val="00500F44"/>
    <w:rsid w:val="00506350"/>
    <w:rsid w:val="00510C28"/>
    <w:rsid w:val="005115B2"/>
    <w:rsid w:val="00516A0F"/>
    <w:rsid w:val="00525020"/>
    <w:rsid w:val="0054171D"/>
    <w:rsid w:val="00546D54"/>
    <w:rsid w:val="00562A56"/>
    <w:rsid w:val="00566F1F"/>
    <w:rsid w:val="00572869"/>
    <w:rsid w:val="005737AB"/>
    <w:rsid w:val="00574294"/>
    <w:rsid w:val="00581287"/>
    <w:rsid w:val="00585CD7"/>
    <w:rsid w:val="00592652"/>
    <w:rsid w:val="005A3B49"/>
    <w:rsid w:val="005C2EAC"/>
    <w:rsid w:val="005E3FE3"/>
    <w:rsid w:val="0060216F"/>
    <w:rsid w:val="00620C65"/>
    <w:rsid w:val="00623A98"/>
    <w:rsid w:val="00642777"/>
    <w:rsid w:val="00651160"/>
    <w:rsid w:val="00680A41"/>
    <w:rsid w:val="00684FEC"/>
    <w:rsid w:val="006A1DF6"/>
    <w:rsid w:val="006A2022"/>
    <w:rsid w:val="006A6B4D"/>
    <w:rsid w:val="006B253D"/>
    <w:rsid w:val="006B439E"/>
    <w:rsid w:val="006C5CCB"/>
    <w:rsid w:val="006E2FB3"/>
    <w:rsid w:val="006E5779"/>
    <w:rsid w:val="006F1EE3"/>
    <w:rsid w:val="006F59A5"/>
    <w:rsid w:val="00721478"/>
    <w:rsid w:val="0072660B"/>
    <w:rsid w:val="007442E3"/>
    <w:rsid w:val="00744430"/>
    <w:rsid w:val="00746060"/>
    <w:rsid w:val="00747846"/>
    <w:rsid w:val="00764002"/>
    <w:rsid w:val="007648F4"/>
    <w:rsid w:val="00764D45"/>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A47EB"/>
    <w:rsid w:val="008D03D8"/>
    <w:rsid w:val="008D0916"/>
    <w:rsid w:val="008D54F7"/>
    <w:rsid w:val="008F1904"/>
    <w:rsid w:val="008F2537"/>
    <w:rsid w:val="00901F99"/>
    <w:rsid w:val="00925E41"/>
    <w:rsid w:val="009330CA"/>
    <w:rsid w:val="00935013"/>
    <w:rsid w:val="00935E33"/>
    <w:rsid w:val="00942365"/>
    <w:rsid w:val="00962CCE"/>
    <w:rsid w:val="00962D88"/>
    <w:rsid w:val="00976CB9"/>
    <w:rsid w:val="0099370D"/>
    <w:rsid w:val="00996716"/>
    <w:rsid w:val="009969B8"/>
    <w:rsid w:val="009A40E1"/>
    <w:rsid w:val="009B40AA"/>
    <w:rsid w:val="009C50E7"/>
    <w:rsid w:val="009C577D"/>
    <w:rsid w:val="009D0AB4"/>
    <w:rsid w:val="009D2133"/>
    <w:rsid w:val="009D28BB"/>
    <w:rsid w:val="009E0F4B"/>
    <w:rsid w:val="009E506B"/>
    <w:rsid w:val="009F39AB"/>
    <w:rsid w:val="009F457A"/>
    <w:rsid w:val="009F4B8B"/>
    <w:rsid w:val="00A01E8A"/>
    <w:rsid w:val="00A12BE8"/>
    <w:rsid w:val="00A359F5"/>
    <w:rsid w:val="00A5215A"/>
    <w:rsid w:val="00A52286"/>
    <w:rsid w:val="00A75F03"/>
    <w:rsid w:val="00A80C13"/>
    <w:rsid w:val="00A81673"/>
    <w:rsid w:val="00A85BAB"/>
    <w:rsid w:val="00A943E2"/>
    <w:rsid w:val="00AC739E"/>
    <w:rsid w:val="00B04B41"/>
    <w:rsid w:val="00B07A38"/>
    <w:rsid w:val="00B121A2"/>
    <w:rsid w:val="00B473BC"/>
    <w:rsid w:val="00B475DD"/>
    <w:rsid w:val="00B566B2"/>
    <w:rsid w:val="00B717A0"/>
    <w:rsid w:val="00BA2433"/>
    <w:rsid w:val="00BA4F25"/>
    <w:rsid w:val="00BA5CF9"/>
    <w:rsid w:val="00BA661C"/>
    <w:rsid w:val="00BB2F85"/>
    <w:rsid w:val="00BD0958"/>
    <w:rsid w:val="00BD5ED9"/>
    <w:rsid w:val="00C0627F"/>
    <w:rsid w:val="00C11770"/>
    <w:rsid w:val="00C22FD2"/>
    <w:rsid w:val="00C26AD7"/>
    <w:rsid w:val="00C41450"/>
    <w:rsid w:val="00C559DF"/>
    <w:rsid w:val="00C73219"/>
    <w:rsid w:val="00C75281"/>
    <w:rsid w:val="00C76253"/>
    <w:rsid w:val="00C77603"/>
    <w:rsid w:val="00CA4BC4"/>
    <w:rsid w:val="00CB463A"/>
    <w:rsid w:val="00CC4A82"/>
    <w:rsid w:val="00CC60B0"/>
    <w:rsid w:val="00CE4B3D"/>
    <w:rsid w:val="00CF467A"/>
    <w:rsid w:val="00D00E7E"/>
    <w:rsid w:val="00D17CF6"/>
    <w:rsid w:val="00D32F04"/>
    <w:rsid w:val="00D53523"/>
    <w:rsid w:val="00D57E96"/>
    <w:rsid w:val="00D63571"/>
    <w:rsid w:val="00D71346"/>
    <w:rsid w:val="00D753F2"/>
    <w:rsid w:val="00D91CE6"/>
    <w:rsid w:val="00D921F1"/>
    <w:rsid w:val="00D92207"/>
    <w:rsid w:val="00D92DE2"/>
    <w:rsid w:val="00D9767A"/>
    <w:rsid w:val="00DA2FAA"/>
    <w:rsid w:val="00DB3358"/>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11EEC"/>
    <w:rsid w:val="00F34C4F"/>
    <w:rsid w:val="00F37D64"/>
    <w:rsid w:val="00F65165"/>
    <w:rsid w:val="00F850C2"/>
    <w:rsid w:val="00F930E8"/>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11180283">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saob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jpg@01D8435C.4DD02B1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B5090-25C4-420C-B7F9-6090396F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232</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33</cp:revision>
  <cp:lastPrinted>2024-06-03T12:06:00Z</cp:lastPrinted>
  <dcterms:created xsi:type="dcterms:W3CDTF">2022-04-05T19:20:00Z</dcterms:created>
  <dcterms:modified xsi:type="dcterms:W3CDTF">2024-08-21T11:48:00Z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