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4851EC30" w:rsidR="00DB4F41" w:rsidRPr="00EA19CD" w:rsidRDefault="00323770" w:rsidP="00F5517C">
            <w:pPr>
              <w:rPr>
                <w:rFonts w:asciiTheme="minorHAnsi" w:hAnsiTheme="minorHAnsi" w:cstheme="minorHAnsi"/>
                <w:szCs w:val="20"/>
              </w:rPr>
            </w:pPr>
            <w:r>
              <w:rPr>
                <w:rFonts w:asciiTheme="minorHAnsi" w:hAnsiTheme="minorHAnsi" w:cstheme="minorHAnsi"/>
                <w:szCs w:val="20"/>
              </w:rPr>
              <w:t>42</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1D75CB4F" w:rsidR="00B04B41" w:rsidRPr="00EA19CD" w:rsidRDefault="009759B9" w:rsidP="001B7093">
            <w:pPr>
              <w:rPr>
                <w:rFonts w:asciiTheme="minorHAnsi" w:hAnsiTheme="minorHAnsi" w:cstheme="minorHAnsi"/>
                <w:szCs w:val="20"/>
              </w:rPr>
            </w:pPr>
            <w:r>
              <w:rPr>
                <w:rFonts w:asciiTheme="minorHAnsi" w:hAnsiTheme="minorHAnsi" w:cstheme="minorHAnsi"/>
                <w:szCs w:val="20"/>
              </w:rPr>
              <w:t xml:space="preserve">1 </w:t>
            </w:r>
            <w:r w:rsidR="00323770">
              <w:rPr>
                <w:rFonts w:asciiTheme="minorHAnsi" w:hAnsiTheme="minorHAnsi" w:cstheme="minorHAnsi"/>
                <w:szCs w:val="20"/>
              </w:rPr>
              <w:t xml:space="preserve">Full </w:t>
            </w:r>
            <w:r w:rsidR="00F5517C">
              <w:rPr>
                <w:rFonts w:asciiTheme="minorHAnsi" w:hAnsiTheme="minorHAnsi" w:cstheme="minorHAnsi"/>
                <w:szCs w:val="20"/>
              </w:rPr>
              <w:t>time position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68B5C97B" w:rsidR="00721478" w:rsidRPr="00EA19CD" w:rsidRDefault="00323770" w:rsidP="00152CB0">
            <w:pPr>
              <w:rPr>
                <w:rFonts w:asciiTheme="minorHAnsi" w:hAnsiTheme="minorHAnsi" w:cstheme="minorHAnsi"/>
                <w:szCs w:val="20"/>
              </w:rPr>
            </w:pPr>
            <w:r>
              <w:rPr>
                <w:rFonts w:asciiTheme="minorHAnsi" w:hAnsiTheme="minorHAnsi" w:cs="Arial"/>
                <w:szCs w:val="20"/>
              </w:rPr>
              <w:t>September 23,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7999A82F" w:rsidR="00721478" w:rsidRPr="00EA19CD" w:rsidRDefault="00323770" w:rsidP="00152CB0">
            <w:pPr>
              <w:rPr>
                <w:rFonts w:asciiTheme="minorHAnsi" w:hAnsiTheme="minorHAnsi" w:cstheme="minorHAnsi"/>
                <w:szCs w:val="20"/>
              </w:rPr>
            </w:pPr>
            <w:r>
              <w:rPr>
                <w:rFonts w:asciiTheme="minorHAnsi" w:hAnsiTheme="minorHAnsi" w:cs="Arial"/>
                <w:szCs w:val="20"/>
              </w:rPr>
              <w:t>October 6</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300D67CC"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w:t>
            </w:r>
            <w:r w:rsidR="00BB1CFA">
              <w:rPr>
                <w:rFonts w:asciiTheme="minorHAnsi" w:hAnsiTheme="minorHAnsi" w:cstheme="minorHAnsi"/>
                <w:szCs w:val="20"/>
              </w:rPr>
              <w:t>Manager</w:t>
            </w:r>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lastRenderedPageBreak/>
              <w:t>provide emergency assistance, as required and appropriate, e.g. meals and clothing</w:t>
            </w:r>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radio contact with other residential services.  This includes doing battery changes and radio checks as necessary</w:t>
            </w:r>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lastRenderedPageBreak/>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74B1618A"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 xml:space="preserve">iable starting salary </w:t>
            </w:r>
            <w:r w:rsidR="00BB1CFA">
              <w:rPr>
                <w:b/>
                <w:szCs w:val="20"/>
              </w:rPr>
              <w:t>of $</w:t>
            </w:r>
            <w:r w:rsidR="006C0A36">
              <w:rPr>
                <w:b/>
                <w:szCs w:val="20"/>
              </w:rPr>
              <w:t>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1B3BA327" w14:textId="082FF81A" w:rsidR="00AA22B8" w:rsidRDefault="00EA19CD" w:rsidP="009759B9">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3B54DF">
              <w:rPr>
                <w:rFonts w:asciiTheme="minorHAnsi" w:hAnsiTheme="minorHAnsi" w:cstheme="minorHAnsi"/>
                <w:szCs w:val="20"/>
              </w:rPr>
              <w:t xml:space="preserve"> </w:t>
            </w:r>
            <w:r w:rsidR="00323770">
              <w:rPr>
                <w:rFonts w:asciiTheme="minorHAnsi" w:hAnsiTheme="minorHAnsi" w:cstheme="minorHAnsi"/>
                <w:szCs w:val="20"/>
              </w:rPr>
              <w:t>Wednesday to</w:t>
            </w:r>
            <w:r w:rsidR="009759B9">
              <w:rPr>
                <w:rFonts w:asciiTheme="minorHAnsi" w:hAnsiTheme="minorHAnsi" w:cstheme="minorHAnsi"/>
                <w:szCs w:val="20"/>
              </w:rPr>
              <w:t xml:space="preserve"> Sunday – </w:t>
            </w:r>
            <w:r w:rsidR="00323770">
              <w:rPr>
                <w:rFonts w:asciiTheme="minorHAnsi" w:hAnsiTheme="minorHAnsi" w:cstheme="minorHAnsi"/>
                <w:szCs w:val="20"/>
              </w:rPr>
              <w:t>3</w:t>
            </w:r>
            <w:r w:rsidR="009759B9">
              <w:rPr>
                <w:rFonts w:asciiTheme="minorHAnsi" w:hAnsiTheme="minorHAnsi" w:cstheme="minorHAnsi"/>
                <w:szCs w:val="20"/>
              </w:rPr>
              <w:t>:30</w:t>
            </w:r>
            <w:r w:rsidR="00323770">
              <w:rPr>
                <w:rFonts w:asciiTheme="minorHAnsi" w:hAnsiTheme="minorHAnsi" w:cstheme="minorHAnsi"/>
                <w:szCs w:val="20"/>
              </w:rPr>
              <w:t>p</w:t>
            </w:r>
            <w:r w:rsidR="009759B9">
              <w:rPr>
                <w:rFonts w:asciiTheme="minorHAnsi" w:hAnsiTheme="minorHAnsi" w:cstheme="minorHAnsi"/>
                <w:szCs w:val="20"/>
              </w:rPr>
              <w:t xml:space="preserve">m – </w:t>
            </w:r>
            <w:r w:rsidR="00323770">
              <w:rPr>
                <w:rFonts w:asciiTheme="minorHAnsi" w:hAnsiTheme="minorHAnsi" w:cstheme="minorHAnsi"/>
                <w:szCs w:val="20"/>
              </w:rPr>
              <w:t>12</w:t>
            </w:r>
            <w:r w:rsidR="009759B9">
              <w:rPr>
                <w:rFonts w:asciiTheme="minorHAnsi" w:hAnsiTheme="minorHAnsi" w:cstheme="minorHAnsi"/>
                <w:szCs w:val="20"/>
              </w:rPr>
              <w:t>:00</w:t>
            </w:r>
            <w:r w:rsidR="00323770">
              <w:rPr>
                <w:rFonts w:asciiTheme="minorHAnsi" w:hAnsiTheme="minorHAnsi" w:cstheme="minorHAnsi"/>
                <w:szCs w:val="20"/>
              </w:rPr>
              <w:t>a</w:t>
            </w:r>
            <w:r w:rsidR="009759B9">
              <w:rPr>
                <w:rFonts w:asciiTheme="minorHAnsi" w:hAnsiTheme="minorHAnsi" w:cstheme="minorHAnsi"/>
                <w:szCs w:val="20"/>
              </w:rPr>
              <w:t>m</w:t>
            </w: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3FE1"/>
    <w:rsid w:val="001340FB"/>
    <w:rsid w:val="0014076C"/>
    <w:rsid w:val="00147A54"/>
    <w:rsid w:val="00147EA0"/>
    <w:rsid w:val="00152CB0"/>
    <w:rsid w:val="00153CCB"/>
    <w:rsid w:val="00166506"/>
    <w:rsid w:val="001A06D0"/>
    <w:rsid w:val="001A249F"/>
    <w:rsid w:val="001A24F2"/>
    <w:rsid w:val="001A586B"/>
    <w:rsid w:val="001B7093"/>
    <w:rsid w:val="001D11AC"/>
    <w:rsid w:val="00201D1A"/>
    <w:rsid w:val="00224161"/>
    <w:rsid w:val="00225219"/>
    <w:rsid w:val="002300F2"/>
    <w:rsid w:val="002421DC"/>
    <w:rsid w:val="002432A8"/>
    <w:rsid w:val="0024758E"/>
    <w:rsid w:val="00263C77"/>
    <w:rsid w:val="0027012E"/>
    <w:rsid w:val="00274800"/>
    <w:rsid w:val="00276A6F"/>
    <w:rsid w:val="00285E73"/>
    <w:rsid w:val="002916A1"/>
    <w:rsid w:val="00297F39"/>
    <w:rsid w:val="002A253E"/>
    <w:rsid w:val="002A3EFD"/>
    <w:rsid w:val="00300B34"/>
    <w:rsid w:val="00323770"/>
    <w:rsid w:val="00330B5E"/>
    <w:rsid w:val="00337532"/>
    <w:rsid w:val="00344091"/>
    <w:rsid w:val="00353C88"/>
    <w:rsid w:val="003540CD"/>
    <w:rsid w:val="00365061"/>
    <w:rsid w:val="0036508D"/>
    <w:rsid w:val="00374F55"/>
    <w:rsid w:val="003829AA"/>
    <w:rsid w:val="00386B78"/>
    <w:rsid w:val="003B0832"/>
    <w:rsid w:val="003B54DF"/>
    <w:rsid w:val="003B7978"/>
    <w:rsid w:val="003C2E8A"/>
    <w:rsid w:val="003C5B5E"/>
    <w:rsid w:val="003E108A"/>
    <w:rsid w:val="003F202A"/>
    <w:rsid w:val="0043220F"/>
    <w:rsid w:val="004415CF"/>
    <w:rsid w:val="00455D2F"/>
    <w:rsid w:val="0047726F"/>
    <w:rsid w:val="004A1B2D"/>
    <w:rsid w:val="004B253E"/>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B0033"/>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27E3C"/>
    <w:rsid w:val="007406BE"/>
    <w:rsid w:val="00744430"/>
    <w:rsid w:val="00747846"/>
    <w:rsid w:val="0076667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5B84"/>
    <w:rsid w:val="008A70CD"/>
    <w:rsid w:val="008C0093"/>
    <w:rsid w:val="008D03D8"/>
    <w:rsid w:val="008D0916"/>
    <w:rsid w:val="008F1904"/>
    <w:rsid w:val="008F2537"/>
    <w:rsid w:val="00901F99"/>
    <w:rsid w:val="009330CA"/>
    <w:rsid w:val="00935013"/>
    <w:rsid w:val="00935E33"/>
    <w:rsid w:val="00942365"/>
    <w:rsid w:val="00946D44"/>
    <w:rsid w:val="0095226E"/>
    <w:rsid w:val="00962D88"/>
    <w:rsid w:val="009759B9"/>
    <w:rsid w:val="00976CB9"/>
    <w:rsid w:val="00991426"/>
    <w:rsid w:val="0099370D"/>
    <w:rsid w:val="00996716"/>
    <w:rsid w:val="009969B8"/>
    <w:rsid w:val="009A40E1"/>
    <w:rsid w:val="009B40AA"/>
    <w:rsid w:val="009B57EF"/>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22B8"/>
    <w:rsid w:val="00AC405B"/>
    <w:rsid w:val="00AF144F"/>
    <w:rsid w:val="00AF29F3"/>
    <w:rsid w:val="00B0022C"/>
    <w:rsid w:val="00B04B41"/>
    <w:rsid w:val="00B07A38"/>
    <w:rsid w:val="00B121A2"/>
    <w:rsid w:val="00B473BC"/>
    <w:rsid w:val="00B475DD"/>
    <w:rsid w:val="00B52F54"/>
    <w:rsid w:val="00B566B2"/>
    <w:rsid w:val="00B717A0"/>
    <w:rsid w:val="00B931B1"/>
    <w:rsid w:val="00BA2433"/>
    <w:rsid w:val="00BB1CFA"/>
    <w:rsid w:val="00BB2F85"/>
    <w:rsid w:val="00BB693E"/>
    <w:rsid w:val="00BC1BDD"/>
    <w:rsid w:val="00BD0958"/>
    <w:rsid w:val="00BD5ED9"/>
    <w:rsid w:val="00BF2508"/>
    <w:rsid w:val="00C0149B"/>
    <w:rsid w:val="00C0627F"/>
    <w:rsid w:val="00C11770"/>
    <w:rsid w:val="00C22FD2"/>
    <w:rsid w:val="00C26AD7"/>
    <w:rsid w:val="00C34CF3"/>
    <w:rsid w:val="00C3583E"/>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A344F"/>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3225"/>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9873"/>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377</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38</cp:revision>
  <cp:lastPrinted>2024-09-23T14:35:00Z</cp:lastPrinted>
  <dcterms:created xsi:type="dcterms:W3CDTF">2022-04-05T19:20:00Z</dcterms:created>
  <dcterms:modified xsi:type="dcterms:W3CDTF">2024-09-23T14:44:00Z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