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9E" w:rsidRDefault="00B22F9E" w:rsidP="00B22F9E">
      <w:pPr>
        <w:pStyle w:val="BodyText"/>
        <w:rPr>
          <w:rFonts w:ascii="Arial Narrow" w:hAnsi="Arial Narrow"/>
          <w:sz w:val="36"/>
          <w:szCs w:val="36"/>
          <w:lang w:val="en-CA"/>
        </w:rPr>
        <w:sectPr w:rsidR="00B22F9E" w:rsidSect="00B22F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800" w:bottom="1440" w:left="1800" w:header="720" w:footer="720" w:gutter="0"/>
          <w:cols w:num="2" w:space="720"/>
        </w:sectPr>
      </w:pPr>
      <w:bookmarkStart w:id="0" w:name="_GoBack"/>
      <w:bookmarkEnd w:id="0"/>
    </w:p>
    <w:p w:rsidR="00E858A9" w:rsidRPr="00E858A9" w:rsidRDefault="00E858A9" w:rsidP="00E858A9">
      <w:pPr>
        <w:pStyle w:val="NormalWeb"/>
        <w:jc w:val="center"/>
        <w:rPr>
          <w:rFonts w:asciiTheme="minorHAnsi" w:hAnsiTheme="minorHAnsi"/>
          <w:b/>
          <w:sz w:val="48"/>
          <w:szCs w:val="36"/>
        </w:rPr>
      </w:pPr>
      <w:r w:rsidRPr="00E858A9">
        <w:rPr>
          <w:rFonts w:asciiTheme="minorHAnsi" w:hAnsiTheme="minorHAnsi"/>
          <w:b/>
          <w:sz w:val="48"/>
          <w:szCs w:val="36"/>
        </w:rPr>
        <w:t>VOLUNTEERS NEEDED!!!</w:t>
      </w:r>
      <w:r w:rsidRPr="00E858A9">
        <w:t xml:space="preserve"> </w:t>
      </w:r>
    </w:p>
    <w:p w:rsidR="00B22F9E" w:rsidRDefault="00E858A9" w:rsidP="00A244DF">
      <w:pPr>
        <w:jc w:val="center"/>
        <w:rPr>
          <w:rFonts w:asciiTheme="minorHAnsi" w:hAnsiTheme="minorHAnsi"/>
          <w:b/>
          <w:sz w:val="36"/>
          <w:szCs w:val="36"/>
        </w:rPr>
      </w:pPr>
      <w:r w:rsidRPr="00A244DF">
        <w:rPr>
          <w:rFonts w:asciiTheme="minorHAnsi" w:hAnsiTheme="minorHAnsi"/>
          <w:b/>
          <w:sz w:val="36"/>
          <w:szCs w:val="36"/>
        </w:rPr>
        <w:t>“</w:t>
      </w:r>
      <w:r w:rsidR="000E49DF">
        <w:rPr>
          <w:rFonts w:asciiTheme="minorHAnsi" w:hAnsiTheme="minorHAnsi" w:cs="Arial"/>
          <w:b/>
          <w:sz w:val="36"/>
          <w:szCs w:val="36"/>
        </w:rPr>
        <w:t>Women Veterans Experiencing Homelessness</w:t>
      </w:r>
      <w:r w:rsidRPr="00A244DF">
        <w:rPr>
          <w:rFonts w:asciiTheme="minorHAnsi" w:hAnsiTheme="minorHAnsi"/>
          <w:b/>
          <w:sz w:val="36"/>
          <w:szCs w:val="36"/>
        </w:rPr>
        <w:t>”</w:t>
      </w:r>
    </w:p>
    <w:p w:rsidR="00870273" w:rsidRPr="00A244DF" w:rsidRDefault="00292417" w:rsidP="00A244DF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C406C6">
        <w:rPr>
          <w:rFonts w:ascii="Calibri" w:hAnsi="Calibri" w:cs="Calibri"/>
          <w:b/>
          <w:sz w:val="28"/>
          <w:szCs w:val="28"/>
        </w:rPr>
        <w:t xml:space="preserve">Principal Investigator: </w:t>
      </w:r>
      <w:proofErr w:type="spellStart"/>
      <w:r w:rsidRPr="00C406C6">
        <w:rPr>
          <w:rFonts w:ascii="Calibri" w:hAnsi="Calibri" w:cs="Calibri"/>
          <w:b/>
          <w:sz w:val="28"/>
          <w:szCs w:val="28"/>
        </w:rPr>
        <w:t>Dr.</w:t>
      </w:r>
      <w:proofErr w:type="spellEnd"/>
      <w:r w:rsidRPr="00C406C6">
        <w:rPr>
          <w:rFonts w:ascii="Calibri" w:hAnsi="Calibri" w:cs="Calibri"/>
          <w:b/>
          <w:sz w:val="28"/>
          <w:szCs w:val="28"/>
        </w:rPr>
        <w:t xml:space="preserve"> Cheryl Forchuk</w:t>
      </w:r>
    </w:p>
    <w:p w:rsidR="004D6A9B" w:rsidRPr="000E49DF" w:rsidRDefault="00A244DF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Pr="000E49DF">
        <w:rPr>
          <w:rFonts w:ascii="Calibri" w:hAnsi="Calibri" w:cs="Calibri"/>
          <w:sz w:val="28"/>
          <w:szCs w:val="28"/>
        </w:rPr>
        <w:t>This study</w:t>
      </w:r>
      <w:r w:rsidR="007C6AF2" w:rsidRPr="000E49DF">
        <w:rPr>
          <w:rFonts w:ascii="Calibri" w:hAnsi="Calibri" w:cs="Calibri"/>
          <w:sz w:val="28"/>
          <w:szCs w:val="28"/>
        </w:rPr>
        <w:t xml:space="preserve"> titled "</w:t>
      </w:r>
      <w:r w:rsidR="000E49DF" w:rsidRPr="000E49DF">
        <w:rPr>
          <w:rFonts w:ascii="Calibri" w:hAnsi="Calibri" w:cs="Calibri"/>
          <w:color w:val="000000"/>
          <w:sz w:val="28"/>
          <w:szCs w:val="28"/>
        </w:rPr>
        <w:t>Canadian Women Veterans Experiencing Homelessness: Current State and Suggested Solutions</w:t>
      </w:r>
      <w:r w:rsidR="007C6AF2" w:rsidRPr="000E49DF">
        <w:rPr>
          <w:rFonts w:ascii="Calibri" w:hAnsi="Calibri" w:cs="Calibri"/>
          <w:color w:val="000000"/>
          <w:sz w:val="28"/>
          <w:szCs w:val="28"/>
        </w:rPr>
        <w:t xml:space="preserve">” </w:t>
      </w:r>
      <w:r w:rsidRPr="000E49DF">
        <w:rPr>
          <w:rFonts w:ascii="Calibri" w:hAnsi="Calibri" w:cs="Calibri"/>
          <w:sz w:val="28"/>
          <w:szCs w:val="28"/>
        </w:rPr>
        <w:t xml:space="preserve">is looking to </w:t>
      </w:r>
      <w:r w:rsidR="00166564" w:rsidRPr="000E49DF">
        <w:rPr>
          <w:rFonts w:ascii="Calibri" w:hAnsi="Calibri" w:cs="Calibri"/>
          <w:sz w:val="28"/>
          <w:szCs w:val="28"/>
        </w:rPr>
        <w:t xml:space="preserve">explore </w:t>
      </w:r>
      <w:r w:rsidR="000C3997">
        <w:rPr>
          <w:rFonts w:ascii="Calibri" w:hAnsi="Calibri" w:cs="Calibri"/>
          <w:sz w:val="28"/>
          <w:szCs w:val="28"/>
        </w:rPr>
        <w:t xml:space="preserve">the current situation for homelessness among Women Veterans and create guidelines to </w:t>
      </w:r>
      <w:r w:rsidR="008B5EF4">
        <w:rPr>
          <w:rFonts w:ascii="Calibri" w:hAnsi="Calibri" w:cs="Calibri"/>
          <w:sz w:val="28"/>
          <w:szCs w:val="28"/>
        </w:rPr>
        <w:t xml:space="preserve">provide better </w:t>
      </w:r>
      <w:r w:rsidR="000C3997">
        <w:rPr>
          <w:rFonts w:ascii="Calibri" w:hAnsi="Calibri" w:cs="Calibri"/>
          <w:sz w:val="28"/>
          <w:szCs w:val="28"/>
        </w:rPr>
        <w:t>support</w:t>
      </w:r>
      <w:r w:rsidR="00C04F03" w:rsidRPr="000E49DF">
        <w:rPr>
          <w:rFonts w:ascii="Calibri" w:hAnsi="Calibri" w:cs="Calibri"/>
          <w:sz w:val="28"/>
          <w:szCs w:val="28"/>
        </w:rPr>
        <w:t>.</w:t>
      </w:r>
      <w:r w:rsidRPr="000E49DF">
        <w:rPr>
          <w:rFonts w:ascii="Calibri" w:hAnsi="Calibri" w:cs="Calibri"/>
          <w:sz w:val="28"/>
          <w:szCs w:val="28"/>
        </w:rPr>
        <w:t xml:space="preserve"> </w:t>
      </w:r>
    </w:p>
    <w:p w:rsidR="004D6A9B" w:rsidRPr="000E49DF" w:rsidRDefault="004D6A9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</w:p>
    <w:p w:rsidR="004D6A9B" w:rsidRPr="000E49DF" w:rsidRDefault="004D6A9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sz w:val="28"/>
          <w:szCs w:val="28"/>
        </w:rPr>
        <w:t>If you</w:t>
      </w:r>
      <w:r w:rsidR="00961D8A" w:rsidRPr="000E49DF">
        <w:rPr>
          <w:rFonts w:ascii="Calibri" w:hAnsi="Calibri" w:cs="Calibri"/>
          <w:sz w:val="28"/>
          <w:szCs w:val="28"/>
        </w:rPr>
        <w:t xml:space="preserve"> have </w:t>
      </w:r>
      <w:r w:rsidR="00E858A9" w:rsidRPr="000E49DF">
        <w:rPr>
          <w:rFonts w:ascii="Calibri" w:hAnsi="Calibri" w:cs="Calibri"/>
          <w:sz w:val="28"/>
          <w:szCs w:val="28"/>
        </w:rPr>
        <w:t xml:space="preserve">experience of </w:t>
      </w:r>
      <w:r w:rsidR="000E49DF" w:rsidRPr="000E49DF">
        <w:rPr>
          <w:rFonts w:ascii="Calibri" w:hAnsi="Calibri" w:cs="Calibri"/>
          <w:sz w:val="28"/>
          <w:szCs w:val="28"/>
        </w:rPr>
        <w:t>homelessness, are a Veteran of the Canadian Armed Forces or RCMP and a woman</w:t>
      </w:r>
      <w:r w:rsidR="00C04F03" w:rsidRPr="000E49DF">
        <w:rPr>
          <w:rFonts w:ascii="Calibri" w:hAnsi="Calibri" w:cs="Calibri"/>
          <w:sz w:val="28"/>
          <w:szCs w:val="28"/>
        </w:rPr>
        <w:t xml:space="preserve">, </w:t>
      </w:r>
      <w:r w:rsidRPr="000E49DF">
        <w:rPr>
          <w:rFonts w:ascii="Calibri" w:hAnsi="Calibri" w:cs="Calibri"/>
          <w:sz w:val="28"/>
          <w:szCs w:val="28"/>
        </w:rPr>
        <w:t xml:space="preserve">you may be interested in </w:t>
      </w:r>
      <w:r w:rsidR="00493C70" w:rsidRPr="000E49DF">
        <w:rPr>
          <w:rFonts w:ascii="Calibri" w:hAnsi="Calibri" w:cs="Calibri"/>
          <w:sz w:val="28"/>
          <w:szCs w:val="28"/>
        </w:rPr>
        <w:t>joining our st</w:t>
      </w:r>
      <w:r w:rsidR="00A40532" w:rsidRPr="000E49DF">
        <w:rPr>
          <w:rFonts w:ascii="Calibri" w:hAnsi="Calibri" w:cs="Calibri"/>
          <w:sz w:val="28"/>
          <w:szCs w:val="28"/>
        </w:rPr>
        <w:t>udy</w:t>
      </w:r>
      <w:r w:rsidRPr="000E49DF">
        <w:rPr>
          <w:rFonts w:ascii="Calibri" w:hAnsi="Calibri" w:cs="Calibri"/>
          <w:sz w:val="28"/>
          <w:szCs w:val="28"/>
        </w:rPr>
        <w:t xml:space="preserve">. </w:t>
      </w:r>
    </w:p>
    <w:p w:rsidR="00D10F4B" w:rsidRPr="000E49DF" w:rsidRDefault="00D10F4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</w:p>
    <w:p w:rsidR="00D10F4B" w:rsidRPr="000E49DF" w:rsidRDefault="00D10F4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sz w:val="28"/>
          <w:szCs w:val="28"/>
        </w:rPr>
        <w:t>We would like to invite you to take part in an interview where you will complete questionnaires and an open discussion with your thoughts and opinions.</w:t>
      </w:r>
    </w:p>
    <w:p w:rsidR="00D10F4B" w:rsidRPr="000E49DF" w:rsidRDefault="00D10F4B" w:rsidP="00D10F4B">
      <w:pPr>
        <w:pStyle w:val="BodyText"/>
        <w:rPr>
          <w:rFonts w:ascii="Calibri" w:hAnsi="Calibri" w:cs="Calibri"/>
          <w:sz w:val="28"/>
          <w:szCs w:val="28"/>
        </w:rPr>
      </w:pPr>
    </w:p>
    <w:p w:rsidR="00D10F4B" w:rsidRPr="000E49DF" w:rsidRDefault="00D10F4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sz w:val="28"/>
          <w:szCs w:val="28"/>
        </w:rPr>
        <w:t>T</w:t>
      </w:r>
      <w:r w:rsidR="00FD0641" w:rsidRPr="000E49DF">
        <w:rPr>
          <w:rFonts w:ascii="Calibri" w:hAnsi="Calibri" w:cs="Calibri"/>
          <w:sz w:val="28"/>
          <w:szCs w:val="28"/>
        </w:rPr>
        <w:t>h</w:t>
      </w:r>
      <w:r w:rsidRPr="000E49DF">
        <w:rPr>
          <w:rFonts w:ascii="Calibri" w:hAnsi="Calibri" w:cs="Calibri"/>
          <w:sz w:val="28"/>
          <w:szCs w:val="28"/>
        </w:rPr>
        <w:t xml:space="preserve">e interview will take no longer than 1 hour and you will be </w:t>
      </w:r>
      <w:r w:rsidR="00A244DF" w:rsidRPr="000E49DF">
        <w:rPr>
          <w:rFonts w:ascii="Calibri" w:hAnsi="Calibri" w:cs="Calibri"/>
          <w:sz w:val="28"/>
          <w:szCs w:val="28"/>
        </w:rPr>
        <w:t>compensated</w:t>
      </w:r>
      <w:r w:rsidRPr="000E49DF">
        <w:rPr>
          <w:rFonts w:ascii="Calibri" w:hAnsi="Calibri" w:cs="Calibri"/>
          <w:sz w:val="28"/>
          <w:szCs w:val="28"/>
        </w:rPr>
        <w:t xml:space="preserve"> for your time.</w:t>
      </w:r>
      <w:r w:rsidR="00C04F03" w:rsidRPr="000E49DF">
        <w:rPr>
          <w:rFonts w:ascii="Calibri" w:hAnsi="Calibri" w:cs="Calibri"/>
          <w:sz w:val="28"/>
          <w:szCs w:val="28"/>
        </w:rPr>
        <w:t xml:space="preserve"> Interviews can also be done by telephone </w:t>
      </w:r>
      <w:r w:rsidR="00344D69">
        <w:rPr>
          <w:rFonts w:ascii="Calibri" w:hAnsi="Calibri" w:cs="Calibri"/>
          <w:sz w:val="28"/>
          <w:szCs w:val="28"/>
        </w:rPr>
        <w:t xml:space="preserve">or via Zoom </w:t>
      </w:r>
      <w:r w:rsidR="00C04F03" w:rsidRPr="000E49DF">
        <w:rPr>
          <w:rFonts w:ascii="Calibri" w:hAnsi="Calibri" w:cs="Calibri"/>
          <w:sz w:val="28"/>
          <w:szCs w:val="28"/>
        </w:rPr>
        <w:t>if needed.</w:t>
      </w:r>
    </w:p>
    <w:p w:rsidR="00D10F4B" w:rsidRPr="000E49DF" w:rsidRDefault="00D10F4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</w:p>
    <w:p w:rsidR="00D10F4B" w:rsidRPr="000E49DF" w:rsidRDefault="00CF7B8C" w:rsidP="00D10F4B">
      <w:pPr>
        <w:pStyle w:val="BodyText"/>
        <w:ind w:left="-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You can </w:t>
      </w:r>
      <w:r w:rsidR="00D10F4B" w:rsidRPr="000E49DF">
        <w:rPr>
          <w:rFonts w:ascii="Calibri" w:hAnsi="Calibri" w:cs="Calibri"/>
          <w:sz w:val="28"/>
          <w:szCs w:val="28"/>
        </w:rPr>
        <w:t>have your voice heard and help create improvements</w:t>
      </w:r>
      <w:r w:rsidR="00FD0641" w:rsidRPr="000E49DF">
        <w:rPr>
          <w:rFonts w:ascii="Calibri" w:hAnsi="Calibri" w:cs="Calibri"/>
          <w:sz w:val="28"/>
          <w:szCs w:val="28"/>
        </w:rPr>
        <w:t xml:space="preserve"> for others</w:t>
      </w:r>
      <w:r w:rsidR="00D10F4B" w:rsidRPr="000E49DF">
        <w:rPr>
          <w:rFonts w:ascii="Calibri" w:hAnsi="Calibri" w:cs="Calibri"/>
          <w:sz w:val="28"/>
          <w:szCs w:val="28"/>
        </w:rPr>
        <w:t>!</w:t>
      </w:r>
    </w:p>
    <w:p w:rsidR="004D6A9B" w:rsidRPr="000E49DF" w:rsidRDefault="004D6A9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</w:p>
    <w:p w:rsidR="004D6A9B" w:rsidRPr="000E49DF" w:rsidRDefault="008C5E7A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noProof/>
          <w:sz w:val="28"/>
          <w:szCs w:val="28"/>
          <w:lang w:val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5715</wp:posOffset>
            </wp:positionV>
            <wp:extent cx="2308860" cy="22987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B8C">
        <w:rPr>
          <w:rFonts w:ascii="Calibri" w:hAnsi="Calibri" w:cs="Calibri"/>
          <w:sz w:val="28"/>
          <w:szCs w:val="28"/>
        </w:rPr>
        <w:t>Want to learn more or have questions?</w:t>
      </w:r>
      <w:r w:rsidR="00CF7B8C">
        <w:rPr>
          <w:rFonts w:ascii="Calibri" w:hAnsi="Calibri" w:cs="Calibri"/>
          <w:sz w:val="28"/>
          <w:szCs w:val="28"/>
        </w:rPr>
        <w:br/>
        <w:t>Please</w:t>
      </w:r>
      <w:r w:rsidR="004D6A9B" w:rsidRPr="000E49DF">
        <w:rPr>
          <w:rFonts w:ascii="Calibri" w:hAnsi="Calibri" w:cs="Calibri"/>
          <w:sz w:val="28"/>
          <w:szCs w:val="28"/>
        </w:rPr>
        <w:t xml:space="preserve"> contact:  </w:t>
      </w:r>
    </w:p>
    <w:p w:rsidR="004D6A9B" w:rsidRPr="000E49DF" w:rsidRDefault="004D6A9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</w:p>
    <w:p w:rsidR="004D6A9B" w:rsidRPr="000E49DF" w:rsidRDefault="007C6AF2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proofErr w:type="spellStart"/>
      <w:r w:rsidRPr="000E49DF">
        <w:rPr>
          <w:rFonts w:ascii="Calibri" w:hAnsi="Calibri" w:cs="Calibri"/>
          <w:sz w:val="28"/>
          <w:szCs w:val="28"/>
        </w:rPr>
        <w:t>Dr.</w:t>
      </w:r>
      <w:proofErr w:type="spellEnd"/>
      <w:r w:rsidRPr="000E49DF">
        <w:rPr>
          <w:rFonts w:ascii="Calibri" w:hAnsi="Calibri" w:cs="Calibri"/>
          <w:sz w:val="28"/>
          <w:szCs w:val="28"/>
        </w:rPr>
        <w:t xml:space="preserve"> Cheryl Forchuk</w:t>
      </w:r>
      <w:r w:rsidR="00D52C27" w:rsidRPr="000E49DF">
        <w:rPr>
          <w:rFonts w:ascii="Calibri" w:hAnsi="Calibri" w:cs="Calibri"/>
          <w:sz w:val="28"/>
          <w:szCs w:val="28"/>
        </w:rPr>
        <w:t xml:space="preserve"> or Jon Serrato</w:t>
      </w:r>
    </w:p>
    <w:p w:rsidR="004D6A9B" w:rsidRPr="000E49DF" w:rsidRDefault="004D6A9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sz w:val="28"/>
          <w:szCs w:val="28"/>
        </w:rPr>
        <w:t xml:space="preserve">Lawson Health Research Institute </w:t>
      </w:r>
      <w:r w:rsidRPr="000E49DF">
        <w:rPr>
          <w:rFonts w:ascii="Calibri" w:hAnsi="Calibri" w:cs="Calibri"/>
          <w:sz w:val="28"/>
          <w:szCs w:val="28"/>
        </w:rPr>
        <w:br/>
        <w:t xml:space="preserve">Parkwood Institute Main Building </w:t>
      </w:r>
    </w:p>
    <w:p w:rsidR="004D6A9B" w:rsidRPr="000E49DF" w:rsidRDefault="004D6A9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sz w:val="28"/>
          <w:szCs w:val="28"/>
        </w:rPr>
        <w:t xml:space="preserve">550 Wellington Road, suite B3-110 </w:t>
      </w:r>
    </w:p>
    <w:p w:rsidR="004D6A9B" w:rsidRPr="000E49DF" w:rsidRDefault="004D6A9B" w:rsidP="004D6A9B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sz w:val="28"/>
          <w:szCs w:val="28"/>
        </w:rPr>
        <w:t>London, Ontario, N6C 0A7</w:t>
      </w:r>
    </w:p>
    <w:p w:rsidR="00977A06" w:rsidRPr="000E49DF" w:rsidRDefault="004D6A9B" w:rsidP="00B22F9E">
      <w:pPr>
        <w:pStyle w:val="BodyText"/>
        <w:ind w:left="-360"/>
        <w:rPr>
          <w:rFonts w:ascii="Calibri" w:hAnsi="Calibri" w:cs="Calibri"/>
          <w:sz w:val="36"/>
          <w:szCs w:val="36"/>
        </w:rPr>
      </w:pPr>
      <w:r w:rsidRPr="000E49DF">
        <w:rPr>
          <w:rFonts w:ascii="Calibri" w:hAnsi="Calibri" w:cs="Calibri"/>
          <w:sz w:val="28"/>
          <w:szCs w:val="28"/>
        </w:rPr>
        <w:t>Tel: 519-685-8500 ext. 7</w:t>
      </w:r>
      <w:r w:rsidR="00E858A9" w:rsidRPr="000E49DF">
        <w:rPr>
          <w:rFonts w:ascii="Calibri" w:hAnsi="Calibri" w:cs="Calibri"/>
          <w:sz w:val="28"/>
          <w:szCs w:val="28"/>
        </w:rPr>
        <w:t>5</w:t>
      </w:r>
      <w:r w:rsidR="00FA61CF" w:rsidRPr="000E49DF">
        <w:rPr>
          <w:rFonts w:ascii="Calibri" w:hAnsi="Calibri" w:cs="Calibri"/>
          <w:sz w:val="28"/>
          <w:szCs w:val="28"/>
        </w:rPr>
        <w:t>80</w:t>
      </w:r>
      <w:r w:rsidR="00E858A9" w:rsidRPr="000E49DF">
        <w:rPr>
          <w:rFonts w:ascii="Calibri" w:hAnsi="Calibri" w:cs="Calibri"/>
          <w:sz w:val="28"/>
          <w:szCs w:val="28"/>
        </w:rPr>
        <w:t>2</w:t>
      </w:r>
      <w:r w:rsidR="00977A06" w:rsidRPr="000E49DF">
        <w:rPr>
          <w:rFonts w:ascii="Calibri" w:hAnsi="Calibri" w:cs="Calibri"/>
          <w:sz w:val="36"/>
          <w:szCs w:val="36"/>
        </w:rPr>
        <w:t xml:space="preserve"> </w:t>
      </w:r>
    </w:p>
    <w:p w:rsidR="00D52C27" w:rsidRPr="000E49DF" w:rsidRDefault="00D52C27" w:rsidP="00B22F9E">
      <w:pPr>
        <w:pStyle w:val="BodyText"/>
        <w:ind w:left="-360"/>
        <w:rPr>
          <w:rFonts w:ascii="Calibri" w:hAnsi="Calibri" w:cs="Calibri"/>
          <w:sz w:val="28"/>
          <w:szCs w:val="28"/>
        </w:rPr>
      </w:pPr>
      <w:r w:rsidRPr="000E49DF">
        <w:rPr>
          <w:rFonts w:ascii="Calibri" w:hAnsi="Calibri" w:cs="Calibri"/>
          <w:sz w:val="28"/>
          <w:szCs w:val="28"/>
        </w:rPr>
        <w:t>Email: jonathan.serrato@lhsc.on.ca</w:t>
      </w:r>
    </w:p>
    <w:sectPr w:rsidR="00D52C27" w:rsidRPr="000E49DF" w:rsidSect="004D6A9B">
      <w:type w:val="continuous"/>
      <w:pgSz w:w="12240" w:h="15840"/>
      <w:pgMar w:top="21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C0A" w:rsidRDefault="00902C0A">
      <w:r>
        <w:separator/>
      </w:r>
    </w:p>
  </w:endnote>
  <w:endnote w:type="continuationSeparator" w:id="0">
    <w:p w:rsidR="00902C0A" w:rsidRDefault="0090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Narrow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417" w:rsidRDefault="00292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70" w:rsidRPr="000E49DF" w:rsidRDefault="009D2124">
    <w:pPr>
      <w:pStyle w:val="Footer"/>
      <w:rPr>
        <w:rFonts w:ascii="Times New Roman" w:hAnsi="Times New Roman"/>
        <w:i/>
      </w:rPr>
    </w:pPr>
    <w:r w:rsidRPr="000E49DF">
      <w:rPr>
        <w:rFonts w:ascii="Times New Roman" w:hAnsi="Times New Roman"/>
        <w:i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371475</wp:posOffset>
              </wp:positionH>
              <wp:positionV relativeFrom="paragraph">
                <wp:posOffset>-1339850</wp:posOffset>
              </wp:positionV>
              <wp:extent cx="5457825" cy="385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85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C70" w:rsidRDefault="00493C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25pt;margin-top:-105.5pt;width:429.75pt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cDgwIAAA8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" stroked="f">
              <v:textbox>
                <w:txbxContent>
                  <w:p w:rsidR="00493C70" w:rsidRDefault="00493C70"/>
                </w:txbxContent>
              </v:textbox>
            </v:shape>
          </w:pict>
        </mc:Fallback>
      </mc:AlternateContent>
    </w:r>
    <w:r w:rsidR="00493C70" w:rsidRPr="000E49DF">
      <w:rPr>
        <w:rFonts w:ascii="Times New Roman" w:hAnsi="Times New Roman"/>
        <w:i/>
      </w:rPr>
      <w:t xml:space="preserve">Version </w:t>
    </w:r>
    <w:r w:rsidR="00292417">
      <w:rPr>
        <w:rFonts w:ascii="Times New Roman" w:hAnsi="Times New Roman"/>
        <w:i/>
      </w:rPr>
      <w:t>2</w:t>
    </w:r>
    <w:r w:rsidR="00493C70" w:rsidRPr="000E49DF">
      <w:rPr>
        <w:rFonts w:ascii="Times New Roman" w:hAnsi="Times New Roman"/>
        <w:i/>
      </w:rPr>
      <w:t xml:space="preserve">: </w:t>
    </w:r>
    <w:r w:rsidR="00C44A4E">
      <w:rPr>
        <w:rFonts w:ascii="Times New Roman" w:hAnsi="Times New Roman"/>
        <w:i/>
      </w:rPr>
      <w:t xml:space="preserve">22 </w:t>
    </w:r>
    <w:r w:rsidR="00292417">
      <w:rPr>
        <w:rFonts w:ascii="Times New Roman" w:hAnsi="Times New Roman"/>
        <w:i/>
      </w:rPr>
      <w:t>May</w:t>
    </w:r>
    <w:r w:rsidR="000E49DF" w:rsidRPr="000E49DF">
      <w:rPr>
        <w:rFonts w:ascii="Times New Roman" w:hAnsi="Times New Roman"/>
        <w:i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417" w:rsidRDefault="0029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C0A" w:rsidRDefault="00902C0A">
      <w:r>
        <w:separator/>
      </w:r>
    </w:p>
  </w:footnote>
  <w:footnote w:type="continuationSeparator" w:id="0">
    <w:p w:rsidR="00902C0A" w:rsidRDefault="0090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417" w:rsidRDefault="00292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70" w:rsidRDefault="00493C70">
    <w:pPr>
      <w:pStyle w:val="Header"/>
      <w:tabs>
        <w:tab w:val="clear" w:pos="8640"/>
      </w:tabs>
    </w:pPr>
    <w:r>
      <w:rPr>
        <w:noProof/>
        <w:lang w:val="en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632460</wp:posOffset>
          </wp:positionH>
          <wp:positionV relativeFrom="page">
            <wp:posOffset>59690</wp:posOffset>
          </wp:positionV>
          <wp:extent cx="6506845" cy="8412480"/>
          <wp:effectExtent l="0" t="0" r="0" b="0"/>
          <wp:wrapNone/>
          <wp:docPr id="2" name="Picture 1" descr="227-019Letterhea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7-019Letterhea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845" cy="841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417" w:rsidRDefault="00292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5EE"/>
    <w:lvl w:ilvl="0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hint="default"/>
        <w:color w:val="005E9E"/>
        <w:sz w:val="18"/>
      </w:rPr>
    </w:lvl>
  </w:abstractNum>
  <w:abstractNum w:abstractNumId="1" w15:restartNumberingAfterBreak="0">
    <w:nsid w:val="3F2B0818"/>
    <w:multiLevelType w:val="hybridMultilevel"/>
    <w:tmpl w:val="5334837E"/>
    <w:lvl w:ilvl="0" w:tplc="20442294">
      <w:start w:val="1"/>
      <w:numFmt w:val="bullet"/>
      <w:pStyle w:val="LawsonBulletedPointLevel1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  <w:color w:val="auto"/>
        <w:sz w:val="24"/>
      </w:rPr>
    </w:lvl>
    <w:lvl w:ilvl="1" w:tplc="D9448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6B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49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4C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50C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A9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00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E1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A33A0"/>
    <w:multiLevelType w:val="hybridMultilevel"/>
    <w:tmpl w:val="7BA25296"/>
    <w:lvl w:ilvl="0" w:tplc="1E0C12B4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  <w:color w:val="005E9E"/>
      </w:rPr>
    </w:lvl>
    <w:lvl w:ilvl="1" w:tplc="FE4E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45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88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E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9A6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E8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62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0E5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72166"/>
    <w:multiLevelType w:val="hybridMultilevel"/>
    <w:tmpl w:val="5334837E"/>
    <w:lvl w:ilvl="0" w:tplc="70746DB2">
      <w:start w:val="1"/>
      <w:numFmt w:val="bullet"/>
      <w:pStyle w:val="LawsonBulletedLevel2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  <w:color w:val="auto"/>
        <w:sz w:val="16"/>
      </w:rPr>
    </w:lvl>
    <w:lvl w:ilvl="1" w:tplc="C854B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E8B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E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05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4EC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4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EA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0A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EC"/>
    <w:rsid w:val="00004EDD"/>
    <w:rsid w:val="00012E81"/>
    <w:rsid w:val="000658A0"/>
    <w:rsid w:val="000C3997"/>
    <w:rsid w:val="000E49DF"/>
    <w:rsid w:val="00166564"/>
    <w:rsid w:val="00185282"/>
    <w:rsid w:val="001942D6"/>
    <w:rsid w:val="001A71AC"/>
    <w:rsid w:val="001F6F91"/>
    <w:rsid w:val="00202DC0"/>
    <w:rsid w:val="00272761"/>
    <w:rsid w:val="00287051"/>
    <w:rsid w:val="00292417"/>
    <w:rsid w:val="002A563E"/>
    <w:rsid w:val="002C3818"/>
    <w:rsid w:val="002D08B8"/>
    <w:rsid w:val="002D15F0"/>
    <w:rsid w:val="00344D69"/>
    <w:rsid w:val="00367785"/>
    <w:rsid w:val="00372CFE"/>
    <w:rsid w:val="00394DF9"/>
    <w:rsid w:val="003C476A"/>
    <w:rsid w:val="00411A91"/>
    <w:rsid w:val="00432E2B"/>
    <w:rsid w:val="00455C33"/>
    <w:rsid w:val="00490E73"/>
    <w:rsid w:val="00493C70"/>
    <w:rsid w:val="004D6A9B"/>
    <w:rsid w:val="0053056D"/>
    <w:rsid w:val="00552318"/>
    <w:rsid w:val="0057595B"/>
    <w:rsid w:val="00593712"/>
    <w:rsid w:val="005E5788"/>
    <w:rsid w:val="005F1718"/>
    <w:rsid w:val="005F47A2"/>
    <w:rsid w:val="006111C9"/>
    <w:rsid w:val="006D4A85"/>
    <w:rsid w:val="007134AE"/>
    <w:rsid w:val="00727401"/>
    <w:rsid w:val="00747DC6"/>
    <w:rsid w:val="0079004C"/>
    <w:rsid w:val="007C59D3"/>
    <w:rsid w:val="007C6AF2"/>
    <w:rsid w:val="00870273"/>
    <w:rsid w:val="008B5EF4"/>
    <w:rsid w:val="008C5E7A"/>
    <w:rsid w:val="00902C0A"/>
    <w:rsid w:val="00936B75"/>
    <w:rsid w:val="00946BAC"/>
    <w:rsid w:val="00961D8A"/>
    <w:rsid w:val="00977A06"/>
    <w:rsid w:val="009960EC"/>
    <w:rsid w:val="009D2124"/>
    <w:rsid w:val="00A00768"/>
    <w:rsid w:val="00A059ED"/>
    <w:rsid w:val="00A212F3"/>
    <w:rsid w:val="00A244DF"/>
    <w:rsid w:val="00A40532"/>
    <w:rsid w:val="00B22F9E"/>
    <w:rsid w:val="00B56274"/>
    <w:rsid w:val="00B64F76"/>
    <w:rsid w:val="00BB55F8"/>
    <w:rsid w:val="00BD1701"/>
    <w:rsid w:val="00C04F03"/>
    <w:rsid w:val="00C07EF0"/>
    <w:rsid w:val="00C31FE1"/>
    <w:rsid w:val="00C44A4E"/>
    <w:rsid w:val="00C4597E"/>
    <w:rsid w:val="00C83074"/>
    <w:rsid w:val="00CE6E03"/>
    <w:rsid w:val="00CE7DD4"/>
    <w:rsid w:val="00CF64E5"/>
    <w:rsid w:val="00CF7B8C"/>
    <w:rsid w:val="00D10F4B"/>
    <w:rsid w:val="00D1524D"/>
    <w:rsid w:val="00D52C27"/>
    <w:rsid w:val="00D65717"/>
    <w:rsid w:val="00D7001A"/>
    <w:rsid w:val="00E06419"/>
    <w:rsid w:val="00E10A82"/>
    <w:rsid w:val="00E17B73"/>
    <w:rsid w:val="00E858A9"/>
    <w:rsid w:val="00E87300"/>
    <w:rsid w:val="00EA3E97"/>
    <w:rsid w:val="00EF76BC"/>
    <w:rsid w:val="00F124AB"/>
    <w:rsid w:val="00F410F8"/>
    <w:rsid w:val="00F74D68"/>
    <w:rsid w:val="00FA61CF"/>
    <w:rsid w:val="00FD0641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D7221D54-B946-405F-A650-A66017EB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97E"/>
    <w:rPr>
      <w:rFonts w:ascii="Arial Narrow" w:hAnsi="Arial Narrow"/>
      <w:sz w:val="24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5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97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C459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customStyle="1" w:styleId="LawsonSubheadStylesheet">
    <w:name w:val="Lawson Subhead Stylesheet"/>
    <w:basedOn w:val="LawsonBodyText"/>
    <w:rsid w:val="00C4597E"/>
    <w:rPr>
      <w:b/>
    </w:rPr>
  </w:style>
  <w:style w:type="paragraph" w:styleId="BodyText">
    <w:name w:val="Body Text"/>
    <w:basedOn w:val="Normal"/>
    <w:rsid w:val="00C4597E"/>
    <w:rPr>
      <w:rFonts w:ascii="ArialNarrow" w:hAnsi="ArialNarrow"/>
      <w:sz w:val="16"/>
    </w:rPr>
  </w:style>
  <w:style w:type="paragraph" w:customStyle="1" w:styleId="LawsonHeading">
    <w:name w:val="Lawson Heading"/>
    <w:basedOn w:val="Normal"/>
    <w:rsid w:val="00C4597E"/>
    <w:rPr>
      <w:b/>
      <w:sz w:val="36"/>
    </w:rPr>
  </w:style>
  <w:style w:type="paragraph" w:customStyle="1" w:styleId="LawsonBulletedPointLevel1">
    <w:name w:val="Lawson Bulleted Point Level 1"/>
    <w:basedOn w:val="Normal"/>
    <w:rsid w:val="00C4597E"/>
    <w:pPr>
      <w:numPr>
        <w:numId w:val="3"/>
      </w:numPr>
      <w:spacing w:after="80"/>
      <w:ind w:left="1008"/>
    </w:pPr>
  </w:style>
  <w:style w:type="paragraph" w:customStyle="1" w:styleId="LawsonBodyText">
    <w:name w:val="Lawson Body Text"/>
    <w:basedOn w:val="Normal"/>
    <w:rsid w:val="00C4597E"/>
    <w:pPr>
      <w:spacing w:after="200"/>
    </w:pPr>
    <w:rPr>
      <w:color w:val="000000"/>
    </w:rPr>
  </w:style>
  <w:style w:type="paragraph" w:customStyle="1" w:styleId="LawsonAddress">
    <w:name w:val="Lawson Address"/>
    <w:basedOn w:val="LawsonBodyText"/>
    <w:rsid w:val="00C4597E"/>
    <w:pPr>
      <w:spacing w:after="0"/>
    </w:pPr>
  </w:style>
  <w:style w:type="paragraph" w:customStyle="1" w:styleId="LawsonBulletedLevel2">
    <w:name w:val="Lawson Bulleted Level 2"/>
    <w:basedOn w:val="Normal"/>
    <w:rsid w:val="00C4597E"/>
    <w:pPr>
      <w:numPr>
        <w:numId w:val="4"/>
      </w:numPr>
      <w:spacing w:after="80"/>
      <w:ind w:left="10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A9"/>
    <w:rPr>
      <w:rFonts w:ascii="Tahoma" w:hAnsi="Tahoma" w:cs="Tahoma"/>
      <w:sz w:val="16"/>
      <w:szCs w:val="16"/>
      <w:lang w:val="en-GB" w:eastAsia="en-CA"/>
    </w:rPr>
  </w:style>
  <w:style w:type="paragraph" w:styleId="NormalWeb">
    <w:name w:val="Normal (Web)"/>
    <w:basedOn w:val="Normal"/>
    <w:uiPriority w:val="99"/>
    <w:unhideWhenUsed/>
    <w:rsid w:val="00E858A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wson_lette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971736119645AB97E5F3BC784C8C" ma:contentTypeVersion="12" ma:contentTypeDescription="Create a new document." ma:contentTypeScope="" ma:versionID="b8334d5ef0083d93422d4ea113e2657f">
  <xsd:schema xmlns:xsd="http://www.w3.org/2001/XMLSchema" xmlns:xs="http://www.w3.org/2001/XMLSchema" xmlns:p="http://schemas.microsoft.com/office/2006/metadata/properties" xmlns:ns2="5d5895a0-863d-41ec-b39f-df4dbd5cca3d" xmlns:ns3="3fc4bd95-5e86-4dc9-8270-3d57a298f975" targetNamespace="http://schemas.microsoft.com/office/2006/metadata/properties" ma:root="true" ma:fieldsID="391f9edf1b4136e835e64e5d3e8ea817" ns2:_="" ns3:_="">
    <xsd:import namespace="5d5895a0-863d-41ec-b39f-df4dbd5cca3d"/>
    <xsd:import namespace="3fc4bd95-5e86-4dc9-8270-3d57a298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895a0-863d-41ec-b39f-df4dbd5cc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fa3ad2-6465-4f04-938c-ef9d5455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4bd95-5e86-4dc9-8270-3d57a298f9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59d1a6-ff0b-485a-b4b9-ad8293df3693}" ma:internalName="TaxCatchAll" ma:showField="CatchAllData" ma:web="3fc4bd95-5e86-4dc9-8270-3d57a298f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895a0-863d-41ec-b39f-df4dbd5cca3d">
      <Terms xmlns="http://schemas.microsoft.com/office/infopath/2007/PartnerControls"/>
    </lcf76f155ced4ddcb4097134ff3c332f>
    <TaxCatchAll xmlns="3fc4bd95-5e86-4dc9-8270-3d57a298f975" xsi:nil="true"/>
  </documentManagement>
</p:properties>
</file>

<file path=customXml/itemProps1.xml><?xml version="1.0" encoding="utf-8"?>
<ds:datastoreItem xmlns:ds="http://schemas.openxmlformats.org/officeDocument/2006/customXml" ds:itemID="{CC3FA83F-CD73-4FD1-A55D-3627DC692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456EB-4545-4787-B9C4-271190683E16}"/>
</file>

<file path=customXml/itemProps3.xml><?xml version="1.0" encoding="utf-8"?>
<ds:datastoreItem xmlns:ds="http://schemas.openxmlformats.org/officeDocument/2006/customXml" ds:itemID="{ABCE9691-B80B-45B2-A121-C2708FB7F372}"/>
</file>

<file path=customXml/itemProps4.xml><?xml version="1.0" encoding="utf-8"?>
<ds:datastoreItem xmlns:ds="http://schemas.openxmlformats.org/officeDocument/2006/customXml" ds:itemID="{A473465C-4F81-4EC4-9424-646F8961E5CD}"/>
</file>

<file path=docProps/app.xml><?xml version="1.0" encoding="utf-8"?>
<Properties xmlns="http://schemas.openxmlformats.org/officeDocument/2006/extended-properties" xmlns:vt="http://schemas.openxmlformats.org/officeDocument/2006/docPropsVTypes">
  <Template>Lawson_letter_template.dot</Template>
  <TotalTime>0</TotalTime>
  <Pages>1</Pages>
  <Words>175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Lawson Address,</vt:lpstr>
    </vt:vector>
  </TitlesOfParts>
  <Company>London hospitals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Lawson Address,</dc:title>
  <dc:creator>mmachan</dc:creator>
  <cp:lastModifiedBy>Jonathan Serrato</cp:lastModifiedBy>
  <cp:revision>2</cp:revision>
  <cp:lastPrinted>2011-09-20T16:36:00Z</cp:lastPrinted>
  <dcterms:created xsi:type="dcterms:W3CDTF">2024-05-29T05:10:00Z</dcterms:created>
  <dcterms:modified xsi:type="dcterms:W3CDTF">2024-05-29T05:10:00Z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0x010100BD09971736119645AB97E5F3BC784C8C</vt:lpwstr>
  </property>
</Properties>
</file>